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00D" w:rsidRDefault="00885590">
      <w:pPr>
        <w:pStyle w:val="Partopener"/>
        <w:widowControl w:val="0"/>
        <w:jc w:val="center"/>
      </w:pPr>
      <w:r>
        <w:t xml:space="preserve">  </w:t>
      </w:r>
      <w:r w:rsidR="006D712C">
        <w:t xml:space="preserve">  </w:t>
      </w:r>
      <w:r w:rsidR="000F421A">
        <w:t xml:space="preserve">     </w:t>
      </w:r>
      <w:r w:rsidR="00A2076C">
        <w:t xml:space="preserve">  </w:t>
      </w:r>
      <w:r w:rsidR="00631354">
        <w:t xml:space="preserve">    </w:t>
      </w:r>
      <w:r w:rsidR="00F90F2F">
        <w:t xml:space="preserve">       </w:t>
      </w:r>
      <w:r w:rsidR="007B4339">
        <w:t xml:space="preserve">  </w:t>
      </w:r>
      <w:r w:rsidR="001A6A5D">
        <w:t xml:space="preserve">     </w:t>
      </w:r>
      <w:r w:rsidR="001A459E">
        <w:t xml:space="preserve">  </w:t>
      </w:r>
      <w:r w:rsidR="00A63212">
        <w:t xml:space="preserve"> </w:t>
      </w:r>
      <w:r w:rsidR="007C26C9">
        <w:t xml:space="preserve">  </w:t>
      </w:r>
      <w:r w:rsidR="00031931">
        <w:t xml:space="preserve">   </w:t>
      </w:r>
      <w:r w:rsidR="00CE2B45">
        <w:t xml:space="preserve">  </w:t>
      </w:r>
      <w:r w:rsidR="00AF685B">
        <w:t xml:space="preserve">  </w:t>
      </w:r>
      <w:r w:rsidR="00DB0AF3">
        <w:t xml:space="preserve">  </w:t>
      </w:r>
      <w:r w:rsidR="002D3A38">
        <w:t xml:space="preserve">   </w:t>
      </w:r>
      <w:r w:rsidR="00990930">
        <w:t xml:space="preserve">    </w:t>
      </w:r>
      <w:r w:rsidR="0027261B">
        <w:t xml:space="preserve">  </w:t>
      </w:r>
      <w:r w:rsidR="00AB47AF">
        <w:t xml:space="preserve">  </w:t>
      </w:r>
      <w:r w:rsidR="006371F0">
        <w:t xml:space="preserve">  </w:t>
      </w:r>
      <w:r w:rsidR="009852E2">
        <w:t xml:space="preserve">  </w:t>
      </w:r>
      <w:r w:rsidR="00764457">
        <w:t xml:space="preserve"> </w:t>
      </w:r>
      <w:r w:rsidR="00CF57FD">
        <w:t xml:space="preserve">  </w:t>
      </w:r>
      <w:r w:rsidR="00AD548C">
        <w:t xml:space="preserve">  </w:t>
      </w:r>
      <w:r w:rsidR="00222741">
        <w:t xml:space="preserve"> </w:t>
      </w:r>
      <w:r w:rsidR="00764668">
        <w:t xml:space="preserve">   </w:t>
      </w:r>
      <w:r w:rsidR="0076143E">
        <w:t xml:space="preserve">  </w:t>
      </w:r>
      <w:r w:rsidR="003207B3">
        <w:t xml:space="preserve">  </w:t>
      </w:r>
      <w:r w:rsidR="002F0935">
        <w:t xml:space="preserve"> </w:t>
      </w:r>
      <w:r w:rsidR="00A97F67">
        <w:t xml:space="preserve"> </w:t>
      </w:r>
      <w:r w:rsidR="0054011A">
        <w:t xml:space="preserve"> </w:t>
      </w:r>
      <w:r w:rsidR="004331B2">
        <w:t xml:space="preserve">  </w:t>
      </w:r>
      <w:r w:rsidR="00F725CB">
        <w:t xml:space="preserve">   </w:t>
      </w:r>
      <w:r w:rsidR="005B7160">
        <w:t xml:space="preserve">  </w:t>
      </w:r>
      <w:r w:rsidR="001D49BE">
        <w:t xml:space="preserve">   </w:t>
      </w:r>
      <w:r w:rsidR="00C77435">
        <w:t xml:space="preserve">  </w:t>
      </w:r>
      <w:r w:rsidR="003F7074">
        <w:t xml:space="preserve"> </w:t>
      </w:r>
      <w:r w:rsidR="00A35329">
        <w:t xml:space="preserve"> </w:t>
      </w:r>
      <w:r w:rsidR="00BF06A0">
        <w:t xml:space="preserve">  </w:t>
      </w:r>
      <w:r w:rsidR="001210B1">
        <w:t xml:space="preserve">  </w:t>
      </w:r>
      <w:r w:rsidR="00D8363B">
        <w:t xml:space="preserve">       </w:t>
      </w:r>
      <w:r w:rsidR="00DC7D7F">
        <w:t xml:space="preserve"> </w:t>
      </w:r>
    </w:p>
    <w:p w:rsidR="000B400D" w:rsidRDefault="00BA3DFD">
      <w:pPr>
        <w:pStyle w:val="Partopener"/>
        <w:widowControl w:val="0"/>
        <w:jc w:val="center"/>
      </w:pPr>
      <w:r>
        <w:t xml:space="preserve">  </w:t>
      </w:r>
    </w:p>
    <w:p w:rsidR="000B400D" w:rsidRDefault="00C5022B">
      <w:pPr>
        <w:pStyle w:val="Partopener"/>
        <w:widowControl w:val="0"/>
        <w:jc w:val="center"/>
      </w:pPr>
      <w:r>
        <w:t xml:space="preserve">   </w:t>
      </w:r>
      <w:r w:rsidR="00B5142D">
        <w:t xml:space="preserve">  </w:t>
      </w:r>
      <w:r w:rsidR="00A97FD5">
        <w:t xml:space="preserve">  </w:t>
      </w:r>
      <w:r w:rsidR="007E78E4">
        <w:t xml:space="preserve">   </w:t>
      </w:r>
    </w:p>
    <w:p w:rsidR="000B400D" w:rsidRDefault="00B426B5">
      <w:pPr>
        <w:pStyle w:val="Partopener"/>
        <w:widowControl w:val="0"/>
        <w:jc w:val="center"/>
      </w:pPr>
      <w:r>
        <w:t xml:space="preserve">  </w:t>
      </w:r>
    </w:p>
    <w:p w:rsidR="000B400D" w:rsidRDefault="000B400D">
      <w:pPr>
        <w:pStyle w:val="Partopener"/>
        <w:widowControl w:val="0"/>
        <w:jc w:val="center"/>
      </w:pPr>
    </w:p>
    <w:p w:rsidR="000B400D" w:rsidRDefault="000B400D">
      <w:pPr>
        <w:pStyle w:val="Partopener"/>
        <w:widowControl w:val="0"/>
        <w:jc w:val="center"/>
      </w:pPr>
      <w:r>
        <w:t>SECTION B</w:t>
      </w:r>
      <w:r w:rsidR="00E238E6">
        <w:t xml:space="preserve"> </w:t>
      </w:r>
      <w:r w:rsidR="00F50042">
        <w:t xml:space="preserve"> </w:t>
      </w:r>
      <w:r w:rsidR="00D00A49">
        <w:t xml:space="preserve">  </w:t>
      </w:r>
      <w:r w:rsidR="00A22F2C">
        <w:t xml:space="preserve">  </w:t>
      </w:r>
    </w:p>
    <w:p w:rsidR="000B400D" w:rsidRDefault="000B400D">
      <w:pPr>
        <w:pStyle w:val="Partopener"/>
        <w:widowControl w:val="0"/>
        <w:jc w:val="center"/>
        <w:sectPr w:rsidR="000B400D" w:rsidSect="00F86670">
          <w:headerReference w:type="default" r:id="rId7"/>
          <w:footerReference w:type="even" r:id="rId8"/>
          <w:footerReference w:type="default" r:id="rId9"/>
          <w:footerReference w:type="first" r:id="rId10"/>
          <w:type w:val="continuous"/>
          <w:pgSz w:w="12240" w:h="15840" w:code="1"/>
          <w:pgMar w:top="1440" w:right="1440" w:bottom="1440" w:left="1440" w:header="720" w:footer="720" w:gutter="0"/>
          <w:pgNumType w:start="1"/>
          <w:cols w:space="360"/>
          <w:noEndnote/>
        </w:sectPr>
      </w:pPr>
      <w:r>
        <w:t>CHAPTER TEACHING MATERIALS</w:t>
      </w:r>
      <w:r w:rsidR="00DF3AA0">
        <w:t xml:space="preserve">  </w:t>
      </w:r>
    </w:p>
    <w:p w:rsidR="000B400D" w:rsidRDefault="000B400D">
      <w:pPr>
        <w:pStyle w:val="chapternumber"/>
        <w:widowControl w:val="0"/>
        <w:spacing w:before="240"/>
      </w:pPr>
      <w:r>
        <w:t>Chapter 1</w:t>
      </w:r>
    </w:p>
    <w:p w:rsidR="000B400D" w:rsidRDefault="000B400D">
      <w:pPr>
        <w:pStyle w:val="chaptertitle"/>
        <w:widowControl w:val="0"/>
      </w:pPr>
      <w:r>
        <w:t xml:space="preserve">PERSONAL FINANCIAL PLANNING IN ACTION </w:t>
      </w:r>
    </w:p>
    <w:tbl>
      <w:tblPr>
        <w:tblW w:w="0" w:type="auto"/>
        <w:tblInd w:w="-13" w:type="dxa"/>
        <w:tblBorders>
          <w:bottom w:val="single" w:sz="4" w:space="0" w:color="auto"/>
        </w:tblBorders>
        <w:tblLayout w:type="fixed"/>
        <w:tblCellMar>
          <w:left w:w="0" w:type="dxa"/>
          <w:right w:w="0" w:type="dxa"/>
        </w:tblCellMar>
        <w:tblLook w:val="0000" w:firstRow="0" w:lastRow="0" w:firstColumn="0" w:lastColumn="0" w:noHBand="0" w:noVBand="0"/>
      </w:tblPr>
      <w:tblGrid>
        <w:gridCol w:w="2563"/>
      </w:tblGrid>
      <w:tr w:rsidR="000B400D">
        <w:tblPrEx>
          <w:tblCellMar>
            <w:top w:w="0" w:type="dxa"/>
            <w:left w:w="0" w:type="dxa"/>
            <w:bottom w:w="0" w:type="dxa"/>
            <w:right w:w="0" w:type="dxa"/>
          </w:tblCellMar>
        </w:tblPrEx>
        <w:tc>
          <w:tcPr>
            <w:tcW w:w="2563" w:type="dxa"/>
            <w:tcBorders>
              <w:bottom w:val="single" w:sz="12" w:space="0" w:color="auto"/>
            </w:tcBorders>
          </w:tcPr>
          <w:p w:rsidR="000B400D" w:rsidRDefault="000B400D">
            <w:pPr>
              <w:pStyle w:val="a0"/>
              <w:widowControl w:val="0"/>
              <w:spacing w:after="20"/>
              <w:rPr>
                <w:rFonts w:ascii="Arial" w:hAnsi="Arial"/>
                <w:b/>
                <w:sz w:val="24"/>
              </w:rPr>
            </w:pPr>
            <w:r>
              <w:rPr>
                <w:rFonts w:ascii="Arial" w:hAnsi="Arial"/>
                <w:b/>
                <w:sz w:val="24"/>
              </w:rPr>
              <w:t>CHAPTER OVERVIEW</w:t>
            </w:r>
          </w:p>
        </w:tc>
      </w:tr>
    </w:tbl>
    <w:p w:rsidR="000B400D" w:rsidRDefault="000B400D">
      <w:pPr>
        <w:pStyle w:val="a0"/>
        <w:widowControl w:val="0"/>
        <w:spacing w:before="120"/>
      </w:pPr>
      <w:r>
        <w:t xml:space="preserve">This chapter provides the foundation for </w:t>
      </w:r>
      <w:r>
        <w:rPr>
          <w:i/>
        </w:rPr>
        <w:t>Focus on Personal Finance</w:t>
      </w:r>
      <w:r>
        <w:t xml:space="preserve"> and the study of financial planning. The chapter starts with a discussion of social and economic factors that make up the financial planning environment. Next, the main components of financial planning (obtaining, planning, saving, borrowing, spending, managing risk, investing, and retirement and estate planning) are discussed. This is followed by guidelines for creating personal financial goals. Then, the opportunity costs, or trade-offs, of decisions are considered in relation to personal and financial resources. This is followed by coverage. Finally, an overview of the financial planning process along with strategies for creating and using a financial plan are introduced.</w:t>
      </w:r>
      <w:r w:rsidR="00E42749">
        <w:t xml:space="preserve">  </w:t>
      </w:r>
    </w:p>
    <w:tbl>
      <w:tblPr>
        <w:tblW w:w="0" w:type="auto"/>
        <w:tblInd w:w="180" w:type="dxa"/>
        <w:tblLayout w:type="fixed"/>
        <w:tblCellMar>
          <w:left w:w="180" w:type="dxa"/>
          <w:right w:w="180" w:type="dxa"/>
        </w:tblCellMar>
        <w:tblLook w:val="0000" w:firstRow="0" w:lastRow="0" w:firstColumn="0" w:lastColumn="0" w:noHBand="0" w:noVBand="0"/>
      </w:tblPr>
      <w:tblGrid>
        <w:gridCol w:w="3024"/>
        <w:gridCol w:w="6336"/>
      </w:tblGrid>
      <w:tr w:rsidR="000B400D">
        <w:tblPrEx>
          <w:tblCellMar>
            <w:top w:w="0" w:type="dxa"/>
            <w:bottom w:w="0" w:type="dxa"/>
          </w:tblCellMar>
        </w:tblPrEx>
        <w:tc>
          <w:tcPr>
            <w:tcW w:w="3024" w:type="dxa"/>
          </w:tcPr>
          <w:p w:rsidR="000B400D" w:rsidRDefault="000B400D">
            <w:pPr>
              <w:pStyle w:val="Table1heads"/>
              <w:widowControl w:val="0"/>
              <w:ind w:left="-180"/>
            </w:pPr>
            <w:r>
              <w:t>LEARNING OBJECTIVES</w:t>
            </w:r>
          </w:p>
        </w:tc>
        <w:tc>
          <w:tcPr>
            <w:tcW w:w="6336" w:type="dxa"/>
          </w:tcPr>
          <w:p w:rsidR="000B400D" w:rsidRDefault="000B400D">
            <w:pPr>
              <w:pStyle w:val="Table1heads"/>
              <w:widowControl w:val="0"/>
              <w:ind w:left="-54" w:right="-270"/>
            </w:pPr>
            <w:r>
              <w:t>CHAPTER SUMMARY</w:t>
            </w:r>
          </w:p>
        </w:tc>
      </w:tr>
    </w:tbl>
    <w:p w:rsidR="000B400D" w:rsidRDefault="000B400D">
      <w:pPr>
        <w:pStyle w:val="Bodytextaftertable"/>
        <w:widowControl w:val="0"/>
      </w:pPr>
      <w:r>
        <w:t xml:space="preserve">After studying this chapter, students will be able to: </w:t>
      </w:r>
    </w:p>
    <w:tbl>
      <w:tblPr>
        <w:tblW w:w="0" w:type="auto"/>
        <w:tblInd w:w="108" w:type="dxa"/>
        <w:tblLayout w:type="fixed"/>
        <w:tblLook w:val="0000" w:firstRow="0" w:lastRow="0" w:firstColumn="0" w:lastColumn="0" w:noHBand="0" w:noVBand="0"/>
      </w:tblPr>
      <w:tblGrid>
        <w:gridCol w:w="864"/>
        <w:gridCol w:w="2286"/>
        <w:gridCol w:w="6210"/>
      </w:tblGrid>
      <w:tr w:rsidR="000B400D">
        <w:tblPrEx>
          <w:tblCellMar>
            <w:top w:w="0" w:type="dxa"/>
            <w:bottom w:w="0" w:type="dxa"/>
          </w:tblCellMar>
        </w:tblPrEx>
        <w:tc>
          <w:tcPr>
            <w:tcW w:w="864" w:type="dxa"/>
          </w:tcPr>
          <w:p w:rsidR="000B400D" w:rsidRDefault="000B400D">
            <w:pPr>
              <w:pStyle w:val="TableBodyItals"/>
              <w:widowControl w:val="0"/>
              <w:ind w:left="-108"/>
            </w:pPr>
            <w:r>
              <w:t>Obj. 1</w:t>
            </w:r>
          </w:p>
        </w:tc>
        <w:tc>
          <w:tcPr>
            <w:tcW w:w="2286" w:type="dxa"/>
          </w:tcPr>
          <w:p w:rsidR="000B400D" w:rsidRDefault="000B400D">
            <w:pPr>
              <w:pStyle w:val="TableBody"/>
              <w:widowControl w:val="0"/>
            </w:pPr>
            <w:r>
              <w:t>Identify social and economic influences on personal financial goals and decisions.</w:t>
            </w:r>
          </w:p>
        </w:tc>
        <w:tc>
          <w:tcPr>
            <w:tcW w:w="6210" w:type="dxa"/>
          </w:tcPr>
          <w:p w:rsidR="000B400D" w:rsidRPr="004F6E0F" w:rsidRDefault="000B400D">
            <w:pPr>
              <w:widowControl w:val="0"/>
              <w:rPr>
                <w:color w:val="000000"/>
                <w:szCs w:val="22"/>
              </w:rPr>
            </w:pPr>
            <w:r w:rsidRPr="004F6E0F">
              <w:rPr>
                <w:color w:val="000000"/>
                <w:szCs w:val="22"/>
              </w:rPr>
              <w:t>Financial decisions are affected by a person’s life situation (income, age, household size, health), personal values, and economic factors (prices, interest rates, and employment opportunities).  The major elements of financial planning are obtaining, planning, saving, borrowing, spending, managing risk, investing, and retirement and estate planning.</w:t>
            </w:r>
          </w:p>
          <w:p w:rsidR="000B400D" w:rsidRPr="004F6E0F" w:rsidRDefault="000B400D">
            <w:pPr>
              <w:widowControl w:val="0"/>
              <w:rPr>
                <w:szCs w:val="22"/>
              </w:rPr>
            </w:pPr>
          </w:p>
        </w:tc>
      </w:tr>
      <w:tr w:rsidR="000B400D">
        <w:tblPrEx>
          <w:tblCellMar>
            <w:top w:w="0" w:type="dxa"/>
            <w:bottom w:w="0" w:type="dxa"/>
          </w:tblCellMar>
        </w:tblPrEx>
        <w:tc>
          <w:tcPr>
            <w:tcW w:w="864" w:type="dxa"/>
          </w:tcPr>
          <w:p w:rsidR="000B400D" w:rsidRDefault="000B400D">
            <w:pPr>
              <w:pStyle w:val="TableBodyItals"/>
              <w:widowControl w:val="0"/>
              <w:ind w:left="-108"/>
            </w:pPr>
            <w:r>
              <w:t>Obj. 2</w:t>
            </w:r>
          </w:p>
        </w:tc>
        <w:tc>
          <w:tcPr>
            <w:tcW w:w="2286" w:type="dxa"/>
          </w:tcPr>
          <w:p w:rsidR="000B400D" w:rsidRDefault="000B400D">
            <w:pPr>
              <w:pStyle w:val="TableBody"/>
              <w:widowControl w:val="0"/>
            </w:pPr>
            <w:r>
              <w:t>Develop personal financial goals.</w:t>
            </w:r>
          </w:p>
        </w:tc>
        <w:tc>
          <w:tcPr>
            <w:tcW w:w="6210" w:type="dxa"/>
          </w:tcPr>
          <w:p w:rsidR="000B400D" w:rsidRPr="004F6E0F" w:rsidRDefault="004F6E0F" w:rsidP="004F6E0F">
            <w:pPr>
              <w:autoSpaceDE w:val="0"/>
              <w:autoSpaceDN w:val="0"/>
              <w:adjustRightInd w:val="0"/>
              <w:rPr>
                <w:color w:val="000000"/>
                <w:szCs w:val="22"/>
              </w:rPr>
            </w:pPr>
            <w:r w:rsidRPr="004F6E0F">
              <w:rPr>
                <w:szCs w:val="22"/>
              </w:rPr>
              <w:t>Financial goals should take a</w:t>
            </w:r>
            <w:r>
              <w:rPr>
                <w:szCs w:val="22"/>
              </w:rPr>
              <w:t xml:space="preserve"> </w:t>
            </w:r>
            <w:r w:rsidRPr="004F6E0F">
              <w:rPr>
                <w:szCs w:val="22"/>
              </w:rPr>
              <w:t>S-M-A-R-T approach with goals that are:</w:t>
            </w:r>
            <w:r>
              <w:rPr>
                <w:szCs w:val="22"/>
              </w:rPr>
              <w:t xml:space="preserve"> </w:t>
            </w:r>
            <w:r w:rsidRPr="004F6E0F">
              <w:rPr>
                <w:szCs w:val="22"/>
              </w:rPr>
              <w:t>Specific, Measurable, Action-oriented,</w:t>
            </w:r>
            <w:r>
              <w:rPr>
                <w:szCs w:val="22"/>
              </w:rPr>
              <w:t xml:space="preserve"> </w:t>
            </w:r>
            <w:r w:rsidRPr="004F6E0F">
              <w:rPr>
                <w:szCs w:val="22"/>
              </w:rPr>
              <w:t>Realistic, and Time-based.</w:t>
            </w:r>
            <w:r w:rsidRPr="004F6E0F">
              <w:rPr>
                <w:color w:val="000000"/>
                <w:szCs w:val="22"/>
              </w:rPr>
              <w:t xml:space="preserve"> </w:t>
            </w:r>
          </w:p>
        </w:tc>
      </w:tr>
      <w:tr w:rsidR="000B400D">
        <w:tblPrEx>
          <w:tblCellMar>
            <w:top w:w="0" w:type="dxa"/>
            <w:bottom w:w="0" w:type="dxa"/>
          </w:tblCellMar>
        </w:tblPrEx>
        <w:tc>
          <w:tcPr>
            <w:tcW w:w="864" w:type="dxa"/>
          </w:tcPr>
          <w:p w:rsidR="000B400D" w:rsidRDefault="000B400D">
            <w:pPr>
              <w:pStyle w:val="TableBodyItals"/>
              <w:widowControl w:val="0"/>
              <w:ind w:left="-108"/>
            </w:pPr>
            <w:r>
              <w:t>Obj. 3</w:t>
            </w:r>
          </w:p>
        </w:tc>
        <w:tc>
          <w:tcPr>
            <w:tcW w:w="2286" w:type="dxa"/>
          </w:tcPr>
          <w:p w:rsidR="000B400D" w:rsidRDefault="007E3A89" w:rsidP="007E3A89">
            <w:pPr>
              <w:pStyle w:val="TableBody"/>
              <w:widowControl w:val="0"/>
            </w:pPr>
            <w:r w:rsidRPr="007E3A89">
              <w:rPr>
                <w:szCs w:val="22"/>
              </w:rPr>
              <w:t xml:space="preserve">Calculate time value of money situations associated with personal </w:t>
            </w:r>
            <w:r w:rsidR="000439F3" w:rsidRPr="007E3A89">
              <w:rPr>
                <w:szCs w:val="22"/>
              </w:rPr>
              <w:t>financial</w:t>
            </w:r>
            <w:r w:rsidRPr="007E3A89">
              <w:rPr>
                <w:szCs w:val="22"/>
              </w:rPr>
              <w:t xml:space="preserve"> decisions.</w:t>
            </w:r>
          </w:p>
        </w:tc>
        <w:tc>
          <w:tcPr>
            <w:tcW w:w="6210" w:type="dxa"/>
          </w:tcPr>
          <w:p w:rsidR="000B400D" w:rsidRDefault="000B400D">
            <w:pPr>
              <w:widowControl w:val="0"/>
            </w:pPr>
            <w:r>
              <w:t>Every decision involves a trade-off with things given up. Personal opportunity costs include time, effort, and health. Financial opportunity costs are based on the time value of money. Future value and present value calculations enable you to measure the increased value (or lost interest) that results from a saving, investing, borrowing, or purchasing decision.</w:t>
            </w:r>
          </w:p>
          <w:p w:rsidR="000B400D" w:rsidRDefault="000B400D">
            <w:pPr>
              <w:widowControl w:val="0"/>
              <w:rPr>
                <w:color w:val="000000"/>
              </w:rPr>
            </w:pPr>
          </w:p>
        </w:tc>
      </w:tr>
      <w:tr w:rsidR="000B400D">
        <w:tblPrEx>
          <w:tblCellMar>
            <w:top w:w="0" w:type="dxa"/>
            <w:bottom w:w="0" w:type="dxa"/>
          </w:tblCellMar>
        </w:tblPrEx>
        <w:tc>
          <w:tcPr>
            <w:tcW w:w="864" w:type="dxa"/>
          </w:tcPr>
          <w:p w:rsidR="000B400D" w:rsidRDefault="000B400D">
            <w:pPr>
              <w:pStyle w:val="TableBodyItals"/>
              <w:widowControl w:val="0"/>
              <w:ind w:left="-108"/>
            </w:pPr>
            <w:r>
              <w:t>Obj. 4</w:t>
            </w:r>
          </w:p>
        </w:tc>
        <w:tc>
          <w:tcPr>
            <w:tcW w:w="2286" w:type="dxa"/>
          </w:tcPr>
          <w:p w:rsidR="000B400D" w:rsidRDefault="000B400D">
            <w:pPr>
              <w:pStyle w:val="TableBody"/>
              <w:widowControl w:val="0"/>
            </w:pPr>
            <w:r>
              <w:t xml:space="preserve">Implement a plan for making personal financial and career decisions. </w:t>
            </w:r>
          </w:p>
        </w:tc>
        <w:tc>
          <w:tcPr>
            <w:tcW w:w="6210" w:type="dxa"/>
          </w:tcPr>
          <w:p w:rsidR="000B400D" w:rsidRDefault="000B400D">
            <w:pPr>
              <w:widowControl w:val="0"/>
              <w:rPr>
                <w:color w:val="000000"/>
              </w:rPr>
            </w:pPr>
            <w:r>
              <w:t>Personal financial planning involves the following process: (1) determine your current financial situation; (2) develop financial goals; (3) identify alternative courses of action; (4) evaluate alternatives; (5) create and implement a financial action plan; and (6) review and revise the financial plan.</w:t>
            </w:r>
          </w:p>
        </w:tc>
      </w:tr>
    </w:tbl>
    <w:p w:rsidR="000B400D" w:rsidRDefault="000B400D">
      <w:pPr>
        <w:widowControl w:val="0"/>
      </w:pPr>
    </w:p>
    <w:p w:rsidR="00F86670" w:rsidRDefault="00F86670">
      <w:r>
        <w:br w:type="page"/>
      </w:r>
    </w:p>
    <w:tbl>
      <w:tblPr>
        <w:tblW w:w="0" w:type="auto"/>
        <w:tblInd w:w="-13" w:type="dxa"/>
        <w:tblBorders>
          <w:bottom w:val="single" w:sz="4" w:space="0" w:color="auto"/>
        </w:tblBorders>
        <w:tblLayout w:type="fixed"/>
        <w:tblCellMar>
          <w:left w:w="0" w:type="dxa"/>
          <w:right w:w="0" w:type="dxa"/>
        </w:tblCellMar>
        <w:tblLook w:val="0000" w:firstRow="0" w:lastRow="0" w:firstColumn="0" w:lastColumn="0" w:noHBand="0" w:noVBand="0"/>
      </w:tblPr>
      <w:tblGrid>
        <w:gridCol w:w="3333"/>
      </w:tblGrid>
      <w:tr w:rsidR="000B400D">
        <w:tblPrEx>
          <w:tblCellMar>
            <w:top w:w="0" w:type="dxa"/>
            <w:left w:w="0" w:type="dxa"/>
            <w:bottom w:w="0" w:type="dxa"/>
            <w:right w:w="0" w:type="dxa"/>
          </w:tblCellMar>
        </w:tblPrEx>
        <w:tc>
          <w:tcPr>
            <w:tcW w:w="3333" w:type="dxa"/>
            <w:tcBorders>
              <w:bottom w:val="single" w:sz="12" w:space="0" w:color="auto"/>
            </w:tcBorders>
          </w:tcPr>
          <w:p w:rsidR="000B400D" w:rsidRDefault="000B400D">
            <w:pPr>
              <w:pStyle w:val="a0"/>
              <w:keepNext/>
              <w:widowControl w:val="0"/>
              <w:spacing w:after="20"/>
              <w:rPr>
                <w:rFonts w:ascii="Arial" w:hAnsi="Arial"/>
                <w:b/>
                <w:sz w:val="24"/>
              </w:rPr>
            </w:pPr>
            <w:r>
              <w:rPr>
                <w:rFonts w:ascii="Arial" w:hAnsi="Arial"/>
                <w:b/>
                <w:sz w:val="24"/>
              </w:rPr>
              <w:t>INTRODUCTORY ACTIVITIES</w:t>
            </w:r>
          </w:p>
        </w:tc>
      </w:tr>
    </w:tbl>
    <w:p w:rsidR="000B400D" w:rsidRDefault="000B400D">
      <w:pPr>
        <w:pStyle w:val="Listbullet1"/>
        <w:keepNext/>
        <w:widowControl w:val="0"/>
        <w:numPr>
          <w:ilvl w:val="0"/>
          <w:numId w:val="24"/>
        </w:numPr>
        <w:tabs>
          <w:tab w:val="clear" w:pos="1080"/>
        </w:tabs>
        <w:spacing w:before="120" w:after="60"/>
        <w:ind w:left="360"/>
      </w:pPr>
      <w:r>
        <w:t>Ask students to comment on the “</w:t>
      </w:r>
      <w:r w:rsidR="004F19DE">
        <w:t>3 Steps to Financial Literacy"</w:t>
      </w:r>
      <w:r>
        <w:t xml:space="preserve"> feature at the start of the chapter (p. </w:t>
      </w:r>
      <w:r w:rsidR="000439F3">
        <w:t>2</w:t>
      </w:r>
      <w:r>
        <w:t>).</w:t>
      </w:r>
    </w:p>
    <w:p w:rsidR="000B400D" w:rsidRDefault="000B400D">
      <w:pPr>
        <w:pStyle w:val="Listbullet1"/>
        <w:keepNext/>
        <w:widowControl w:val="0"/>
        <w:numPr>
          <w:ilvl w:val="0"/>
          <w:numId w:val="24"/>
        </w:numPr>
        <w:tabs>
          <w:tab w:val="clear" w:pos="1080"/>
        </w:tabs>
        <w:spacing w:before="0" w:after="60"/>
        <w:ind w:left="360"/>
      </w:pPr>
      <w:r>
        <w:t xml:space="preserve">Point out the learning objectives (p. </w:t>
      </w:r>
      <w:r w:rsidR="0087281A">
        <w:t>3</w:t>
      </w:r>
      <w:r>
        <w:t>) in an effort to highlight the key points in the chapter.</w:t>
      </w:r>
    </w:p>
    <w:p w:rsidR="000B400D" w:rsidRDefault="000B400D">
      <w:pPr>
        <w:pStyle w:val="Listbullet1"/>
        <w:keepNext/>
        <w:widowControl w:val="0"/>
        <w:numPr>
          <w:ilvl w:val="0"/>
          <w:numId w:val="24"/>
        </w:numPr>
        <w:tabs>
          <w:tab w:val="clear" w:pos="1080"/>
        </w:tabs>
        <w:spacing w:before="0" w:after="60"/>
        <w:ind w:left="360"/>
      </w:pPr>
      <w:r>
        <w:t xml:space="preserve">Provide an overview of the </w:t>
      </w:r>
      <w:r w:rsidR="00AD09CB">
        <w:t>“Your P</w:t>
      </w:r>
      <w:r>
        <w:t xml:space="preserve">ersonal </w:t>
      </w:r>
      <w:r w:rsidR="00AD09CB">
        <w:t>F</w:t>
      </w:r>
      <w:r>
        <w:t xml:space="preserve">inancial </w:t>
      </w:r>
      <w:r w:rsidR="00AD09CB">
        <w:t>P</w:t>
      </w:r>
      <w:r>
        <w:t xml:space="preserve">lan </w:t>
      </w:r>
      <w:r w:rsidR="00AD09CB">
        <w:t>S</w:t>
      </w:r>
      <w:r>
        <w:t>heets</w:t>
      </w:r>
      <w:r w:rsidR="00AD09CB">
        <w:t>” for this chapter</w:t>
      </w:r>
      <w:r>
        <w:t xml:space="preserve"> (p. </w:t>
      </w:r>
      <w:r w:rsidR="0087281A">
        <w:t>3</w:t>
      </w:r>
      <w:r>
        <w:t>).</w:t>
      </w:r>
    </w:p>
    <w:p w:rsidR="000B400D" w:rsidRDefault="000B400D">
      <w:pPr>
        <w:pStyle w:val="Listbullet1"/>
        <w:keepNext/>
        <w:widowControl w:val="0"/>
        <w:numPr>
          <w:ilvl w:val="0"/>
          <w:numId w:val="24"/>
        </w:numPr>
        <w:tabs>
          <w:tab w:val="clear" w:pos="1080"/>
        </w:tabs>
        <w:spacing w:before="0" w:after="60"/>
        <w:ind w:left="360"/>
      </w:pPr>
      <w:r>
        <w:t>Ask students to provide examples of social and economic factors that have increased the importance of personal financial planning today.</w:t>
      </w:r>
    </w:p>
    <w:p w:rsidR="000B400D" w:rsidRDefault="000B400D">
      <w:pPr>
        <w:pStyle w:val="Listbullet1"/>
        <w:widowControl w:val="0"/>
        <w:numPr>
          <w:ilvl w:val="0"/>
          <w:numId w:val="24"/>
        </w:numPr>
        <w:tabs>
          <w:tab w:val="clear" w:pos="1080"/>
        </w:tabs>
        <w:spacing w:before="0" w:after="60"/>
        <w:ind w:left="360"/>
      </w:pPr>
      <w:r>
        <w:t>Have students answer these three questions as individuals or in small discussion groups:</w:t>
      </w:r>
    </w:p>
    <w:p w:rsidR="000B400D" w:rsidRDefault="000B400D">
      <w:pPr>
        <w:pStyle w:val="a5"/>
        <w:widowControl w:val="0"/>
        <w:numPr>
          <w:ilvl w:val="1"/>
          <w:numId w:val="24"/>
        </w:numPr>
        <w:tabs>
          <w:tab w:val="clear" w:pos="1800"/>
        </w:tabs>
        <w:spacing w:after="60"/>
        <w:ind w:left="720"/>
      </w:pPr>
      <w:r>
        <w:t>What do you currently know about personal financial planning?</w:t>
      </w:r>
    </w:p>
    <w:p w:rsidR="000B400D" w:rsidRDefault="000B400D">
      <w:pPr>
        <w:pStyle w:val="a5"/>
        <w:widowControl w:val="0"/>
        <w:numPr>
          <w:ilvl w:val="1"/>
          <w:numId w:val="24"/>
        </w:numPr>
        <w:tabs>
          <w:tab w:val="clear" w:pos="1800"/>
        </w:tabs>
        <w:spacing w:after="60"/>
        <w:ind w:left="720"/>
      </w:pPr>
      <w:r>
        <w:t>What questions do you need answers for about personal finance?</w:t>
      </w:r>
    </w:p>
    <w:p w:rsidR="000B400D" w:rsidRDefault="000B400D">
      <w:pPr>
        <w:pStyle w:val="a5"/>
        <w:widowControl w:val="0"/>
        <w:numPr>
          <w:ilvl w:val="1"/>
          <w:numId w:val="24"/>
        </w:numPr>
        <w:tabs>
          <w:tab w:val="clear" w:pos="1800"/>
        </w:tabs>
        <w:spacing w:after="480"/>
        <w:ind w:left="720"/>
      </w:pPr>
      <w:r>
        <w:t>How and where might you obtain answers to the questions you have about personal finance?</w:t>
      </w:r>
    </w:p>
    <w:tbl>
      <w:tblPr>
        <w:tblW w:w="0" w:type="auto"/>
        <w:tblInd w:w="-13" w:type="dxa"/>
        <w:tblBorders>
          <w:bottom w:val="single" w:sz="4" w:space="0" w:color="auto"/>
        </w:tblBorders>
        <w:tblLayout w:type="fixed"/>
        <w:tblCellMar>
          <w:left w:w="0" w:type="dxa"/>
          <w:right w:w="0" w:type="dxa"/>
        </w:tblCellMar>
        <w:tblLook w:val="0000" w:firstRow="0" w:lastRow="0" w:firstColumn="0" w:lastColumn="0" w:noHBand="0" w:noVBand="0"/>
      </w:tblPr>
      <w:tblGrid>
        <w:gridCol w:w="2523"/>
      </w:tblGrid>
      <w:tr w:rsidR="000B400D">
        <w:tblPrEx>
          <w:tblCellMar>
            <w:top w:w="0" w:type="dxa"/>
            <w:left w:w="0" w:type="dxa"/>
            <w:bottom w:w="0" w:type="dxa"/>
            <w:right w:w="0" w:type="dxa"/>
          </w:tblCellMar>
        </w:tblPrEx>
        <w:tc>
          <w:tcPr>
            <w:tcW w:w="2523" w:type="dxa"/>
            <w:tcBorders>
              <w:bottom w:val="single" w:sz="12" w:space="0" w:color="auto"/>
            </w:tcBorders>
          </w:tcPr>
          <w:p w:rsidR="000B400D" w:rsidRDefault="000B400D">
            <w:pPr>
              <w:pStyle w:val="a0"/>
              <w:keepNext/>
              <w:widowControl w:val="0"/>
              <w:spacing w:after="20"/>
              <w:rPr>
                <w:rFonts w:ascii="Arial" w:hAnsi="Arial"/>
                <w:b/>
                <w:sz w:val="24"/>
              </w:rPr>
            </w:pPr>
            <w:r>
              <w:rPr>
                <w:rFonts w:ascii="Arial" w:hAnsi="Arial"/>
                <w:b/>
                <w:sz w:val="24"/>
              </w:rPr>
              <w:t>CHAPTER 1 OUTLINE</w:t>
            </w:r>
          </w:p>
        </w:tc>
      </w:tr>
    </w:tbl>
    <w:p w:rsidR="000B400D" w:rsidRDefault="000B400D">
      <w:pPr>
        <w:pStyle w:val="Outline1"/>
        <w:widowControl w:val="0"/>
        <w:tabs>
          <w:tab w:val="clear" w:pos="720"/>
        </w:tabs>
        <w:spacing w:after="60"/>
      </w:pPr>
      <w:r>
        <w:t>I.</w:t>
      </w:r>
      <w:r>
        <w:tab/>
        <w:t>Making Financial Decisions</w:t>
      </w:r>
    </w:p>
    <w:p w:rsidR="000B400D" w:rsidRDefault="000B400D">
      <w:pPr>
        <w:pStyle w:val="Outline1"/>
        <w:widowControl w:val="0"/>
        <w:spacing w:after="60"/>
        <w:ind w:left="1440"/>
      </w:pPr>
      <w:r>
        <w:t>A.</w:t>
      </w:r>
      <w:r>
        <w:tab/>
        <w:t>Your Life Situation and Financial Planning</w:t>
      </w:r>
    </w:p>
    <w:p w:rsidR="000B400D" w:rsidRDefault="000B400D">
      <w:pPr>
        <w:pStyle w:val="Outline1"/>
        <w:widowControl w:val="0"/>
        <w:spacing w:after="60"/>
        <w:ind w:left="1440"/>
      </w:pPr>
      <w:r>
        <w:t>B.</w:t>
      </w:r>
      <w:r>
        <w:tab/>
        <w:t>Financial Planning in Our Economy</w:t>
      </w:r>
    </w:p>
    <w:p w:rsidR="00AD09CB" w:rsidRDefault="00AD09CB">
      <w:pPr>
        <w:pStyle w:val="Outline1"/>
        <w:widowControl w:val="0"/>
        <w:spacing w:after="60"/>
        <w:ind w:left="1440"/>
      </w:pPr>
      <w:r>
        <w:tab/>
        <w:t>1. Global Influences</w:t>
      </w:r>
    </w:p>
    <w:p w:rsidR="00AD09CB" w:rsidRDefault="00AD09CB">
      <w:pPr>
        <w:pStyle w:val="Outline1"/>
        <w:widowControl w:val="0"/>
        <w:spacing w:after="60"/>
        <w:ind w:left="1440"/>
      </w:pPr>
      <w:r>
        <w:tab/>
        <w:t>2. Inflation</w:t>
      </w:r>
    </w:p>
    <w:p w:rsidR="00AD09CB" w:rsidRDefault="00AD09CB">
      <w:pPr>
        <w:pStyle w:val="Outline1"/>
        <w:widowControl w:val="0"/>
        <w:spacing w:after="60"/>
        <w:ind w:left="1440"/>
      </w:pPr>
      <w:r>
        <w:tab/>
        <w:t>3. Interest Rates</w:t>
      </w:r>
    </w:p>
    <w:p w:rsidR="000B400D" w:rsidRDefault="000B400D">
      <w:pPr>
        <w:pStyle w:val="Outline1"/>
        <w:widowControl w:val="0"/>
        <w:spacing w:after="60"/>
        <w:ind w:left="1440"/>
      </w:pPr>
      <w:r>
        <w:t>C.</w:t>
      </w:r>
      <w:r>
        <w:tab/>
        <w:t>Financial Planning Activities</w:t>
      </w:r>
    </w:p>
    <w:p w:rsidR="000B400D" w:rsidRDefault="000B400D">
      <w:pPr>
        <w:pStyle w:val="Outline1"/>
        <w:widowControl w:val="0"/>
        <w:numPr>
          <w:ilvl w:val="0"/>
          <w:numId w:val="32"/>
        </w:numPr>
        <w:tabs>
          <w:tab w:val="clear" w:pos="1080"/>
          <w:tab w:val="num" w:pos="1440"/>
        </w:tabs>
        <w:spacing w:after="60"/>
        <w:ind w:left="1440"/>
      </w:pPr>
      <w:r>
        <w:t>Obtaining</w:t>
      </w:r>
    </w:p>
    <w:p w:rsidR="000B400D" w:rsidRDefault="000B400D">
      <w:pPr>
        <w:pStyle w:val="Outline1"/>
        <w:widowControl w:val="0"/>
        <w:numPr>
          <w:ilvl w:val="0"/>
          <w:numId w:val="32"/>
        </w:numPr>
        <w:tabs>
          <w:tab w:val="clear" w:pos="1080"/>
          <w:tab w:val="num" w:pos="1440"/>
        </w:tabs>
        <w:spacing w:after="60"/>
        <w:ind w:left="1440"/>
      </w:pPr>
      <w:r>
        <w:t>Planning</w:t>
      </w:r>
    </w:p>
    <w:p w:rsidR="000B400D" w:rsidRDefault="000B400D">
      <w:pPr>
        <w:pStyle w:val="Outline1"/>
        <w:widowControl w:val="0"/>
        <w:numPr>
          <w:ilvl w:val="0"/>
          <w:numId w:val="32"/>
        </w:numPr>
        <w:tabs>
          <w:tab w:val="clear" w:pos="1080"/>
          <w:tab w:val="num" w:pos="1440"/>
        </w:tabs>
        <w:spacing w:after="60"/>
        <w:ind w:left="1440"/>
      </w:pPr>
      <w:r>
        <w:t>Saving</w:t>
      </w:r>
    </w:p>
    <w:p w:rsidR="000B400D" w:rsidRDefault="000B400D">
      <w:pPr>
        <w:pStyle w:val="Outline1"/>
        <w:widowControl w:val="0"/>
        <w:numPr>
          <w:ilvl w:val="0"/>
          <w:numId w:val="32"/>
        </w:numPr>
        <w:tabs>
          <w:tab w:val="clear" w:pos="1080"/>
          <w:tab w:val="num" w:pos="1440"/>
        </w:tabs>
        <w:spacing w:after="60"/>
        <w:ind w:left="1440"/>
      </w:pPr>
      <w:r>
        <w:t>Borrowing</w:t>
      </w:r>
    </w:p>
    <w:p w:rsidR="000B400D" w:rsidRDefault="000B400D">
      <w:pPr>
        <w:pStyle w:val="Outline1"/>
        <w:widowControl w:val="0"/>
        <w:numPr>
          <w:ilvl w:val="0"/>
          <w:numId w:val="32"/>
        </w:numPr>
        <w:tabs>
          <w:tab w:val="clear" w:pos="1080"/>
          <w:tab w:val="num" w:pos="1440"/>
        </w:tabs>
        <w:spacing w:after="60"/>
        <w:ind w:left="1440"/>
      </w:pPr>
      <w:r>
        <w:t>Spending</w:t>
      </w:r>
    </w:p>
    <w:p w:rsidR="000B400D" w:rsidRDefault="000B400D">
      <w:pPr>
        <w:pStyle w:val="Outline1"/>
        <w:widowControl w:val="0"/>
        <w:numPr>
          <w:ilvl w:val="0"/>
          <w:numId w:val="32"/>
        </w:numPr>
        <w:tabs>
          <w:tab w:val="clear" w:pos="1080"/>
          <w:tab w:val="num" w:pos="1440"/>
        </w:tabs>
        <w:spacing w:after="60"/>
        <w:ind w:left="1440"/>
      </w:pPr>
      <w:r>
        <w:t>Managing risk</w:t>
      </w:r>
    </w:p>
    <w:p w:rsidR="000B400D" w:rsidRDefault="000B400D">
      <w:pPr>
        <w:pStyle w:val="Outline1"/>
        <w:widowControl w:val="0"/>
        <w:numPr>
          <w:ilvl w:val="0"/>
          <w:numId w:val="32"/>
        </w:numPr>
        <w:tabs>
          <w:tab w:val="clear" w:pos="1080"/>
          <w:tab w:val="num" w:pos="1440"/>
        </w:tabs>
        <w:spacing w:after="60"/>
        <w:ind w:left="1440"/>
      </w:pPr>
      <w:r>
        <w:t>Investing</w:t>
      </w:r>
    </w:p>
    <w:p w:rsidR="000B400D" w:rsidRDefault="000B400D">
      <w:pPr>
        <w:pStyle w:val="Outline1"/>
        <w:widowControl w:val="0"/>
        <w:numPr>
          <w:ilvl w:val="0"/>
          <w:numId w:val="32"/>
        </w:numPr>
        <w:tabs>
          <w:tab w:val="clear" w:pos="1080"/>
          <w:tab w:val="num" w:pos="1440"/>
        </w:tabs>
        <w:spacing w:after="60"/>
        <w:ind w:left="1440"/>
      </w:pPr>
      <w:r>
        <w:t>Retirement and Estate Planning</w:t>
      </w:r>
    </w:p>
    <w:p w:rsidR="000B400D" w:rsidRDefault="000B400D">
      <w:pPr>
        <w:pStyle w:val="Outline1"/>
        <w:widowControl w:val="0"/>
        <w:numPr>
          <w:ilvl w:val="0"/>
          <w:numId w:val="33"/>
        </w:numPr>
        <w:tabs>
          <w:tab w:val="clear" w:pos="720"/>
          <w:tab w:val="clear" w:pos="1080"/>
          <w:tab w:val="clear" w:pos="1440"/>
          <w:tab w:val="clear" w:pos="1800"/>
          <w:tab w:val="clear" w:pos="2160"/>
          <w:tab w:val="clear" w:pos="2520"/>
          <w:tab w:val="clear" w:pos="2880"/>
          <w:tab w:val="clear" w:pos="3240"/>
        </w:tabs>
        <w:spacing w:after="60"/>
      </w:pPr>
      <w:r>
        <w:t>Developing and Achieving Financial Goals</w:t>
      </w:r>
    </w:p>
    <w:p w:rsidR="000B400D" w:rsidRDefault="000B400D">
      <w:pPr>
        <w:pStyle w:val="Outline1"/>
        <w:widowControl w:val="0"/>
        <w:numPr>
          <w:ilvl w:val="2"/>
          <w:numId w:val="33"/>
        </w:numPr>
        <w:tabs>
          <w:tab w:val="clear" w:pos="720"/>
          <w:tab w:val="clear" w:pos="1080"/>
          <w:tab w:val="clear" w:pos="1440"/>
          <w:tab w:val="clear" w:pos="1800"/>
          <w:tab w:val="clear" w:pos="1980"/>
          <w:tab w:val="clear" w:pos="2160"/>
          <w:tab w:val="clear" w:pos="2520"/>
          <w:tab w:val="clear" w:pos="2880"/>
          <w:tab w:val="clear" w:pos="3240"/>
        </w:tabs>
        <w:spacing w:after="60"/>
        <w:ind w:left="1080"/>
      </w:pPr>
      <w:r>
        <w:t>Types of Financial Goals</w:t>
      </w:r>
    </w:p>
    <w:p w:rsidR="000B400D" w:rsidRDefault="000B400D">
      <w:pPr>
        <w:pStyle w:val="Outline1"/>
        <w:widowControl w:val="0"/>
        <w:numPr>
          <w:ilvl w:val="2"/>
          <w:numId w:val="33"/>
        </w:numPr>
        <w:tabs>
          <w:tab w:val="clear" w:pos="720"/>
          <w:tab w:val="clear" w:pos="1080"/>
          <w:tab w:val="clear" w:pos="1440"/>
          <w:tab w:val="clear" w:pos="1800"/>
          <w:tab w:val="clear" w:pos="1980"/>
          <w:tab w:val="clear" w:pos="2160"/>
          <w:tab w:val="clear" w:pos="2520"/>
          <w:tab w:val="clear" w:pos="2880"/>
          <w:tab w:val="clear" w:pos="3240"/>
        </w:tabs>
        <w:spacing w:after="60"/>
        <w:ind w:left="1080"/>
      </w:pPr>
      <w:r>
        <w:t>Goal-Setting Guidelines</w:t>
      </w:r>
    </w:p>
    <w:p w:rsidR="000B400D" w:rsidRDefault="000B400D">
      <w:pPr>
        <w:pStyle w:val="Outline1"/>
        <w:widowControl w:val="0"/>
        <w:numPr>
          <w:ilvl w:val="0"/>
          <w:numId w:val="33"/>
        </w:numPr>
        <w:tabs>
          <w:tab w:val="clear" w:pos="720"/>
          <w:tab w:val="clear" w:pos="1080"/>
          <w:tab w:val="clear" w:pos="1440"/>
          <w:tab w:val="clear" w:pos="1800"/>
          <w:tab w:val="clear" w:pos="2160"/>
          <w:tab w:val="clear" w:pos="2520"/>
          <w:tab w:val="clear" w:pos="2880"/>
          <w:tab w:val="clear" w:pos="3240"/>
        </w:tabs>
        <w:spacing w:after="60"/>
      </w:pPr>
      <w:smartTag w:uri="urn:schemas-microsoft-com:office:smarttags" w:element="place">
        <w:r>
          <w:t>Opportunity</w:t>
        </w:r>
      </w:smartTag>
      <w:r>
        <w:t xml:space="preserve"> Costs and the Time Value of Money</w:t>
      </w:r>
    </w:p>
    <w:p w:rsidR="000B400D" w:rsidRDefault="000B400D">
      <w:pPr>
        <w:pStyle w:val="Outline1"/>
        <w:widowControl w:val="0"/>
        <w:numPr>
          <w:ilvl w:val="1"/>
          <w:numId w:val="33"/>
        </w:numPr>
        <w:tabs>
          <w:tab w:val="clear" w:pos="720"/>
          <w:tab w:val="clear" w:pos="1080"/>
          <w:tab w:val="clear" w:pos="1440"/>
          <w:tab w:val="clear" w:pos="1800"/>
          <w:tab w:val="clear" w:pos="2160"/>
          <w:tab w:val="clear" w:pos="2520"/>
          <w:tab w:val="clear" w:pos="2880"/>
          <w:tab w:val="clear" w:pos="3240"/>
        </w:tabs>
        <w:spacing w:after="60"/>
      </w:pPr>
      <w:r>
        <w:t xml:space="preserve">Personal </w:t>
      </w:r>
      <w:smartTag w:uri="urn:schemas-microsoft-com:office:smarttags" w:element="place">
        <w:r>
          <w:t>Opportunity</w:t>
        </w:r>
      </w:smartTag>
      <w:r>
        <w:t xml:space="preserve"> Costs</w:t>
      </w:r>
    </w:p>
    <w:p w:rsidR="000B400D" w:rsidRDefault="000B400D">
      <w:pPr>
        <w:pStyle w:val="Outline1"/>
        <w:widowControl w:val="0"/>
        <w:numPr>
          <w:ilvl w:val="1"/>
          <w:numId w:val="33"/>
        </w:numPr>
        <w:tabs>
          <w:tab w:val="clear" w:pos="720"/>
          <w:tab w:val="clear" w:pos="1080"/>
          <w:tab w:val="clear" w:pos="1440"/>
          <w:tab w:val="clear" w:pos="1800"/>
          <w:tab w:val="clear" w:pos="2160"/>
          <w:tab w:val="clear" w:pos="2520"/>
          <w:tab w:val="clear" w:pos="2880"/>
          <w:tab w:val="clear" w:pos="3240"/>
        </w:tabs>
        <w:spacing w:after="60"/>
      </w:pPr>
      <w:r>
        <w:t xml:space="preserve">Financial </w:t>
      </w:r>
      <w:smartTag w:uri="urn:schemas-microsoft-com:office:smarttags" w:element="place">
        <w:r>
          <w:t>Opportunity</w:t>
        </w:r>
      </w:smartTag>
      <w:r>
        <w:t xml:space="preserve"> Costs</w:t>
      </w:r>
    </w:p>
    <w:p w:rsidR="000B400D" w:rsidRDefault="000B400D">
      <w:pPr>
        <w:pStyle w:val="Outline1"/>
        <w:widowControl w:val="0"/>
        <w:tabs>
          <w:tab w:val="clear" w:pos="720"/>
          <w:tab w:val="left" w:pos="1260"/>
          <w:tab w:val="left" w:pos="1440"/>
        </w:tabs>
        <w:spacing w:after="60"/>
        <w:ind w:left="1080" w:firstLine="0"/>
      </w:pPr>
      <w:r>
        <w:t>1.</w:t>
      </w:r>
      <w:r w:rsidR="00AD09CB">
        <w:tab/>
      </w:r>
      <w:r>
        <w:tab/>
        <w:t>Interest Calculations</w:t>
      </w:r>
    </w:p>
    <w:p w:rsidR="000B400D" w:rsidRDefault="00847F37">
      <w:pPr>
        <w:pStyle w:val="Outline1"/>
        <w:widowControl w:val="0"/>
        <w:tabs>
          <w:tab w:val="clear" w:pos="720"/>
          <w:tab w:val="left" w:pos="1260"/>
          <w:tab w:val="left" w:pos="1440"/>
        </w:tabs>
        <w:spacing w:after="60"/>
        <w:ind w:left="1080" w:firstLine="0"/>
      </w:pPr>
      <w:r>
        <w:br w:type="page"/>
      </w:r>
      <w:r w:rsidR="000B400D">
        <w:t>2.</w:t>
      </w:r>
      <w:r w:rsidR="00AD09CB">
        <w:tab/>
      </w:r>
      <w:r w:rsidR="000B400D">
        <w:tab/>
        <w:t>Future Value of a Single Amount</w:t>
      </w:r>
    </w:p>
    <w:p w:rsidR="000B400D" w:rsidRDefault="000B400D">
      <w:pPr>
        <w:pStyle w:val="Outline1"/>
        <w:widowControl w:val="0"/>
        <w:tabs>
          <w:tab w:val="clear" w:pos="720"/>
          <w:tab w:val="left" w:pos="1260"/>
          <w:tab w:val="left" w:pos="1440"/>
        </w:tabs>
        <w:spacing w:after="60"/>
        <w:ind w:left="1080" w:firstLine="0"/>
      </w:pPr>
      <w:r>
        <w:t>3.</w:t>
      </w:r>
      <w:r w:rsidR="00AD09CB">
        <w:tab/>
      </w:r>
      <w:r>
        <w:tab/>
        <w:t>Future Value of a Series of Deposits</w:t>
      </w:r>
    </w:p>
    <w:p w:rsidR="000B400D" w:rsidRDefault="000B400D">
      <w:pPr>
        <w:pStyle w:val="Outline1"/>
        <w:widowControl w:val="0"/>
        <w:tabs>
          <w:tab w:val="clear" w:pos="720"/>
          <w:tab w:val="left" w:pos="1260"/>
          <w:tab w:val="left" w:pos="1440"/>
        </w:tabs>
        <w:spacing w:after="60"/>
        <w:ind w:left="1080" w:firstLine="0"/>
      </w:pPr>
      <w:r>
        <w:t>4.</w:t>
      </w:r>
      <w:r w:rsidR="00AD09CB">
        <w:tab/>
      </w:r>
      <w:r>
        <w:tab/>
        <w:t>Present Value of a Single Amount</w:t>
      </w:r>
    </w:p>
    <w:p w:rsidR="000B400D" w:rsidRDefault="000B400D">
      <w:pPr>
        <w:pStyle w:val="Outline1"/>
        <w:widowControl w:val="0"/>
        <w:tabs>
          <w:tab w:val="clear" w:pos="720"/>
          <w:tab w:val="left" w:pos="1260"/>
          <w:tab w:val="left" w:pos="1440"/>
        </w:tabs>
        <w:spacing w:after="60"/>
        <w:ind w:left="1080" w:firstLine="0"/>
      </w:pPr>
      <w:r>
        <w:t>5.</w:t>
      </w:r>
      <w:r w:rsidR="00AD09CB">
        <w:tab/>
      </w:r>
      <w:r>
        <w:tab/>
        <w:t>Present Value of a Series of Deposits</w:t>
      </w:r>
    </w:p>
    <w:p w:rsidR="006B6332" w:rsidRDefault="006B6332">
      <w:pPr>
        <w:pStyle w:val="Outline1"/>
        <w:widowControl w:val="0"/>
        <w:tabs>
          <w:tab w:val="clear" w:pos="720"/>
          <w:tab w:val="clear" w:pos="1080"/>
          <w:tab w:val="clear" w:pos="1440"/>
          <w:tab w:val="clear" w:pos="1800"/>
          <w:tab w:val="clear" w:pos="2160"/>
          <w:tab w:val="clear" w:pos="2520"/>
          <w:tab w:val="clear" w:pos="2880"/>
          <w:tab w:val="clear" w:pos="3240"/>
        </w:tabs>
        <w:spacing w:after="60"/>
      </w:pPr>
    </w:p>
    <w:p w:rsidR="000B400D" w:rsidRDefault="000B400D">
      <w:pPr>
        <w:pStyle w:val="Outline1"/>
        <w:widowControl w:val="0"/>
        <w:tabs>
          <w:tab w:val="clear" w:pos="720"/>
          <w:tab w:val="clear" w:pos="1080"/>
          <w:tab w:val="clear" w:pos="1440"/>
          <w:tab w:val="clear" w:pos="1800"/>
          <w:tab w:val="clear" w:pos="2160"/>
          <w:tab w:val="clear" w:pos="2520"/>
          <w:tab w:val="clear" w:pos="2880"/>
          <w:tab w:val="clear" w:pos="3240"/>
        </w:tabs>
        <w:spacing w:after="60"/>
      </w:pPr>
      <w:r>
        <w:t>IV.</w:t>
      </w:r>
      <w:r>
        <w:tab/>
        <w:t>A Plan for Personal Financial Planning</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after="60"/>
      </w:pPr>
      <w:r>
        <w:t>A.</w:t>
      </w:r>
      <w:r>
        <w:tab/>
        <w:t>Step 1: Determine Your Current Financial Situation</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after="60"/>
      </w:pPr>
      <w:r>
        <w:t>B.</w:t>
      </w:r>
      <w:r>
        <w:tab/>
        <w:t>Step 2: Develop Your Financial Goals</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after="60"/>
      </w:pPr>
      <w:r>
        <w:t>C.</w:t>
      </w:r>
      <w:r>
        <w:tab/>
        <w:t>Step 3: Identify Alternative Courses of Action</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after="60"/>
      </w:pPr>
      <w:r>
        <w:t>D.</w:t>
      </w:r>
      <w:r>
        <w:tab/>
        <w:t xml:space="preserve">Step 4: Evaluate </w:t>
      </w:r>
      <w:r w:rsidR="00A7032A">
        <w:t xml:space="preserve">Your </w:t>
      </w:r>
      <w:r>
        <w:t>Alternatives</w:t>
      </w:r>
    </w:p>
    <w:p w:rsidR="000B400D" w:rsidRDefault="000B400D">
      <w:pPr>
        <w:pStyle w:val="Outline3"/>
        <w:widowControl w:val="0"/>
        <w:spacing w:before="0" w:after="60"/>
      </w:pPr>
      <w:r>
        <w:t>1.</w:t>
      </w:r>
      <w:r>
        <w:tab/>
        <w:t>Consequences of Choices</w:t>
      </w:r>
    </w:p>
    <w:p w:rsidR="000B400D" w:rsidRDefault="000B400D">
      <w:pPr>
        <w:pStyle w:val="Outline3"/>
        <w:widowControl w:val="0"/>
        <w:spacing w:before="0" w:after="60"/>
      </w:pPr>
      <w:r>
        <w:t>2.</w:t>
      </w:r>
      <w:r>
        <w:tab/>
        <w:t>Evaluating Risk</w:t>
      </w:r>
    </w:p>
    <w:p w:rsidR="000B400D" w:rsidRDefault="000B400D">
      <w:pPr>
        <w:pStyle w:val="Outline3"/>
        <w:widowControl w:val="0"/>
        <w:spacing w:before="0" w:after="60"/>
      </w:pPr>
      <w:r>
        <w:t>3.</w:t>
      </w:r>
      <w:r>
        <w:tab/>
        <w:t>Financial Planning Information Sources</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before="0" w:after="60"/>
      </w:pPr>
      <w:r>
        <w:t>E.</w:t>
      </w:r>
      <w:r>
        <w:tab/>
        <w:t>Step 5: Create and Implement Your Financial Action Plan</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before="0" w:after="60"/>
      </w:pPr>
      <w:r>
        <w:t>F.</w:t>
      </w:r>
      <w:r>
        <w:tab/>
        <w:t>Step 6: Review and Revise Your Plan</w:t>
      </w:r>
    </w:p>
    <w:p w:rsidR="000B400D" w:rsidRDefault="000B400D">
      <w:pPr>
        <w:pStyle w:val="Outline2"/>
        <w:widowControl w:val="0"/>
        <w:tabs>
          <w:tab w:val="clear" w:pos="720"/>
          <w:tab w:val="clear" w:pos="1080"/>
          <w:tab w:val="clear" w:pos="1440"/>
          <w:tab w:val="clear" w:pos="1800"/>
          <w:tab w:val="clear" w:pos="2160"/>
          <w:tab w:val="clear" w:pos="2520"/>
          <w:tab w:val="clear" w:pos="2880"/>
          <w:tab w:val="clear" w:pos="3240"/>
        </w:tabs>
        <w:spacing w:before="0" w:after="60"/>
      </w:pPr>
      <w:r>
        <w:t>G.</w:t>
      </w:r>
      <w:r>
        <w:tab/>
        <w:t xml:space="preserve">Career Choice and Financial Planning </w:t>
      </w:r>
    </w:p>
    <w:p w:rsidR="000B400D" w:rsidRDefault="000B400D">
      <w:pPr>
        <w:pStyle w:val="Outline2"/>
        <w:widowControl w:val="0"/>
        <w:spacing w:before="0" w:after="80"/>
      </w:pPr>
    </w:p>
    <w:tbl>
      <w:tblPr>
        <w:tblW w:w="0" w:type="auto"/>
        <w:tblInd w:w="-38" w:type="dxa"/>
        <w:tblBorders>
          <w:bottom w:val="single" w:sz="4" w:space="0" w:color="auto"/>
        </w:tblBorders>
        <w:tblLayout w:type="fixed"/>
        <w:tblCellMar>
          <w:left w:w="0" w:type="dxa"/>
          <w:right w:w="0" w:type="dxa"/>
        </w:tblCellMar>
        <w:tblLook w:val="0000" w:firstRow="0" w:lastRow="0" w:firstColumn="0" w:lastColumn="0" w:noHBand="0" w:noVBand="0"/>
      </w:tblPr>
      <w:tblGrid>
        <w:gridCol w:w="2540"/>
        <w:gridCol w:w="7273"/>
      </w:tblGrid>
      <w:tr w:rsidR="000B400D">
        <w:tblPrEx>
          <w:tblCellMar>
            <w:top w:w="0" w:type="dxa"/>
            <w:left w:w="0" w:type="dxa"/>
            <w:bottom w:w="0" w:type="dxa"/>
            <w:right w:w="0" w:type="dxa"/>
          </w:tblCellMar>
        </w:tblPrEx>
        <w:tc>
          <w:tcPr>
            <w:tcW w:w="2540" w:type="dxa"/>
            <w:tcBorders>
              <w:bottom w:val="single" w:sz="12" w:space="0" w:color="auto"/>
              <w:right w:val="nil"/>
            </w:tcBorders>
          </w:tcPr>
          <w:p w:rsidR="000B400D" w:rsidRDefault="000B400D">
            <w:pPr>
              <w:pStyle w:val="a0"/>
              <w:keepNext/>
              <w:widowControl w:val="0"/>
              <w:spacing w:after="20"/>
              <w:jc w:val="left"/>
              <w:rPr>
                <w:rFonts w:ascii="Arial" w:hAnsi="Arial"/>
                <w:b/>
              </w:rPr>
            </w:pPr>
            <w:r>
              <w:rPr>
                <w:rFonts w:ascii="Arial" w:hAnsi="Arial"/>
                <w:b/>
              </w:rPr>
              <w:t>CHAPTER 1 APPENDIX:</w:t>
            </w:r>
          </w:p>
        </w:tc>
        <w:tc>
          <w:tcPr>
            <w:tcW w:w="7273" w:type="dxa"/>
            <w:tcBorders>
              <w:top w:val="nil"/>
              <w:left w:val="nil"/>
              <w:bottom w:val="nil"/>
              <w:right w:val="nil"/>
            </w:tcBorders>
          </w:tcPr>
          <w:p w:rsidR="000B400D" w:rsidRDefault="000B400D">
            <w:pPr>
              <w:pStyle w:val="a0"/>
              <w:keepNext/>
              <w:widowControl w:val="0"/>
              <w:spacing w:after="20"/>
              <w:rPr>
                <w:rFonts w:ascii="Arial" w:hAnsi="Arial"/>
                <w:b/>
              </w:rPr>
            </w:pPr>
            <w:r>
              <w:rPr>
                <w:rFonts w:ascii="Arial" w:hAnsi="Arial"/>
                <w:b/>
              </w:rPr>
              <w:t xml:space="preserve">  </w:t>
            </w:r>
            <w:r w:rsidR="00AD09CB">
              <w:rPr>
                <w:rFonts w:ascii="Arial" w:hAnsi="Arial"/>
                <w:b/>
              </w:rPr>
              <w:t xml:space="preserve">Time Value of Money </w:t>
            </w:r>
          </w:p>
        </w:tc>
      </w:tr>
    </w:tbl>
    <w:p w:rsidR="000B400D" w:rsidRDefault="000B400D">
      <w:pPr>
        <w:pStyle w:val="Outline2"/>
        <w:widowControl w:val="0"/>
        <w:tabs>
          <w:tab w:val="clear" w:pos="720"/>
        </w:tabs>
        <w:spacing w:after="60"/>
        <w:ind w:left="720" w:hanging="720"/>
      </w:pPr>
      <w:r>
        <w:t>I.</w:t>
      </w:r>
      <w:r>
        <w:tab/>
      </w:r>
      <w:r w:rsidR="00AD09CB">
        <w:t>Interest Rate Basics</w:t>
      </w:r>
      <w:r>
        <w:t xml:space="preserve"> </w:t>
      </w:r>
    </w:p>
    <w:p w:rsidR="000B400D" w:rsidRDefault="000B400D">
      <w:pPr>
        <w:pStyle w:val="Outline2"/>
        <w:widowControl w:val="0"/>
        <w:tabs>
          <w:tab w:val="clear" w:pos="720"/>
        </w:tabs>
        <w:spacing w:after="60"/>
        <w:ind w:left="720" w:hanging="720"/>
      </w:pPr>
      <w:r>
        <w:t>II.</w:t>
      </w:r>
      <w:r>
        <w:tab/>
      </w:r>
      <w:r w:rsidR="00AD09CB">
        <w:t xml:space="preserve">Future Value of a Single Amount </w:t>
      </w:r>
    </w:p>
    <w:p w:rsidR="000B400D" w:rsidRDefault="000B400D">
      <w:pPr>
        <w:pStyle w:val="Outline2"/>
        <w:widowControl w:val="0"/>
        <w:tabs>
          <w:tab w:val="clear" w:pos="720"/>
        </w:tabs>
        <w:spacing w:after="60"/>
        <w:ind w:left="720" w:hanging="720"/>
      </w:pPr>
      <w:r>
        <w:t>III.</w:t>
      </w:r>
      <w:r>
        <w:tab/>
      </w:r>
      <w:r w:rsidR="00AD09CB">
        <w:t xml:space="preserve">Future Value of a Series of Equal Amounts (an Annuity) </w:t>
      </w:r>
    </w:p>
    <w:p w:rsidR="000B400D" w:rsidRDefault="000B400D" w:rsidP="00AD09CB">
      <w:pPr>
        <w:pStyle w:val="Outline2"/>
        <w:widowControl w:val="0"/>
        <w:tabs>
          <w:tab w:val="clear" w:pos="720"/>
        </w:tabs>
        <w:spacing w:after="60"/>
        <w:ind w:left="720" w:hanging="720"/>
      </w:pPr>
      <w:r>
        <w:t>IV.</w:t>
      </w:r>
      <w:r>
        <w:tab/>
      </w:r>
      <w:r w:rsidR="00AD09CB">
        <w:t>Present Value of a Single Amount</w:t>
      </w:r>
      <w:r>
        <w:t xml:space="preserve">  </w:t>
      </w:r>
    </w:p>
    <w:p w:rsidR="000B400D" w:rsidRDefault="000B400D">
      <w:pPr>
        <w:pStyle w:val="Outline2"/>
        <w:widowControl w:val="0"/>
        <w:tabs>
          <w:tab w:val="clear" w:pos="720"/>
        </w:tabs>
        <w:spacing w:after="60"/>
        <w:ind w:left="720" w:hanging="720"/>
      </w:pPr>
      <w:r>
        <w:t>V.</w:t>
      </w:r>
      <w:r>
        <w:tab/>
      </w:r>
      <w:r w:rsidR="00AD09CB">
        <w:t xml:space="preserve">Present Value of a Series of Equal Amounts (an Annuity) </w:t>
      </w:r>
      <w:r>
        <w:t xml:space="preserve"> </w:t>
      </w:r>
    </w:p>
    <w:p w:rsidR="00847F37" w:rsidRDefault="000B400D" w:rsidP="00AD09CB">
      <w:pPr>
        <w:pStyle w:val="Outline2"/>
        <w:widowControl w:val="0"/>
        <w:tabs>
          <w:tab w:val="clear" w:pos="720"/>
        </w:tabs>
        <w:spacing w:after="60"/>
        <w:ind w:left="720" w:hanging="720"/>
      </w:pPr>
      <w:r>
        <w:t>VI.</w:t>
      </w:r>
      <w:r>
        <w:tab/>
      </w:r>
      <w:r w:rsidR="00AD09CB">
        <w:t>Using Present Value to Determine Loan Payments</w:t>
      </w:r>
    </w:p>
    <w:tbl>
      <w:tblPr>
        <w:tblW w:w="0" w:type="auto"/>
        <w:tblInd w:w="252" w:type="dxa"/>
        <w:tblLayout w:type="fixed"/>
        <w:tblCellMar>
          <w:left w:w="360" w:type="dxa"/>
          <w:right w:w="360" w:type="dxa"/>
        </w:tblCellMar>
        <w:tblLook w:val="0000" w:firstRow="0" w:lastRow="0" w:firstColumn="0" w:lastColumn="0" w:noHBand="0" w:noVBand="0"/>
      </w:tblPr>
      <w:tblGrid>
        <w:gridCol w:w="18"/>
        <w:gridCol w:w="5886"/>
        <w:gridCol w:w="18"/>
        <w:gridCol w:w="3456"/>
        <w:gridCol w:w="90"/>
      </w:tblGrid>
      <w:tr w:rsidR="000B400D">
        <w:tblPrEx>
          <w:tblCellMar>
            <w:top w:w="0" w:type="dxa"/>
            <w:bottom w:w="0" w:type="dxa"/>
          </w:tblCellMar>
        </w:tblPrEx>
        <w:tc>
          <w:tcPr>
            <w:tcW w:w="5904" w:type="dxa"/>
            <w:gridSpan w:val="2"/>
          </w:tcPr>
          <w:p w:rsidR="000B400D" w:rsidRDefault="000B400D">
            <w:pPr>
              <w:pStyle w:val="Table2heads"/>
              <w:keepLines w:val="0"/>
              <w:pageBreakBefore w:val="0"/>
              <w:spacing w:before="0"/>
              <w:ind w:left="-252"/>
              <w:rPr>
                <w:sz w:val="4"/>
              </w:rPr>
            </w:pPr>
          </w:p>
          <w:p w:rsidR="000B400D" w:rsidRDefault="000B400D">
            <w:pPr>
              <w:pStyle w:val="Table2heads"/>
              <w:keepLines w:val="0"/>
              <w:pageBreakBefore w:val="0"/>
              <w:spacing w:before="0"/>
              <w:ind w:left="-252"/>
            </w:pPr>
            <w:r>
              <w:t>CHAPTER 1 LECTURE OUTLINE</w:t>
            </w:r>
          </w:p>
        </w:tc>
        <w:tc>
          <w:tcPr>
            <w:tcW w:w="3564" w:type="dxa"/>
            <w:gridSpan w:val="3"/>
          </w:tcPr>
          <w:p w:rsidR="000B400D" w:rsidRDefault="000B400D">
            <w:pPr>
              <w:pStyle w:val="Table2heads"/>
              <w:keepLines w:val="0"/>
              <w:pageBreakBefore w:val="0"/>
              <w:spacing w:before="0"/>
              <w:ind w:right="-378"/>
              <w:rPr>
                <w:sz w:val="4"/>
              </w:rPr>
            </w:pPr>
          </w:p>
          <w:p w:rsidR="000B400D" w:rsidRDefault="000B400D">
            <w:pPr>
              <w:pStyle w:val="Table2heads"/>
              <w:keepLines w:val="0"/>
              <w:pageBreakBefore w:val="0"/>
              <w:spacing w:before="0"/>
              <w:ind w:right="-378"/>
            </w:pPr>
            <w:r>
              <w:t>Instructional Suggestions</w:t>
            </w: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old"/>
              <w:keepNext/>
            </w:pPr>
            <w:r>
              <w:t xml:space="preserve">I. MAKING FINANCIAL DECISIONS (p. </w:t>
            </w:r>
            <w:r w:rsidR="000439F3">
              <w:t>3</w:t>
            </w:r>
            <w:r>
              <w:t>)</w:t>
            </w:r>
            <w:r w:rsidR="005519CB">
              <w:t xml:space="preserve"> </w:t>
            </w:r>
          </w:p>
          <w:p w:rsidR="000B400D" w:rsidRDefault="000B400D">
            <w:pPr>
              <w:pStyle w:val="TBBL1"/>
              <w:keepNext/>
              <w:numPr>
                <w:ilvl w:val="0"/>
                <w:numId w:val="0"/>
              </w:numPr>
              <w:rPr>
                <w:b/>
              </w:rPr>
            </w:pPr>
            <w:r>
              <w:rPr>
                <w:b/>
              </w:rPr>
              <w:t xml:space="preserve">Your Life Situation and Financial Planning (p. </w:t>
            </w:r>
            <w:r w:rsidR="000439F3">
              <w:rPr>
                <w:b/>
              </w:rPr>
              <w:t>3</w:t>
            </w:r>
            <w:r w:rsidR="00ED657B">
              <w:rPr>
                <w:b/>
              </w:rPr>
              <w:t>)</w:t>
            </w:r>
          </w:p>
          <w:p w:rsidR="000B400D" w:rsidRDefault="000B400D">
            <w:pPr>
              <w:pStyle w:val="TBBL1"/>
              <w:keepNext/>
              <w:numPr>
                <w:ilvl w:val="0"/>
                <w:numId w:val="35"/>
              </w:numPr>
            </w:pPr>
            <w:r>
              <w:t>Personal financial planning is the process of managing your money to achieve personal economic satisfaction.</w:t>
            </w:r>
          </w:p>
          <w:p w:rsidR="000B400D" w:rsidRDefault="000B400D">
            <w:pPr>
              <w:pStyle w:val="TBBL1"/>
              <w:keepNext/>
              <w:numPr>
                <w:ilvl w:val="0"/>
                <w:numId w:val="35"/>
              </w:numPr>
            </w:pPr>
            <w:r>
              <w:t xml:space="preserve">A </w:t>
            </w:r>
            <w:r>
              <w:rPr>
                <w:b/>
              </w:rPr>
              <w:t>financial plan</w:t>
            </w:r>
            <w:r>
              <w:t xml:space="preserve"> is a formalized report that summarizes your current financial situation, analyzes your financial needs, and recommends a direction for your financial activities.</w:t>
            </w:r>
          </w:p>
          <w:p w:rsidR="000B400D" w:rsidRDefault="000B400D">
            <w:pPr>
              <w:pStyle w:val="TBBL1"/>
              <w:keepNext/>
              <w:numPr>
                <w:ilvl w:val="0"/>
                <w:numId w:val="35"/>
              </w:numPr>
            </w:pPr>
            <w:r>
              <w:t>Financial activities may be organized on the basis of spending, saving, investing, and borrowing decisions.</w:t>
            </w:r>
          </w:p>
          <w:p w:rsidR="000B400D" w:rsidRDefault="000B400D">
            <w:pPr>
              <w:pStyle w:val="TBBL1"/>
              <w:keepNext/>
              <w:numPr>
                <w:ilvl w:val="0"/>
                <w:numId w:val="1"/>
              </w:numPr>
              <w:ind w:left="360"/>
            </w:pPr>
            <w:r>
              <w:t>The financial planning environment is affected by life situation, personal values, and economic factors.</w:t>
            </w:r>
          </w:p>
          <w:p w:rsidR="000B400D" w:rsidRDefault="000B400D">
            <w:pPr>
              <w:pStyle w:val="TBBL1"/>
              <w:keepNext/>
              <w:numPr>
                <w:ilvl w:val="0"/>
                <w:numId w:val="1"/>
              </w:numPr>
              <w:ind w:left="360"/>
            </w:pPr>
            <w:r>
              <w:t>The personal factors include your age, income, size of household, and your attitudes and beliefs. Your life situation is affected by various personal events.</w:t>
            </w:r>
          </w:p>
          <w:p w:rsidR="000B400D" w:rsidRDefault="000B400D">
            <w:pPr>
              <w:pStyle w:val="TBBL1"/>
              <w:keepNext/>
              <w:numPr>
                <w:ilvl w:val="0"/>
                <w:numId w:val="1"/>
              </w:numPr>
              <w:ind w:left="360"/>
            </w:pPr>
            <w:r>
              <w:t>Values are personal beliefs and ideas that a person considers correct, desirable, and important.</w:t>
            </w:r>
          </w:p>
          <w:p w:rsidR="000B400D" w:rsidRDefault="000B400D">
            <w:pPr>
              <w:pStyle w:val="TBBold"/>
              <w:keepNext/>
            </w:pPr>
            <w:r>
              <w:t>Financi</w:t>
            </w:r>
            <w:r w:rsidR="00ED657B">
              <w:t xml:space="preserve">al Planning in Our Economy (p. </w:t>
            </w:r>
            <w:r w:rsidR="000439F3">
              <w:t>4</w:t>
            </w:r>
            <w:r>
              <w:t>)</w:t>
            </w:r>
          </w:p>
          <w:p w:rsidR="000B400D" w:rsidRDefault="000B400D">
            <w:pPr>
              <w:pStyle w:val="TBBL1"/>
              <w:keepNext/>
              <w:numPr>
                <w:ilvl w:val="0"/>
                <w:numId w:val="1"/>
              </w:numPr>
              <w:ind w:left="360"/>
            </w:pPr>
            <w:r>
              <w:t>Economic conditions (supply and demand, prices, and interest rates) and economic institutions (business, labor, and government) also affect personal finance.</w:t>
            </w:r>
          </w:p>
          <w:p w:rsidR="000B400D" w:rsidRDefault="000B400D">
            <w:pPr>
              <w:pStyle w:val="TBBL1"/>
              <w:keepNext/>
              <w:numPr>
                <w:ilvl w:val="0"/>
                <w:numId w:val="1"/>
              </w:numPr>
              <w:ind w:left="360"/>
            </w:pPr>
            <w:r>
              <w:rPr>
                <w:b/>
              </w:rPr>
              <w:t xml:space="preserve">Economics </w:t>
            </w:r>
            <w:r>
              <w:t>is the study of how wealth is created and distributed.</w:t>
            </w:r>
          </w:p>
          <w:p w:rsidR="000B400D" w:rsidRDefault="000B400D">
            <w:pPr>
              <w:pStyle w:val="TBBL1"/>
              <w:keepNext/>
              <w:numPr>
                <w:ilvl w:val="0"/>
                <w:numId w:val="1"/>
              </w:numPr>
              <w:ind w:left="360"/>
            </w:pPr>
            <w:r>
              <w:t xml:space="preserve">The Federal Reserve System, referred to as </w:t>
            </w:r>
            <w:r>
              <w:rPr>
                <w:b/>
              </w:rPr>
              <w:t>The Fed</w:t>
            </w:r>
            <w:r>
              <w:t>, is our central banking system. It influences the money supply by borrowing funds, changing interest rates, and buying or selling government securities.</w:t>
            </w:r>
          </w:p>
          <w:p w:rsidR="000B400D" w:rsidRDefault="000B400D">
            <w:pPr>
              <w:pStyle w:val="TBBL1"/>
              <w:keepNext/>
              <w:numPr>
                <w:ilvl w:val="0"/>
                <w:numId w:val="1"/>
              </w:numPr>
              <w:ind w:left="360"/>
            </w:pPr>
            <w:r>
              <w:t>The spending by Americans for foreign goods and services and the investment in our country by foreign companies affect the interest rates and prices in our society.</w:t>
            </w:r>
          </w:p>
          <w:p w:rsidR="000B400D" w:rsidRDefault="000B400D">
            <w:pPr>
              <w:pStyle w:val="TBBL1"/>
              <w:keepNext/>
              <w:numPr>
                <w:ilvl w:val="0"/>
                <w:numId w:val="1"/>
              </w:numPr>
              <w:ind w:left="360"/>
              <w:rPr>
                <w:b/>
              </w:rPr>
            </w:pPr>
            <w:r>
              <w:t>The main cause of inflation is an increase in demand without a comparable increase in supply. Inflation is most harmful to people who live on fixed incomes.</w:t>
            </w:r>
          </w:p>
        </w:tc>
        <w:tc>
          <w:tcPr>
            <w:tcW w:w="3456" w:type="dxa"/>
          </w:tcPr>
          <w:p w:rsidR="000B400D" w:rsidRDefault="000B400D">
            <w:pPr>
              <w:pStyle w:val="TBforrightcolumn"/>
              <w:keepNext/>
              <w:numPr>
                <w:ilvl w:val="0"/>
                <w:numId w:val="1"/>
              </w:numPr>
              <w:ind w:left="360"/>
              <w:rPr>
                <w:b/>
              </w:rPr>
            </w:pPr>
            <w:r>
              <w:rPr>
                <w:b/>
              </w:rPr>
              <w:t>Use PPT slides 1-</w:t>
            </w:r>
            <w:r w:rsidR="00585B38">
              <w:rPr>
                <w:b/>
              </w:rPr>
              <w:t>1 to 1-</w:t>
            </w:r>
            <w:r w:rsidR="00DB0AD8">
              <w:rPr>
                <w:b/>
              </w:rPr>
              <w:t>6</w:t>
            </w:r>
            <w:r w:rsidR="00297A1F">
              <w:rPr>
                <w:b/>
              </w:rPr>
              <w:t xml:space="preserve">  </w:t>
            </w:r>
          </w:p>
          <w:p w:rsidR="005A4B23" w:rsidRDefault="005A4B23" w:rsidP="005A4B23">
            <w:pPr>
              <w:pStyle w:val="TBforrightcolumn"/>
              <w:keepNext/>
              <w:numPr>
                <w:ilvl w:val="0"/>
                <w:numId w:val="0"/>
              </w:numPr>
              <w:rPr>
                <w:b/>
              </w:rPr>
            </w:pPr>
          </w:p>
          <w:p w:rsidR="000B400D" w:rsidRPr="005A4B23" w:rsidRDefault="005A4B23" w:rsidP="005A4B23">
            <w:pPr>
              <w:pStyle w:val="TBforrightcolumn"/>
              <w:keepNext/>
              <w:numPr>
                <w:ilvl w:val="0"/>
                <w:numId w:val="1"/>
              </w:numPr>
              <w:ind w:left="360"/>
              <w:rPr>
                <w:b/>
              </w:rPr>
            </w:pPr>
            <w:r>
              <w:t>Ask student</w:t>
            </w:r>
            <w:r w:rsidR="0057122C">
              <w:t>s</w:t>
            </w:r>
            <w:r>
              <w:t xml:space="preserve"> to name </w:t>
            </w:r>
            <w:r w:rsidR="0057122C">
              <w:t>common financial difficulties faced by students, households, and older consumers.</w:t>
            </w:r>
          </w:p>
          <w:p w:rsidR="005A4B23" w:rsidRDefault="005A4B23" w:rsidP="005A4B23">
            <w:pPr>
              <w:pStyle w:val="TBforrightcolumn"/>
              <w:keepNext/>
              <w:numPr>
                <w:ilvl w:val="0"/>
                <w:numId w:val="0"/>
              </w:numPr>
              <w:ind w:left="360" w:hanging="360"/>
              <w:rPr>
                <w:b/>
              </w:rPr>
            </w:pPr>
          </w:p>
          <w:p w:rsidR="005A4B23" w:rsidRDefault="000B400D">
            <w:pPr>
              <w:pStyle w:val="TBforrightcolumn"/>
              <w:keepNext/>
              <w:numPr>
                <w:ilvl w:val="0"/>
                <w:numId w:val="1"/>
              </w:numPr>
              <w:ind w:left="360"/>
            </w:pPr>
            <w:r>
              <w:rPr>
                <w:b/>
              </w:rPr>
              <w:t>Text Highlight:</w:t>
            </w:r>
            <w:r>
              <w:t xml:space="preserve"> Use Exhibit </w:t>
            </w:r>
            <w:r>
              <w:br/>
              <w:t xml:space="preserve">1-1 (p. </w:t>
            </w:r>
            <w:r w:rsidR="0087281A">
              <w:t>5</w:t>
            </w:r>
            <w:r>
              <w:t>) to provide an overview of life factors that affect financial decisions as well as common goals and activities.</w:t>
            </w:r>
          </w:p>
          <w:p w:rsidR="000B400D" w:rsidRDefault="000B400D" w:rsidP="005A4B23">
            <w:pPr>
              <w:pStyle w:val="TBforrightcolumn"/>
              <w:keepNext/>
              <w:numPr>
                <w:ilvl w:val="0"/>
                <w:numId w:val="0"/>
              </w:numPr>
            </w:pPr>
            <w:r>
              <w:t xml:space="preserve"> </w:t>
            </w:r>
          </w:p>
          <w:p w:rsidR="000B400D" w:rsidRDefault="000B400D" w:rsidP="00585B38">
            <w:pPr>
              <w:pStyle w:val="TBforrightcolumn"/>
              <w:keepNext/>
              <w:numPr>
                <w:ilvl w:val="0"/>
                <w:numId w:val="0"/>
              </w:numPr>
              <w:ind w:left="360"/>
              <w:rPr>
                <w:b/>
              </w:rPr>
            </w:pPr>
          </w:p>
          <w:p w:rsidR="000B400D" w:rsidRDefault="000B400D">
            <w:pPr>
              <w:pStyle w:val="TBforrightcolumn"/>
              <w:keepNext/>
              <w:numPr>
                <w:ilvl w:val="0"/>
                <w:numId w:val="1"/>
              </w:numPr>
              <w:ind w:left="360"/>
            </w:pPr>
            <w:r>
              <w:rPr>
                <w:b/>
              </w:rPr>
              <w:t>Discussion Question:</w:t>
            </w:r>
            <w:r>
              <w:t xml:space="preserve"> How would various personal events affect personal financial decisions?</w:t>
            </w:r>
          </w:p>
          <w:p w:rsidR="000B400D" w:rsidRDefault="000B400D">
            <w:pPr>
              <w:pStyle w:val="TBforrightcolumn"/>
              <w:keepNext/>
              <w:numPr>
                <w:ilvl w:val="0"/>
                <w:numId w:val="0"/>
              </w:numPr>
              <w:ind w:left="360" w:hanging="360"/>
            </w:pPr>
          </w:p>
          <w:p w:rsidR="000B400D" w:rsidRDefault="000B400D">
            <w:pPr>
              <w:pStyle w:val="TBforrightcolumn"/>
              <w:keepNext/>
              <w:numPr>
                <w:ilvl w:val="0"/>
                <w:numId w:val="1"/>
              </w:numPr>
              <w:ind w:left="360"/>
            </w:pPr>
            <w:r>
              <w:rPr>
                <w:b/>
              </w:rPr>
              <w:t>Use PPT slides 1-</w:t>
            </w:r>
            <w:r w:rsidR="00585B38">
              <w:rPr>
                <w:b/>
              </w:rPr>
              <w:t>7 to 1-</w:t>
            </w:r>
            <w:r>
              <w:rPr>
                <w:b/>
              </w:rPr>
              <w:t>1</w:t>
            </w:r>
            <w:r w:rsidR="00DB0AD8">
              <w:rPr>
                <w:b/>
              </w:rPr>
              <w:t>1</w:t>
            </w:r>
          </w:p>
          <w:p w:rsidR="000B400D" w:rsidRDefault="000B400D">
            <w:pPr>
              <w:pStyle w:val="TBforrightcolumn"/>
              <w:keepNext/>
              <w:numPr>
                <w:ilvl w:val="0"/>
                <w:numId w:val="0"/>
              </w:numPr>
              <w:ind w:left="360" w:hanging="360"/>
              <w:rPr>
                <w:b/>
              </w:rPr>
            </w:pPr>
          </w:p>
          <w:p w:rsidR="000B400D" w:rsidRDefault="000B400D">
            <w:pPr>
              <w:pStyle w:val="TBforrightcolumn"/>
              <w:keepNext/>
              <w:numPr>
                <w:ilvl w:val="0"/>
                <w:numId w:val="0"/>
              </w:numPr>
              <w:ind w:left="360" w:hanging="360"/>
              <w:rPr>
                <w:b/>
              </w:rPr>
            </w:pPr>
          </w:p>
          <w:p w:rsidR="000B400D" w:rsidRDefault="000B400D">
            <w:pPr>
              <w:pStyle w:val="TBforrightcolumn"/>
              <w:keepNext/>
              <w:numPr>
                <w:ilvl w:val="0"/>
                <w:numId w:val="0"/>
              </w:numPr>
              <w:ind w:left="360" w:hanging="360"/>
              <w:rPr>
                <w:b/>
              </w:rPr>
            </w:pPr>
          </w:p>
          <w:p w:rsidR="000B400D" w:rsidRDefault="000B400D">
            <w:pPr>
              <w:pStyle w:val="TBforrightcolumn"/>
              <w:keepNext/>
              <w:numPr>
                <w:ilvl w:val="0"/>
                <w:numId w:val="0"/>
              </w:numPr>
              <w:ind w:left="360" w:hanging="360"/>
              <w:rPr>
                <w:b/>
              </w:rPr>
            </w:pPr>
          </w:p>
          <w:p w:rsidR="000B400D" w:rsidRDefault="000B400D">
            <w:pPr>
              <w:pStyle w:val="TBforrightcolumn"/>
              <w:keepNext/>
              <w:numPr>
                <w:ilvl w:val="0"/>
                <w:numId w:val="0"/>
              </w:numPr>
              <w:ind w:left="360" w:hanging="360"/>
              <w:rPr>
                <w:b/>
              </w:rPr>
            </w:pP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L1"/>
              <w:keepNext/>
              <w:numPr>
                <w:ilvl w:val="0"/>
                <w:numId w:val="1"/>
              </w:numPr>
              <w:ind w:left="360"/>
            </w:pPr>
            <w:r>
              <w:t>Consumer prices, consumer spending, interest rates and other economic factors affect the financial planning environment.</w:t>
            </w:r>
          </w:p>
          <w:p w:rsidR="000B400D" w:rsidRDefault="000B400D">
            <w:pPr>
              <w:pStyle w:val="TBBL1"/>
              <w:keepNext/>
              <w:numPr>
                <w:ilvl w:val="0"/>
                <w:numId w:val="1"/>
              </w:numPr>
              <w:ind w:left="360"/>
            </w:pPr>
            <w:r>
              <w:rPr>
                <w:b/>
              </w:rPr>
              <w:t>Inflation</w:t>
            </w:r>
            <w:r>
              <w:t xml:space="preserve"> is a rise in the general level of prices. In times of inflation, the buying power of the dollar decreases.</w:t>
            </w:r>
          </w:p>
          <w:p w:rsidR="000B400D" w:rsidRDefault="000B400D">
            <w:pPr>
              <w:pStyle w:val="TBBL1"/>
              <w:keepNext/>
              <w:numPr>
                <w:ilvl w:val="0"/>
                <w:numId w:val="1"/>
              </w:numPr>
              <w:ind w:left="360"/>
            </w:pPr>
            <w:r>
              <w:t xml:space="preserve">The </w:t>
            </w:r>
            <w:r>
              <w:rPr>
                <w:b/>
              </w:rPr>
              <w:t>rule of 72</w:t>
            </w:r>
            <w:r>
              <w:t xml:space="preserve"> can be used to determine how fast prices will double; divide 72 by the current inflation rate. For example, with inflation of six percent, prices will double in 12 years (72 / 6 = 12).</w:t>
            </w:r>
          </w:p>
        </w:tc>
        <w:tc>
          <w:tcPr>
            <w:tcW w:w="3456" w:type="dxa"/>
          </w:tcPr>
          <w:p w:rsidR="000B400D" w:rsidRDefault="00A23E2D">
            <w:pPr>
              <w:pStyle w:val="TBforrightcolumn"/>
              <w:keepNext/>
              <w:numPr>
                <w:ilvl w:val="0"/>
                <w:numId w:val="1"/>
              </w:numPr>
              <w:ind w:left="360"/>
            </w:pPr>
            <w:r>
              <w:rPr>
                <w:b/>
              </w:rPr>
              <w:t>Text Highlight:</w:t>
            </w:r>
            <w:r w:rsidR="000B400D">
              <w:t xml:space="preserve"> </w:t>
            </w:r>
            <w:r>
              <w:t>Exhibit 1-2 (p. 6</w:t>
            </w:r>
            <w:r w:rsidR="00C12C34">
              <w:t xml:space="preserve">) </w:t>
            </w:r>
            <w:r w:rsidR="00F965AC">
              <w:t xml:space="preserve">provides an overview of the participants and components of the financial system in which personal financial decision are made. </w:t>
            </w:r>
          </w:p>
          <w:p w:rsidR="000B400D" w:rsidRDefault="000B400D" w:rsidP="00A23E2D">
            <w:pPr>
              <w:pStyle w:val="TBforrightcolumn"/>
              <w:keepNext/>
              <w:numPr>
                <w:ilvl w:val="0"/>
                <w:numId w:val="1"/>
              </w:numPr>
              <w:ind w:left="360"/>
            </w:pPr>
            <w:r>
              <w:rPr>
                <w:b/>
              </w:rPr>
              <w:t>Assignment:</w:t>
            </w:r>
            <w:r>
              <w:t xml:space="preserve"> Have students use </w:t>
            </w:r>
            <w:r w:rsidR="00A23E2D">
              <w:t xml:space="preserve">online research </w:t>
            </w:r>
            <w:r>
              <w:t>and information from friends and relatives to compare current prices with those of five or ten years ago.</w:t>
            </w:r>
          </w:p>
        </w:tc>
      </w:tr>
    </w:tbl>
    <w:p w:rsidR="00847F37" w:rsidRDefault="00847F37">
      <w:r>
        <w:rPr>
          <w:b/>
        </w:rPr>
        <w:br w:type="page"/>
      </w:r>
    </w:p>
    <w:tbl>
      <w:tblPr>
        <w:tblW w:w="0" w:type="auto"/>
        <w:tblInd w:w="252" w:type="dxa"/>
        <w:tblLayout w:type="fixed"/>
        <w:tblCellMar>
          <w:left w:w="360" w:type="dxa"/>
          <w:right w:w="360" w:type="dxa"/>
        </w:tblCellMar>
        <w:tblLook w:val="0000" w:firstRow="0" w:lastRow="0" w:firstColumn="0" w:lastColumn="0" w:noHBand="0" w:noVBand="0"/>
      </w:tblPr>
      <w:tblGrid>
        <w:gridCol w:w="18"/>
        <w:gridCol w:w="5886"/>
        <w:gridCol w:w="18"/>
        <w:gridCol w:w="3456"/>
        <w:gridCol w:w="90"/>
      </w:tblGrid>
      <w:tr w:rsidR="000B400D">
        <w:tblPrEx>
          <w:tblCellMar>
            <w:top w:w="0" w:type="dxa"/>
            <w:bottom w:w="0" w:type="dxa"/>
          </w:tblCellMar>
        </w:tblPrEx>
        <w:tc>
          <w:tcPr>
            <w:tcW w:w="5904" w:type="dxa"/>
            <w:gridSpan w:val="2"/>
          </w:tcPr>
          <w:p w:rsidR="000B400D" w:rsidRDefault="000B400D">
            <w:pPr>
              <w:pStyle w:val="Table2heads"/>
              <w:keepLines w:val="0"/>
              <w:pageBreakBefore w:val="0"/>
              <w:spacing w:before="0"/>
              <w:ind w:left="-252"/>
              <w:rPr>
                <w:sz w:val="4"/>
              </w:rPr>
            </w:pPr>
          </w:p>
          <w:p w:rsidR="000B400D" w:rsidRDefault="000B400D">
            <w:pPr>
              <w:pStyle w:val="Table2heads"/>
              <w:keepLines w:val="0"/>
              <w:pageBreakBefore w:val="0"/>
              <w:spacing w:before="0"/>
              <w:ind w:left="-252"/>
            </w:pPr>
            <w:r>
              <w:t>CHAPTER 1 LECTURE OUTLINE</w:t>
            </w:r>
          </w:p>
        </w:tc>
        <w:tc>
          <w:tcPr>
            <w:tcW w:w="3564" w:type="dxa"/>
            <w:gridSpan w:val="3"/>
          </w:tcPr>
          <w:p w:rsidR="000B400D" w:rsidRDefault="000B400D">
            <w:pPr>
              <w:pStyle w:val="Table2heads"/>
              <w:keepLines w:val="0"/>
              <w:pageBreakBefore w:val="0"/>
              <w:spacing w:before="0"/>
              <w:ind w:right="-378"/>
              <w:rPr>
                <w:sz w:val="4"/>
              </w:rPr>
            </w:pPr>
          </w:p>
          <w:p w:rsidR="000B400D" w:rsidRDefault="000B400D">
            <w:pPr>
              <w:pStyle w:val="Table2heads"/>
              <w:keepLines w:val="0"/>
              <w:pageBreakBefore w:val="0"/>
              <w:spacing w:before="0"/>
              <w:ind w:right="-378"/>
            </w:pPr>
            <w:r>
              <w:t>Instructional Suggestions</w:t>
            </w: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L1"/>
              <w:keepNext/>
              <w:numPr>
                <w:ilvl w:val="0"/>
                <w:numId w:val="1"/>
              </w:numPr>
              <w:ind w:left="360"/>
            </w:pPr>
            <w:r>
              <w:rPr>
                <w:b/>
              </w:rPr>
              <w:t>Interest rates</w:t>
            </w:r>
            <w:r>
              <w:t xml:space="preserve"> represent the cost of money. Like everything else, money has a price. The forces of supply and demand influence interest rates. As the amount saved and invested by consumers increases the supply of money, interests rates tend to decrease.</w:t>
            </w:r>
          </w:p>
          <w:p w:rsidR="000B400D" w:rsidRDefault="000B400D">
            <w:pPr>
              <w:pStyle w:val="TBBL1"/>
              <w:keepNext/>
              <w:numPr>
                <w:ilvl w:val="0"/>
                <w:numId w:val="1"/>
              </w:numPr>
              <w:ind w:left="360"/>
            </w:pPr>
            <w:r>
              <w:t xml:space="preserve">But as consumer, business, government, and foreign borrowing </w:t>
            </w:r>
            <w:r w:rsidR="00ED657B">
              <w:t>increase,</w:t>
            </w:r>
            <w:r>
              <w:t xml:space="preserve"> the demand for money, interest rates also tend to increase.</w:t>
            </w:r>
          </w:p>
          <w:p w:rsidR="000B400D" w:rsidRDefault="000B400D">
            <w:pPr>
              <w:pStyle w:val="TBBL1"/>
              <w:keepNext/>
              <w:numPr>
                <w:ilvl w:val="0"/>
                <w:numId w:val="0"/>
              </w:numPr>
              <w:ind w:left="360" w:hanging="360"/>
            </w:pPr>
          </w:p>
          <w:p w:rsidR="000B400D" w:rsidRDefault="000B400D">
            <w:pPr>
              <w:pStyle w:val="TBBL1"/>
              <w:keepNext/>
              <w:numPr>
                <w:ilvl w:val="0"/>
                <w:numId w:val="0"/>
              </w:numPr>
              <w:ind w:left="360" w:hanging="360"/>
              <w:rPr>
                <w:b/>
              </w:rPr>
            </w:pPr>
            <w:r>
              <w:rPr>
                <w:b/>
              </w:rPr>
              <w:t>Fin</w:t>
            </w:r>
            <w:r w:rsidR="00ED657B">
              <w:rPr>
                <w:b/>
              </w:rPr>
              <w:t xml:space="preserve">ancial Planning Activities (p. </w:t>
            </w:r>
            <w:r w:rsidR="0087281A">
              <w:rPr>
                <w:b/>
              </w:rPr>
              <w:t>7</w:t>
            </w:r>
            <w:r>
              <w:rPr>
                <w:b/>
              </w:rPr>
              <w:t>)</w:t>
            </w:r>
          </w:p>
          <w:p w:rsidR="000B400D" w:rsidRDefault="000B400D">
            <w:pPr>
              <w:pStyle w:val="TBBL1"/>
              <w:keepNext/>
              <w:numPr>
                <w:ilvl w:val="0"/>
                <w:numId w:val="1"/>
              </w:numPr>
              <w:ind w:left="360"/>
            </w:pPr>
            <w:r>
              <w:t>The eight major components of personal financial planning are:</w:t>
            </w:r>
          </w:p>
          <w:p w:rsidR="000B400D" w:rsidRDefault="000B400D">
            <w:pPr>
              <w:pStyle w:val="TBedlist"/>
              <w:keepNext/>
              <w:numPr>
                <w:ilvl w:val="0"/>
                <w:numId w:val="5"/>
              </w:numPr>
              <w:ind w:left="720"/>
            </w:pPr>
            <w:r>
              <w:t>obtaining financial resources</w:t>
            </w:r>
          </w:p>
          <w:p w:rsidR="000B400D" w:rsidRDefault="000B400D">
            <w:pPr>
              <w:pStyle w:val="TBedlist"/>
              <w:keepNext/>
              <w:numPr>
                <w:ilvl w:val="0"/>
                <w:numId w:val="5"/>
              </w:numPr>
              <w:ind w:left="720"/>
            </w:pPr>
            <w:r>
              <w:t>planning for current living expenses and future financial security</w:t>
            </w:r>
          </w:p>
          <w:p w:rsidR="000B400D" w:rsidRDefault="000B400D">
            <w:pPr>
              <w:pStyle w:val="TBedlist"/>
              <w:keepNext/>
              <w:numPr>
                <w:ilvl w:val="0"/>
                <w:numId w:val="5"/>
              </w:numPr>
              <w:ind w:left="720"/>
            </w:pPr>
            <w:r>
              <w:t>saving for emergencies, unexpected bills, replacement of major items, and special purchases</w:t>
            </w:r>
          </w:p>
          <w:p w:rsidR="000B400D" w:rsidRDefault="000B400D">
            <w:pPr>
              <w:pStyle w:val="TBedlist"/>
              <w:keepNext/>
              <w:numPr>
                <w:ilvl w:val="0"/>
                <w:numId w:val="5"/>
              </w:numPr>
              <w:ind w:left="720"/>
            </w:pPr>
            <w:r>
              <w:t>borrowing in a responsible manner</w:t>
            </w:r>
          </w:p>
          <w:p w:rsidR="000B400D" w:rsidRDefault="000B400D">
            <w:pPr>
              <w:pStyle w:val="TBedlist"/>
              <w:keepNext/>
              <w:numPr>
                <w:ilvl w:val="0"/>
                <w:numId w:val="5"/>
              </w:numPr>
              <w:ind w:left="720"/>
            </w:pPr>
            <w:r>
              <w:t>spending to meet daily living needs</w:t>
            </w:r>
          </w:p>
          <w:p w:rsidR="000B400D" w:rsidRDefault="000B400D">
            <w:pPr>
              <w:pStyle w:val="TBedlist"/>
              <w:keepNext/>
              <w:numPr>
                <w:ilvl w:val="0"/>
                <w:numId w:val="5"/>
              </w:numPr>
              <w:ind w:left="720"/>
            </w:pPr>
            <w:r>
              <w:t>managing risk through insurance decisions</w:t>
            </w:r>
          </w:p>
          <w:p w:rsidR="000B400D" w:rsidRDefault="000B400D">
            <w:pPr>
              <w:pStyle w:val="TBedlist"/>
              <w:keepNext/>
              <w:numPr>
                <w:ilvl w:val="0"/>
                <w:numId w:val="5"/>
              </w:numPr>
              <w:ind w:left="720"/>
            </w:pPr>
            <w:r>
              <w:t>investing for long</w:t>
            </w:r>
            <w:r>
              <w:noBreakHyphen/>
              <w:t>term financial security</w:t>
            </w:r>
          </w:p>
          <w:p w:rsidR="000B400D" w:rsidRDefault="000B400D">
            <w:pPr>
              <w:pStyle w:val="TBedlist"/>
              <w:keepNext/>
              <w:numPr>
                <w:ilvl w:val="0"/>
                <w:numId w:val="5"/>
              </w:numPr>
              <w:ind w:left="720"/>
            </w:pPr>
            <w:r>
              <w:t>retirement and estate planning</w:t>
            </w:r>
          </w:p>
        </w:tc>
        <w:tc>
          <w:tcPr>
            <w:tcW w:w="3456" w:type="dxa"/>
          </w:tcPr>
          <w:p w:rsidR="000B400D" w:rsidRDefault="000B400D">
            <w:pPr>
              <w:pStyle w:val="TBforrightcolumn"/>
              <w:keepNext/>
              <w:numPr>
                <w:ilvl w:val="0"/>
                <w:numId w:val="1"/>
              </w:numPr>
              <w:ind w:left="360"/>
            </w:pPr>
            <w:r>
              <w:rPr>
                <w:b/>
              </w:rPr>
              <w:t>Discussion Question:</w:t>
            </w:r>
            <w:r>
              <w:t xml:space="preserve"> What types of attitudes in our society contribute to higher inflation?</w:t>
            </w:r>
          </w:p>
          <w:p w:rsidR="000B400D" w:rsidRDefault="000B400D">
            <w:pPr>
              <w:pStyle w:val="TBforrightcolumn"/>
              <w:keepNext/>
              <w:numPr>
                <w:ilvl w:val="0"/>
                <w:numId w:val="0"/>
              </w:numPr>
            </w:pPr>
          </w:p>
          <w:p w:rsidR="000B400D" w:rsidRDefault="000B400D">
            <w:pPr>
              <w:pStyle w:val="TBforrightcolumn"/>
              <w:keepNext/>
              <w:numPr>
                <w:ilvl w:val="0"/>
                <w:numId w:val="1"/>
              </w:numPr>
              <w:ind w:left="360"/>
            </w:pPr>
            <w:r>
              <w:rPr>
                <w:b/>
              </w:rPr>
              <w:t>Discussion Question:</w:t>
            </w:r>
            <w:r>
              <w:t xml:space="preserve"> Interest rates influence most aspects of our economic existence. Why </w:t>
            </w:r>
            <w:r w:rsidR="00ED657B">
              <w:t xml:space="preserve">is knowledge of </w:t>
            </w:r>
            <w:r>
              <w:t xml:space="preserve">changing interest rates a significant </w:t>
            </w:r>
            <w:r w:rsidR="00ED657B">
              <w:t xml:space="preserve">aspect </w:t>
            </w:r>
            <w:r>
              <w:t>of personal financial planning?</w:t>
            </w:r>
          </w:p>
          <w:p w:rsidR="000B400D" w:rsidRDefault="000B400D">
            <w:pPr>
              <w:pStyle w:val="TBforrightcolumn"/>
              <w:keepNext/>
              <w:numPr>
                <w:ilvl w:val="0"/>
                <w:numId w:val="0"/>
              </w:numPr>
              <w:ind w:left="360" w:hanging="360"/>
            </w:pPr>
          </w:p>
          <w:p w:rsidR="000B400D" w:rsidRDefault="000B400D">
            <w:pPr>
              <w:pStyle w:val="TBforrightcolumn"/>
              <w:keepNext/>
              <w:numPr>
                <w:ilvl w:val="0"/>
                <w:numId w:val="1"/>
              </w:numPr>
              <w:ind w:left="360"/>
            </w:pPr>
            <w:r>
              <w:rPr>
                <w:b/>
              </w:rPr>
              <w:t>Use PPT slide 1-</w:t>
            </w:r>
            <w:r w:rsidR="00444F35">
              <w:rPr>
                <w:b/>
              </w:rPr>
              <w:t>1</w:t>
            </w:r>
            <w:r w:rsidR="00DB0AD8">
              <w:rPr>
                <w:b/>
              </w:rPr>
              <w:t>2</w:t>
            </w:r>
            <w:r>
              <w:rPr>
                <w:b/>
              </w:rPr>
              <w:t>.</w:t>
            </w:r>
            <w:r w:rsidR="0029049C">
              <w:rPr>
                <w:b/>
              </w:rPr>
              <w:t xml:space="preserve"> </w:t>
            </w:r>
          </w:p>
          <w:p w:rsidR="000B400D" w:rsidRDefault="000B400D">
            <w:pPr>
              <w:pStyle w:val="TBforrightcolumn"/>
              <w:keepNext/>
              <w:numPr>
                <w:ilvl w:val="0"/>
                <w:numId w:val="0"/>
              </w:numPr>
              <w:ind w:left="360" w:hanging="360"/>
            </w:pPr>
          </w:p>
          <w:p w:rsidR="000B400D" w:rsidRDefault="000B400D">
            <w:pPr>
              <w:pStyle w:val="TBforrightcolumn"/>
              <w:keepNext/>
              <w:numPr>
                <w:ilvl w:val="0"/>
                <w:numId w:val="0"/>
              </w:numPr>
              <w:ind w:left="360" w:hanging="360"/>
            </w:pPr>
          </w:p>
          <w:p w:rsidR="000B400D" w:rsidRDefault="000B400D">
            <w:pPr>
              <w:pStyle w:val="TBforrightcolumn"/>
              <w:keepNext/>
              <w:numPr>
                <w:ilvl w:val="0"/>
                <w:numId w:val="0"/>
              </w:numPr>
            </w:pPr>
          </w:p>
          <w:p w:rsidR="005C20AD" w:rsidRDefault="005C20AD">
            <w:pPr>
              <w:pStyle w:val="TBforrightcolumn"/>
              <w:keepNext/>
              <w:numPr>
                <w:ilvl w:val="0"/>
                <w:numId w:val="0"/>
              </w:numPr>
            </w:pPr>
          </w:p>
          <w:p w:rsidR="005C20AD" w:rsidRDefault="005C20AD">
            <w:pPr>
              <w:pStyle w:val="TBforrightcolumn"/>
              <w:keepNext/>
              <w:numPr>
                <w:ilvl w:val="0"/>
                <w:numId w:val="0"/>
              </w:numPr>
            </w:pPr>
          </w:p>
          <w:p w:rsidR="000B400D" w:rsidRDefault="00A23E2D" w:rsidP="002F378D">
            <w:pPr>
              <w:pStyle w:val="TBforrightcolumn"/>
              <w:keepNext/>
              <w:numPr>
                <w:ilvl w:val="0"/>
                <w:numId w:val="1"/>
              </w:numPr>
              <w:ind w:left="360"/>
            </w:pPr>
            <w:r>
              <w:rPr>
                <w:b/>
              </w:rPr>
              <w:t xml:space="preserve">Practice Quiz </w:t>
            </w:r>
            <w:r w:rsidR="000B400D">
              <w:rPr>
                <w:b/>
              </w:rPr>
              <w:t xml:space="preserve">1-1 </w:t>
            </w:r>
            <w:r w:rsidR="000B400D" w:rsidRPr="0095609E">
              <w:t>(p.</w:t>
            </w:r>
            <w:r w:rsidR="0095609E" w:rsidRPr="0095609E">
              <w:t xml:space="preserve"> </w:t>
            </w:r>
            <w:r>
              <w:t>8</w:t>
            </w:r>
            <w:r w:rsidR="000B400D" w:rsidRPr="0095609E">
              <w:t>)</w:t>
            </w:r>
          </w:p>
          <w:p w:rsidR="00B37A06" w:rsidRDefault="004F62E8" w:rsidP="005C20AD">
            <w:pPr>
              <w:pStyle w:val="TBforrightcolumn"/>
              <w:widowControl w:val="0"/>
              <w:numPr>
                <w:ilvl w:val="0"/>
                <w:numId w:val="45"/>
              </w:numPr>
            </w:pPr>
            <w:r>
              <w:rPr>
                <w:b/>
              </w:rPr>
              <w:t>Text Reference:</w:t>
            </w:r>
            <w:r>
              <w:t xml:space="preserve"> “Apply Yourself” activity (p. 8).</w:t>
            </w: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old"/>
              <w:keepNext/>
              <w:ind w:left="270" w:hanging="270"/>
            </w:pPr>
            <w:r>
              <w:t xml:space="preserve">II. DEVELOPING AND ACHIEVING FINANCIAL GOALS (p. </w:t>
            </w:r>
            <w:r w:rsidR="006B6332">
              <w:t>9</w:t>
            </w:r>
            <w:r>
              <w:t>)</w:t>
            </w:r>
          </w:p>
          <w:p w:rsidR="000B400D" w:rsidRDefault="000B400D">
            <w:pPr>
              <w:pStyle w:val="TBBL1"/>
              <w:keepNext/>
              <w:numPr>
                <w:ilvl w:val="0"/>
                <w:numId w:val="1"/>
              </w:numPr>
              <w:ind w:left="360"/>
            </w:pPr>
            <w:r>
              <w:t>Many Americans have money problems due to:</w:t>
            </w:r>
          </w:p>
          <w:p w:rsidR="000B400D" w:rsidRDefault="000B400D">
            <w:pPr>
              <w:pStyle w:val="TBBL2"/>
              <w:keepNext/>
              <w:numPr>
                <w:ilvl w:val="0"/>
                <w:numId w:val="3"/>
              </w:numPr>
              <w:ind w:left="720"/>
            </w:pPr>
            <w:r>
              <w:t>poor planning</w:t>
            </w:r>
          </w:p>
          <w:p w:rsidR="000B400D" w:rsidRDefault="000B400D">
            <w:pPr>
              <w:pStyle w:val="TBBL2"/>
              <w:keepNext/>
              <w:numPr>
                <w:ilvl w:val="0"/>
                <w:numId w:val="3"/>
              </w:numPr>
              <w:ind w:left="720"/>
            </w:pPr>
            <w:r>
              <w:t>weak financial habits</w:t>
            </w:r>
          </w:p>
          <w:p w:rsidR="000B400D" w:rsidRDefault="000B400D">
            <w:pPr>
              <w:pStyle w:val="TBBL2"/>
              <w:keepNext/>
              <w:numPr>
                <w:ilvl w:val="0"/>
                <w:numId w:val="3"/>
              </w:numPr>
              <w:ind w:left="720"/>
              <w:rPr>
                <w:b/>
              </w:rPr>
            </w:pPr>
            <w:r>
              <w:t>extensive numbers of marketplace influences in the form of advertising, selling efforts, and product availability.</w:t>
            </w:r>
          </w:p>
        </w:tc>
        <w:tc>
          <w:tcPr>
            <w:tcW w:w="3456" w:type="dxa"/>
          </w:tcPr>
          <w:p w:rsidR="000B400D" w:rsidRPr="00B37A06" w:rsidRDefault="000B400D">
            <w:pPr>
              <w:pStyle w:val="TBforrightcolumn"/>
              <w:keepNext/>
              <w:numPr>
                <w:ilvl w:val="0"/>
                <w:numId w:val="1"/>
              </w:numPr>
              <w:ind w:left="360"/>
            </w:pPr>
            <w:r w:rsidRPr="00B37A06">
              <w:rPr>
                <w:b/>
              </w:rPr>
              <w:t>Use PPT slides 1-1</w:t>
            </w:r>
            <w:r w:rsidR="0044766A" w:rsidRPr="00B37A06">
              <w:rPr>
                <w:b/>
              </w:rPr>
              <w:t>3</w:t>
            </w:r>
          </w:p>
          <w:p w:rsidR="000B400D" w:rsidRPr="00B37A06" w:rsidRDefault="000B400D">
            <w:pPr>
              <w:pStyle w:val="TBforrightcolumn"/>
              <w:keepNext/>
              <w:numPr>
                <w:ilvl w:val="0"/>
                <w:numId w:val="1"/>
              </w:numPr>
              <w:ind w:left="360"/>
              <w:rPr>
                <w:b/>
                <w:i/>
              </w:rPr>
            </w:pPr>
            <w:r w:rsidRPr="00B37A06">
              <w:rPr>
                <w:b/>
              </w:rPr>
              <w:t>Discussion Question:</w:t>
            </w:r>
            <w:r w:rsidRPr="00B37A06">
              <w:t xml:space="preserve"> Why do Americans seem to have more money problems than people in other countries?</w:t>
            </w: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old"/>
              <w:keepNext/>
            </w:pPr>
            <w:r>
              <w:t xml:space="preserve">Types of Financial Goals (p. </w:t>
            </w:r>
            <w:r w:rsidR="006B6332">
              <w:t>9</w:t>
            </w:r>
            <w:r>
              <w:t>)</w:t>
            </w:r>
          </w:p>
          <w:p w:rsidR="000B400D" w:rsidRDefault="000B400D">
            <w:pPr>
              <w:pStyle w:val="TBBL1"/>
              <w:keepNext/>
              <w:numPr>
                <w:ilvl w:val="0"/>
                <w:numId w:val="1"/>
              </w:numPr>
              <w:ind w:left="360"/>
            </w:pPr>
            <w:r>
              <w:rPr>
                <w:i/>
              </w:rPr>
              <w:t>Short-term goals</w:t>
            </w:r>
            <w:r>
              <w:t xml:space="preserve"> are those to be achieved within the next year or so, such as saving for an annual vacation or paying off small debts.</w:t>
            </w:r>
          </w:p>
          <w:p w:rsidR="000B400D" w:rsidRDefault="000B400D">
            <w:pPr>
              <w:pStyle w:val="TBBL1"/>
              <w:keepNext/>
              <w:numPr>
                <w:ilvl w:val="0"/>
                <w:numId w:val="1"/>
              </w:numPr>
              <w:ind w:left="360"/>
            </w:pPr>
            <w:r>
              <w:rPr>
                <w:i/>
              </w:rPr>
              <w:t>Intermediate goals</w:t>
            </w:r>
            <w:r>
              <w:t xml:space="preserve"> have a time frame of two to five years.</w:t>
            </w:r>
          </w:p>
          <w:p w:rsidR="000B400D" w:rsidRDefault="000B400D">
            <w:pPr>
              <w:pStyle w:val="TBBL1"/>
              <w:keepNext/>
              <w:numPr>
                <w:ilvl w:val="0"/>
                <w:numId w:val="1"/>
              </w:numPr>
              <w:ind w:left="360"/>
            </w:pPr>
            <w:r>
              <w:rPr>
                <w:i/>
              </w:rPr>
              <w:t>Long-term goals</w:t>
            </w:r>
            <w:r>
              <w:t xml:space="preserve"> involve financial plans that may be more than five years off, such as retirement and college savings.</w:t>
            </w:r>
            <w:r w:rsidR="009E2B17">
              <w:t xml:space="preserve"> </w:t>
            </w:r>
          </w:p>
        </w:tc>
        <w:tc>
          <w:tcPr>
            <w:tcW w:w="3456" w:type="dxa"/>
          </w:tcPr>
          <w:p w:rsidR="000B400D" w:rsidRDefault="005A4B23" w:rsidP="005A4B23">
            <w:pPr>
              <w:pStyle w:val="TBforrightcolumn"/>
              <w:keepNext/>
              <w:numPr>
                <w:ilvl w:val="0"/>
                <w:numId w:val="1"/>
              </w:numPr>
              <w:ind w:left="360"/>
              <w:rPr>
                <w:b/>
              </w:rPr>
            </w:pPr>
            <w:r>
              <w:t xml:space="preserve">Have students work in teams </w:t>
            </w:r>
            <w:r w:rsidR="00DB0AD8">
              <w:t xml:space="preserve">   </w:t>
            </w:r>
            <w:r>
              <w:t xml:space="preserve">(3 or 4 students) to </w:t>
            </w:r>
            <w:r w:rsidR="0057122C">
              <w:t>create financial goals for various life situations—students, young singles, young parents, middle aged couple, and older person.</w:t>
            </w:r>
          </w:p>
        </w:tc>
      </w:tr>
    </w:tbl>
    <w:p w:rsidR="000B400D" w:rsidRDefault="000B400D"/>
    <w:tbl>
      <w:tblPr>
        <w:tblW w:w="0" w:type="auto"/>
        <w:tblInd w:w="252" w:type="dxa"/>
        <w:tblLayout w:type="fixed"/>
        <w:tblCellMar>
          <w:left w:w="360" w:type="dxa"/>
          <w:right w:w="360" w:type="dxa"/>
        </w:tblCellMar>
        <w:tblLook w:val="0000" w:firstRow="0" w:lastRow="0" w:firstColumn="0" w:lastColumn="0" w:noHBand="0" w:noVBand="0"/>
      </w:tblPr>
      <w:tblGrid>
        <w:gridCol w:w="18"/>
        <w:gridCol w:w="5886"/>
        <w:gridCol w:w="18"/>
        <w:gridCol w:w="3456"/>
        <w:gridCol w:w="90"/>
      </w:tblGrid>
      <w:tr w:rsidR="000B400D">
        <w:tblPrEx>
          <w:tblCellMar>
            <w:top w:w="0" w:type="dxa"/>
            <w:bottom w:w="0" w:type="dxa"/>
          </w:tblCellMar>
        </w:tblPrEx>
        <w:tc>
          <w:tcPr>
            <w:tcW w:w="5904" w:type="dxa"/>
            <w:gridSpan w:val="2"/>
          </w:tcPr>
          <w:p w:rsidR="000B400D" w:rsidRDefault="000B400D">
            <w:pPr>
              <w:pStyle w:val="Table2heads"/>
              <w:keepLines w:val="0"/>
              <w:pageBreakBefore w:val="0"/>
              <w:spacing w:before="0"/>
              <w:ind w:left="-252"/>
              <w:rPr>
                <w:sz w:val="4"/>
              </w:rPr>
            </w:pPr>
          </w:p>
          <w:p w:rsidR="000B400D" w:rsidRDefault="000B400D">
            <w:pPr>
              <w:pStyle w:val="Table2heads"/>
              <w:keepLines w:val="0"/>
              <w:pageBreakBefore w:val="0"/>
              <w:spacing w:before="0"/>
              <w:ind w:left="-252"/>
            </w:pPr>
            <w:r>
              <w:t>CHAPTER 1 LECTURE OUTLINE</w:t>
            </w:r>
          </w:p>
        </w:tc>
        <w:tc>
          <w:tcPr>
            <w:tcW w:w="3564" w:type="dxa"/>
            <w:gridSpan w:val="3"/>
          </w:tcPr>
          <w:p w:rsidR="000B400D" w:rsidRDefault="000B400D">
            <w:pPr>
              <w:pStyle w:val="Table2heads"/>
              <w:keepLines w:val="0"/>
              <w:pageBreakBefore w:val="0"/>
              <w:spacing w:before="0"/>
              <w:ind w:right="-378"/>
              <w:rPr>
                <w:sz w:val="4"/>
              </w:rPr>
            </w:pPr>
          </w:p>
          <w:p w:rsidR="000B400D" w:rsidRDefault="000B400D">
            <w:pPr>
              <w:pStyle w:val="Table2heads"/>
              <w:keepLines w:val="0"/>
              <w:pageBreakBefore w:val="0"/>
              <w:spacing w:before="0"/>
              <w:ind w:right="-378"/>
            </w:pPr>
            <w:r>
              <w:t>Instructional Suggestions</w:t>
            </w: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L1"/>
              <w:keepNext/>
              <w:numPr>
                <w:ilvl w:val="0"/>
                <w:numId w:val="1"/>
              </w:numPr>
              <w:ind w:left="360"/>
            </w:pPr>
            <w:r>
              <w:rPr>
                <w:i/>
              </w:rPr>
              <w:t>Consumable-product goals</w:t>
            </w:r>
            <w:r>
              <w:t xml:space="preserve"> usually occur on a periodic basis involving items used up relatively quickly, such as food, clothing, or entertainment spending.</w:t>
            </w:r>
          </w:p>
          <w:p w:rsidR="000B400D" w:rsidRDefault="000B400D">
            <w:pPr>
              <w:pStyle w:val="TBBL1"/>
              <w:keepNext/>
              <w:numPr>
                <w:ilvl w:val="0"/>
                <w:numId w:val="1"/>
              </w:numPr>
              <w:ind w:left="360"/>
            </w:pPr>
            <w:r>
              <w:rPr>
                <w:i/>
              </w:rPr>
              <w:t>Durable-product goals</w:t>
            </w:r>
            <w:r>
              <w:t xml:space="preserve"> usually involve infrequent, expensive items, such as appliances, motor vehicles, and sporting equipment. Most durable goals consist of tangible items. In contrast, however, many people overlook </w:t>
            </w:r>
            <w:r>
              <w:rPr>
                <w:i/>
              </w:rPr>
              <w:t>intangible goals</w:t>
            </w:r>
            <w:r>
              <w:t>. These goals may relate to personal relationships, health, education, and leisure. Goal setting for these life circumstances is also necessary for a person’s overall well-being.</w:t>
            </w:r>
          </w:p>
          <w:p w:rsidR="000B400D" w:rsidRDefault="000B400D">
            <w:pPr>
              <w:pStyle w:val="TBBL1"/>
              <w:keepNext/>
              <w:numPr>
                <w:ilvl w:val="0"/>
                <w:numId w:val="0"/>
              </w:numPr>
              <w:ind w:left="360" w:hanging="360"/>
            </w:pPr>
          </w:p>
          <w:p w:rsidR="000B400D" w:rsidRDefault="000B400D">
            <w:pPr>
              <w:pStyle w:val="TBBold"/>
              <w:keepNext/>
            </w:pPr>
            <w:r>
              <w:t xml:space="preserve">Goal-Setting Guidelines (p. </w:t>
            </w:r>
            <w:r w:rsidR="00DB7A3B">
              <w:t>9</w:t>
            </w:r>
            <w:r>
              <w:t>)</w:t>
            </w:r>
          </w:p>
          <w:p w:rsidR="00CC106A" w:rsidRPr="00CC106A" w:rsidRDefault="00CC106A" w:rsidP="00CC106A">
            <w:pPr>
              <w:pStyle w:val="TBBL1"/>
              <w:keepNext/>
              <w:numPr>
                <w:ilvl w:val="0"/>
                <w:numId w:val="1"/>
              </w:numPr>
              <w:ind w:left="360"/>
              <w:rPr>
                <w:szCs w:val="22"/>
              </w:rPr>
            </w:pPr>
            <w:r w:rsidRPr="00CC106A">
              <w:rPr>
                <w:szCs w:val="22"/>
              </w:rPr>
              <w:t>Financial goals should take a SMART approach, in that they are:</w:t>
            </w:r>
          </w:p>
          <w:p w:rsidR="00CC106A" w:rsidRPr="00CC106A" w:rsidRDefault="00CC106A" w:rsidP="00CC106A">
            <w:pPr>
              <w:autoSpaceDE w:val="0"/>
              <w:autoSpaceDN w:val="0"/>
              <w:adjustRightInd w:val="0"/>
              <w:rPr>
                <w:szCs w:val="22"/>
              </w:rPr>
            </w:pPr>
            <w:r>
              <w:rPr>
                <w:b/>
                <w:bCs/>
                <w:szCs w:val="22"/>
              </w:rPr>
              <w:t xml:space="preserve">       </w:t>
            </w:r>
            <w:r w:rsidRPr="00CC106A">
              <w:rPr>
                <w:b/>
                <w:bCs/>
                <w:szCs w:val="22"/>
              </w:rPr>
              <w:t xml:space="preserve">S </w:t>
            </w:r>
            <w:r w:rsidRPr="00CC106A">
              <w:rPr>
                <w:szCs w:val="22"/>
              </w:rPr>
              <w:t xml:space="preserve">— </w:t>
            </w:r>
            <w:r w:rsidRPr="00CC106A">
              <w:rPr>
                <w:i/>
                <w:iCs/>
                <w:szCs w:val="22"/>
              </w:rPr>
              <w:t xml:space="preserve">specific, </w:t>
            </w:r>
            <w:r w:rsidRPr="00CC106A">
              <w:rPr>
                <w:szCs w:val="22"/>
              </w:rPr>
              <w:t>know exactly what your goals are</w:t>
            </w:r>
            <w:r>
              <w:rPr>
                <w:szCs w:val="22"/>
              </w:rPr>
              <w:t>.</w:t>
            </w:r>
          </w:p>
          <w:p w:rsidR="00CC106A" w:rsidRDefault="00CC106A" w:rsidP="00CC106A">
            <w:pPr>
              <w:autoSpaceDE w:val="0"/>
              <w:autoSpaceDN w:val="0"/>
              <w:adjustRightInd w:val="0"/>
              <w:rPr>
                <w:szCs w:val="22"/>
              </w:rPr>
            </w:pPr>
            <w:r>
              <w:rPr>
                <w:b/>
                <w:bCs/>
                <w:szCs w:val="22"/>
              </w:rPr>
              <w:t xml:space="preserve">      </w:t>
            </w:r>
            <w:r w:rsidRPr="00CC106A">
              <w:rPr>
                <w:b/>
                <w:bCs/>
                <w:szCs w:val="22"/>
              </w:rPr>
              <w:t xml:space="preserve">M </w:t>
            </w:r>
            <w:r w:rsidRPr="00CC106A">
              <w:rPr>
                <w:szCs w:val="22"/>
              </w:rPr>
              <w:t xml:space="preserve">— </w:t>
            </w:r>
            <w:r w:rsidRPr="00CC106A">
              <w:rPr>
                <w:i/>
                <w:iCs/>
                <w:szCs w:val="22"/>
              </w:rPr>
              <w:t xml:space="preserve">measurable </w:t>
            </w:r>
            <w:r w:rsidRPr="00CC106A">
              <w:rPr>
                <w:szCs w:val="22"/>
              </w:rPr>
              <w:t>by a specific amount.</w:t>
            </w:r>
          </w:p>
          <w:p w:rsidR="00CC106A" w:rsidRDefault="00CC106A" w:rsidP="00CC106A">
            <w:pPr>
              <w:autoSpaceDE w:val="0"/>
              <w:autoSpaceDN w:val="0"/>
              <w:adjustRightInd w:val="0"/>
              <w:rPr>
                <w:szCs w:val="22"/>
              </w:rPr>
            </w:pPr>
            <w:r>
              <w:rPr>
                <w:szCs w:val="22"/>
              </w:rPr>
              <w:t xml:space="preserve">      </w:t>
            </w:r>
            <w:r w:rsidRPr="00CC106A">
              <w:rPr>
                <w:b/>
                <w:bCs/>
                <w:szCs w:val="22"/>
              </w:rPr>
              <w:t xml:space="preserve">A </w:t>
            </w:r>
            <w:r w:rsidRPr="00CC106A">
              <w:rPr>
                <w:szCs w:val="22"/>
              </w:rPr>
              <w:t xml:space="preserve">— </w:t>
            </w:r>
            <w:r w:rsidRPr="00CC106A">
              <w:rPr>
                <w:i/>
                <w:iCs/>
                <w:szCs w:val="22"/>
              </w:rPr>
              <w:t xml:space="preserve">action-oriented, </w:t>
            </w:r>
            <w:r w:rsidRPr="00CC106A">
              <w:rPr>
                <w:szCs w:val="22"/>
              </w:rPr>
              <w:t xml:space="preserve">providing the basis for the </w:t>
            </w:r>
            <w:r>
              <w:rPr>
                <w:szCs w:val="22"/>
              </w:rPr>
              <w:t xml:space="preserve"> </w:t>
            </w:r>
          </w:p>
          <w:p w:rsidR="00CC106A" w:rsidRDefault="00CC106A" w:rsidP="00CC106A">
            <w:pPr>
              <w:autoSpaceDE w:val="0"/>
              <w:autoSpaceDN w:val="0"/>
              <w:adjustRightInd w:val="0"/>
              <w:rPr>
                <w:szCs w:val="22"/>
              </w:rPr>
            </w:pPr>
            <w:r>
              <w:rPr>
                <w:szCs w:val="22"/>
              </w:rPr>
              <w:t xml:space="preserve">               </w:t>
            </w:r>
            <w:r w:rsidRPr="00CC106A">
              <w:rPr>
                <w:szCs w:val="22"/>
              </w:rPr>
              <w:t>Personal</w:t>
            </w:r>
            <w:r>
              <w:rPr>
                <w:szCs w:val="22"/>
              </w:rPr>
              <w:t xml:space="preserve"> financial activities.</w:t>
            </w:r>
          </w:p>
          <w:p w:rsidR="00CC106A" w:rsidRDefault="00CC106A" w:rsidP="00CC106A">
            <w:pPr>
              <w:autoSpaceDE w:val="0"/>
              <w:autoSpaceDN w:val="0"/>
              <w:adjustRightInd w:val="0"/>
              <w:rPr>
                <w:szCs w:val="22"/>
              </w:rPr>
            </w:pPr>
            <w:r>
              <w:rPr>
                <w:szCs w:val="22"/>
              </w:rPr>
              <w:t xml:space="preserve">     </w:t>
            </w:r>
            <w:r w:rsidRPr="00CC106A">
              <w:rPr>
                <w:b/>
                <w:bCs/>
                <w:szCs w:val="22"/>
              </w:rPr>
              <w:t xml:space="preserve"> R </w:t>
            </w:r>
            <w:r w:rsidRPr="00CC106A">
              <w:rPr>
                <w:szCs w:val="22"/>
              </w:rPr>
              <w:t xml:space="preserve">— </w:t>
            </w:r>
            <w:r w:rsidRPr="00CC106A">
              <w:rPr>
                <w:i/>
                <w:iCs/>
                <w:szCs w:val="22"/>
              </w:rPr>
              <w:t xml:space="preserve">realistic, </w:t>
            </w:r>
            <w:r w:rsidRPr="00CC106A">
              <w:rPr>
                <w:szCs w:val="22"/>
              </w:rPr>
              <w:t xml:space="preserve">involving goals based on your income </w:t>
            </w:r>
          </w:p>
          <w:p w:rsidR="00CC106A" w:rsidRPr="00CC106A" w:rsidRDefault="00CC106A" w:rsidP="00CC106A">
            <w:pPr>
              <w:autoSpaceDE w:val="0"/>
              <w:autoSpaceDN w:val="0"/>
              <w:adjustRightInd w:val="0"/>
              <w:rPr>
                <w:szCs w:val="22"/>
              </w:rPr>
            </w:pPr>
            <w:r>
              <w:rPr>
                <w:szCs w:val="22"/>
              </w:rPr>
              <w:t xml:space="preserve">               </w:t>
            </w:r>
            <w:r w:rsidRPr="00CC106A">
              <w:rPr>
                <w:szCs w:val="22"/>
              </w:rPr>
              <w:t>and life situation.</w:t>
            </w:r>
          </w:p>
          <w:p w:rsidR="00CC106A" w:rsidRDefault="00CC106A" w:rsidP="00CC106A">
            <w:pPr>
              <w:autoSpaceDE w:val="0"/>
              <w:autoSpaceDN w:val="0"/>
              <w:adjustRightInd w:val="0"/>
              <w:rPr>
                <w:szCs w:val="22"/>
              </w:rPr>
            </w:pPr>
            <w:r>
              <w:rPr>
                <w:b/>
                <w:bCs/>
                <w:szCs w:val="22"/>
              </w:rPr>
              <w:t xml:space="preserve">      </w:t>
            </w:r>
            <w:r w:rsidRPr="00CC106A">
              <w:rPr>
                <w:b/>
                <w:bCs/>
                <w:szCs w:val="22"/>
              </w:rPr>
              <w:t xml:space="preserve">T </w:t>
            </w:r>
            <w:r w:rsidRPr="00CC106A">
              <w:rPr>
                <w:szCs w:val="22"/>
              </w:rPr>
              <w:t xml:space="preserve">— </w:t>
            </w:r>
            <w:r w:rsidRPr="00CC106A">
              <w:rPr>
                <w:i/>
                <w:iCs/>
                <w:szCs w:val="22"/>
              </w:rPr>
              <w:t xml:space="preserve">time-based, </w:t>
            </w:r>
            <w:r w:rsidRPr="00CC106A">
              <w:rPr>
                <w:szCs w:val="22"/>
              </w:rPr>
              <w:t xml:space="preserve">indicating a time frame for achieving </w:t>
            </w:r>
          </w:p>
          <w:p w:rsidR="000B400D" w:rsidRDefault="00CC106A" w:rsidP="00CC106A">
            <w:pPr>
              <w:autoSpaceDE w:val="0"/>
              <w:autoSpaceDN w:val="0"/>
              <w:adjustRightInd w:val="0"/>
            </w:pPr>
            <w:r>
              <w:rPr>
                <w:szCs w:val="22"/>
              </w:rPr>
              <w:t xml:space="preserve">               </w:t>
            </w:r>
            <w:r w:rsidRPr="00CC106A">
              <w:rPr>
                <w:szCs w:val="22"/>
              </w:rPr>
              <w:t>the goal.</w:t>
            </w:r>
            <w:r>
              <w:rPr>
                <w:szCs w:val="22"/>
              </w:rPr>
              <w:t xml:space="preserve">   </w:t>
            </w:r>
          </w:p>
        </w:tc>
        <w:tc>
          <w:tcPr>
            <w:tcW w:w="3456" w:type="dxa"/>
          </w:tcPr>
          <w:p w:rsidR="000B400D" w:rsidRDefault="000B400D">
            <w:pPr>
              <w:pStyle w:val="TBforrightcolumn"/>
              <w:keepNext/>
              <w:numPr>
                <w:ilvl w:val="0"/>
                <w:numId w:val="1"/>
              </w:numPr>
              <w:ind w:left="360"/>
            </w:pPr>
            <w:r>
              <w:rPr>
                <w:b/>
              </w:rPr>
              <w:t>Text Highlight:</w:t>
            </w:r>
            <w:r>
              <w:t xml:space="preserve"> Exhibit 1-1   (p.</w:t>
            </w:r>
            <w:r w:rsidR="0057122C">
              <w:t xml:space="preserve"> </w:t>
            </w:r>
            <w:r w:rsidR="00F965AC">
              <w:t>5</w:t>
            </w:r>
            <w:r>
              <w:t>) provides an overview of common financial goals and activities for different life situations.</w:t>
            </w:r>
          </w:p>
          <w:p w:rsidR="000B400D" w:rsidRDefault="000B400D">
            <w:pPr>
              <w:pStyle w:val="TBforrightcolumn"/>
              <w:keepNext/>
              <w:numPr>
                <w:ilvl w:val="0"/>
                <w:numId w:val="0"/>
              </w:numPr>
              <w:ind w:left="360" w:hanging="360"/>
              <w:rPr>
                <w:b/>
              </w:rPr>
            </w:pPr>
          </w:p>
          <w:p w:rsidR="000B400D" w:rsidRDefault="000B400D">
            <w:pPr>
              <w:pStyle w:val="TBforrightcolumn"/>
              <w:keepNext/>
              <w:numPr>
                <w:ilvl w:val="0"/>
                <w:numId w:val="0"/>
              </w:numPr>
              <w:ind w:left="360" w:hanging="360"/>
              <w:rPr>
                <w:b/>
              </w:rPr>
            </w:pPr>
          </w:p>
          <w:p w:rsidR="000B400D" w:rsidRPr="00B37A06" w:rsidRDefault="000B400D">
            <w:pPr>
              <w:pStyle w:val="TBforrightcolumn"/>
              <w:keepNext/>
              <w:numPr>
                <w:ilvl w:val="0"/>
                <w:numId w:val="1"/>
              </w:numPr>
              <w:ind w:left="360"/>
              <w:rPr>
                <w:b/>
              </w:rPr>
            </w:pPr>
            <w:r>
              <w:rPr>
                <w:b/>
              </w:rPr>
              <w:t xml:space="preserve">Text Highlight: </w:t>
            </w:r>
            <w:r>
              <w:t xml:space="preserve">“Personal Finance in Practice” (p. </w:t>
            </w:r>
            <w:r w:rsidR="0057122C">
              <w:t>10</w:t>
            </w:r>
            <w:r>
              <w:t>)</w:t>
            </w:r>
            <w:r w:rsidR="00B37A06">
              <w:t xml:space="preserve"> will guide students through the goal-setting process.</w:t>
            </w:r>
          </w:p>
          <w:p w:rsidR="00B37A06" w:rsidRDefault="00B37A06" w:rsidP="00B37A06">
            <w:pPr>
              <w:pStyle w:val="TBforrightcolumn"/>
              <w:keepNext/>
              <w:numPr>
                <w:ilvl w:val="0"/>
                <w:numId w:val="0"/>
              </w:numPr>
              <w:ind w:left="360" w:hanging="360"/>
              <w:rPr>
                <w:b/>
              </w:rPr>
            </w:pPr>
          </w:p>
          <w:p w:rsidR="000B400D" w:rsidRDefault="000B400D">
            <w:pPr>
              <w:pStyle w:val="TBforrightcolumn"/>
              <w:keepNext/>
              <w:numPr>
                <w:ilvl w:val="0"/>
                <w:numId w:val="0"/>
              </w:numPr>
              <w:ind w:left="360" w:hanging="360"/>
              <w:rPr>
                <w:b/>
              </w:rPr>
            </w:pPr>
          </w:p>
          <w:p w:rsidR="00B37A06" w:rsidRDefault="00B37A06">
            <w:pPr>
              <w:pStyle w:val="TBforrightcolumn"/>
              <w:keepNext/>
              <w:numPr>
                <w:ilvl w:val="0"/>
                <w:numId w:val="0"/>
              </w:numPr>
              <w:ind w:left="360" w:hanging="360"/>
              <w:rPr>
                <w:b/>
              </w:rPr>
            </w:pPr>
          </w:p>
          <w:p w:rsidR="00DB0AD8" w:rsidRPr="00B37A06" w:rsidRDefault="00DB0AD8" w:rsidP="00DB0AD8">
            <w:pPr>
              <w:pStyle w:val="TBforrightcolumn"/>
              <w:keepNext/>
              <w:numPr>
                <w:ilvl w:val="0"/>
                <w:numId w:val="1"/>
              </w:numPr>
              <w:ind w:left="360"/>
            </w:pPr>
            <w:r w:rsidRPr="00B37A06">
              <w:rPr>
                <w:b/>
              </w:rPr>
              <w:t>Use PPT slides 1-1</w:t>
            </w:r>
            <w:r>
              <w:rPr>
                <w:b/>
              </w:rPr>
              <w:t>4</w:t>
            </w:r>
          </w:p>
          <w:p w:rsidR="000B400D" w:rsidRDefault="000B400D">
            <w:pPr>
              <w:pStyle w:val="TBforrightcolumn"/>
              <w:keepNext/>
              <w:numPr>
                <w:ilvl w:val="0"/>
                <w:numId w:val="0"/>
              </w:numPr>
              <w:ind w:left="360" w:hanging="360"/>
              <w:rPr>
                <w:b/>
              </w:rPr>
            </w:pPr>
          </w:p>
          <w:p w:rsidR="000B400D" w:rsidRDefault="000B400D">
            <w:pPr>
              <w:pStyle w:val="TBforrightcolumn"/>
              <w:keepNext/>
              <w:numPr>
                <w:ilvl w:val="0"/>
                <w:numId w:val="0"/>
              </w:numPr>
              <w:rPr>
                <w:b/>
              </w:rPr>
            </w:pPr>
          </w:p>
          <w:p w:rsidR="00422C81" w:rsidRDefault="00422C81">
            <w:pPr>
              <w:pStyle w:val="TBforrightcolumn"/>
              <w:keepNext/>
              <w:numPr>
                <w:ilvl w:val="0"/>
                <w:numId w:val="0"/>
              </w:numPr>
              <w:rPr>
                <w:b/>
              </w:rPr>
            </w:pPr>
          </w:p>
          <w:p w:rsidR="00422C81" w:rsidRDefault="00422C81">
            <w:pPr>
              <w:pStyle w:val="TBforrightcolumn"/>
              <w:keepNext/>
              <w:numPr>
                <w:ilvl w:val="0"/>
                <w:numId w:val="0"/>
              </w:numPr>
              <w:rPr>
                <w:b/>
              </w:rPr>
            </w:pPr>
          </w:p>
          <w:p w:rsidR="008F5307" w:rsidRDefault="00422C81" w:rsidP="00422C81">
            <w:pPr>
              <w:pStyle w:val="TBforrightcolumn"/>
              <w:keepNext/>
              <w:numPr>
                <w:ilvl w:val="0"/>
                <w:numId w:val="1"/>
              </w:numPr>
              <w:ind w:left="360"/>
            </w:pPr>
            <w:r>
              <w:rPr>
                <w:b/>
              </w:rPr>
              <w:t>Practice Quiz</w:t>
            </w:r>
            <w:r w:rsidR="000B400D">
              <w:rPr>
                <w:b/>
              </w:rPr>
              <w:t xml:space="preserve"> 1-2 </w:t>
            </w:r>
            <w:r w:rsidR="000B400D">
              <w:t xml:space="preserve">(p. </w:t>
            </w:r>
            <w:r w:rsidR="0057122C">
              <w:t>1</w:t>
            </w:r>
            <w:r>
              <w:t>0</w:t>
            </w:r>
            <w:r w:rsidR="000B400D">
              <w:t>)</w:t>
            </w:r>
          </w:p>
          <w:p w:rsidR="004F62E8" w:rsidRDefault="004F62E8" w:rsidP="004F62E8">
            <w:pPr>
              <w:pStyle w:val="TBforrightcolumn"/>
              <w:widowControl w:val="0"/>
              <w:numPr>
                <w:ilvl w:val="0"/>
                <w:numId w:val="45"/>
              </w:numPr>
            </w:pPr>
            <w:r>
              <w:rPr>
                <w:b/>
              </w:rPr>
              <w:t>Text Reference:</w:t>
            </w:r>
            <w:r>
              <w:t xml:space="preserve"> “Apply Yourself” activity (p. 10).</w:t>
            </w:r>
          </w:p>
        </w:tc>
      </w:tr>
      <w:tr w:rsidR="000B400D">
        <w:tblPrEx>
          <w:tblCellMar>
            <w:top w:w="0" w:type="dxa"/>
            <w:bottom w:w="0" w:type="dxa"/>
          </w:tblCellMar>
        </w:tblPrEx>
        <w:trPr>
          <w:gridBefore w:val="1"/>
          <w:gridAfter w:val="1"/>
          <w:wBefore w:w="18" w:type="dxa"/>
          <w:wAfter w:w="90" w:type="dxa"/>
          <w:trHeight w:val="531"/>
        </w:trPr>
        <w:tc>
          <w:tcPr>
            <w:tcW w:w="5904" w:type="dxa"/>
            <w:gridSpan w:val="2"/>
          </w:tcPr>
          <w:p w:rsidR="000B400D" w:rsidRDefault="000B400D">
            <w:pPr>
              <w:pStyle w:val="TBBold"/>
              <w:keepNext/>
              <w:spacing w:before="0"/>
              <w:ind w:left="360" w:hanging="360"/>
            </w:pPr>
            <w:r>
              <w:t xml:space="preserve">III. </w:t>
            </w:r>
            <w:smartTag w:uri="urn:schemas-microsoft-com:office:smarttags" w:element="place">
              <w:r>
                <w:t>OPPORTUNITY</w:t>
              </w:r>
            </w:smartTag>
            <w:r>
              <w:t xml:space="preserve"> COSTS AND THE TIME VALUE OF MONEY (p. </w:t>
            </w:r>
            <w:r w:rsidR="00422C81">
              <w:t>10</w:t>
            </w:r>
            <w:r>
              <w:t>)</w:t>
            </w:r>
          </w:p>
          <w:p w:rsidR="000B400D" w:rsidRDefault="000B400D">
            <w:pPr>
              <w:pStyle w:val="TBBL1"/>
              <w:keepNext/>
              <w:numPr>
                <w:ilvl w:val="0"/>
                <w:numId w:val="1"/>
              </w:numPr>
              <w:ind w:left="360"/>
            </w:pPr>
            <w:r>
              <w:t xml:space="preserve">In every financial decision, you will sacrifice something in order to obtain something else that you consider desirable. </w:t>
            </w:r>
            <w:smartTag w:uri="urn:schemas-microsoft-com:office:smarttags" w:element="place">
              <w:r>
                <w:t>Opportunity</w:t>
              </w:r>
            </w:smartTag>
            <w:r>
              <w:t xml:space="preserve"> costs may be viewed in terms of both personal and financial resources.</w:t>
            </w:r>
          </w:p>
          <w:p w:rsidR="000B400D" w:rsidRDefault="000B400D">
            <w:pPr>
              <w:pStyle w:val="TBBold"/>
              <w:keepNext/>
            </w:pPr>
            <w:r>
              <w:t xml:space="preserve">Personal </w:t>
            </w:r>
            <w:smartTag w:uri="urn:schemas-microsoft-com:office:smarttags" w:element="place">
              <w:r>
                <w:t>Opportunity</w:t>
              </w:r>
            </w:smartTag>
            <w:r>
              <w:t xml:space="preserve"> Costs (p. </w:t>
            </w:r>
            <w:r w:rsidR="006B6332">
              <w:t>11</w:t>
            </w:r>
            <w:r>
              <w:t>)</w:t>
            </w:r>
          </w:p>
          <w:p w:rsidR="000B400D" w:rsidRDefault="000B400D">
            <w:pPr>
              <w:pStyle w:val="TBBL1"/>
              <w:keepNext/>
              <w:numPr>
                <w:ilvl w:val="0"/>
                <w:numId w:val="1"/>
              </w:numPr>
              <w:ind w:left="360"/>
            </w:pPr>
            <w:r>
              <w:t>The most common personal opportunity cost is time. Time spent in studying, working, or shopping cannot be used for other activities.</w:t>
            </w:r>
          </w:p>
          <w:p w:rsidR="000B400D" w:rsidRDefault="000B400D">
            <w:pPr>
              <w:pStyle w:val="TBBold"/>
              <w:keepNext/>
            </w:pPr>
            <w:r>
              <w:t xml:space="preserve">Financial </w:t>
            </w:r>
            <w:smartTag w:uri="urn:schemas-microsoft-com:office:smarttags" w:element="place">
              <w:r>
                <w:t>Opportunity</w:t>
              </w:r>
            </w:smartTag>
            <w:r>
              <w:t xml:space="preserve"> Costs (p. </w:t>
            </w:r>
            <w:r w:rsidR="006B6332">
              <w:t>1</w:t>
            </w:r>
            <w:r w:rsidR="00CC106A">
              <w:t>1</w:t>
            </w:r>
            <w:r>
              <w:t>)</w:t>
            </w:r>
          </w:p>
          <w:p w:rsidR="000B400D" w:rsidRDefault="000B400D">
            <w:pPr>
              <w:pStyle w:val="TBBL1"/>
              <w:keepNext/>
              <w:numPr>
                <w:ilvl w:val="0"/>
                <w:numId w:val="1"/>
              </w:numPr>
              <w:ind w:left="360"/>
            </w:pPr>
            <w:r>
              <w:t>Like time, money allocated for one purpose cannot be used for another.</w:t>
            </w:r>
          </w:p>
          <w:p w:rsidR="000B400D" w:rsidRDefault="000B400D" w:rsidP="008F5307">
            <w:pPr>
              <w:pStyle w:val="TBBL1"/>
              <w:keepNext/>
              <w:numPr>
                <w:ilvl w:val="0"/>
                <w:numId w:val="1"/>
              </w:numPr>
              <w:ind w:left="360"/>
            </w:pPr>
            <w:r>
              <w:t>The</w:t>
            </w:r>
            <w:r w:rsidRPr="008F5307">
              <w:rPr>
                <w:b/>
              </w:rPr>
              <w:t xml:space="preserve"> time</w:t>
            </w:r>
            <w:r w:rsidR="008F5307">
              <w:rPr>
                <w:b/>
              </w:rPr>
              <w:t xml:space="preserve"> </w:t>
            </w:r>
            <w:r w:rsidRPr="008F5307">
              <w:rPr>
                <w:b/>
              </w:rPr>
              <w:t>value of money</w:t>
            </w:r>
            <w:r>
              <w:t xml:space="preserve"> refers to the increase of an amount of money as a result of interest earned.</w:t>
            </w:r>
          </w:p>
          <w:p w:rsidR="000B400D" w:rsidRDefault="000B400D">
            <w:pPr>
              <w:pStyle w:val="TBBL1"/>
              <w:keepNext/>
              <w:numPr>
                <w:ilvl w:val="0"/>
                <w:numId w:val="1"/>
              </w:numPr>
              <w:ind w:left="360"/>
            </w:pPr>
            <w:r>
              <w:t>Computation of interest is based on:</w:t>
            </w:r>
          </w:p>
          <w:p w:rsidR="000B400D" w:rsidRDefault="000B400D">
            <w:pPr>
              <w:pStyle w:val="TBBL2"/>
              <w:keepNext/>
              <w:numPr>
                <w:ilvl w:val="0"/>
                <w:numId w:val="3"/>
              </w:numPr>
              <w:ind w:left="720"/>
            </w:pPr>
            <w:r>
              <w:t>the amount of the savings</w:t>
            </w:r>
          </w:p>
          <w:p w:rsidR="000B400D" w:rsidRDefault="000B400D">
            <w:pPr>
              <w:pStyle w:val="TBBL2"/>
              <w:keepNext/>
              <w:numPr>
                <w:ilvl w:val="0"/>
                <w:numId w:val="3"/>
              </w:numPr>
              <w:ind w:left="720"/>
            </w:pPr>
            <w:r>
              <w:t>the annual interest rate</w:t>
            </w:r>
          </w:p>
          <w:p w:rsidR="000B400D" w:rsidRDefault="000B400D" w:rsidP="00CC106A">
            <w:pPr>
              <w:pStyle w:val="TBBL2"/>
              <w:keepNext/>
              <w:numPr>
                <w:ilvl w:val="0"/>
                <w:numId w:val="3"/>
              </w:numPr>
              <w:ind w:left="720"/>
            </w:pPr>
            <w:r>
              <w:t>the length of time the money remains deposited.</w:t>
            </w:r>
          </w:p>
        </w:tc>
        <w:tc>
          <w:tcPr>
            <w:tcW w:w="3456" w:type="dxa"/>
          </w:tcPr>
          <w:p w:rsidR="000B400D" w:rsidRDefault="000B400D">
            <w:pPr>
              <w:pStyle w:val="TBforrightcolumn"/>
              <w:keepNext/>
              <w:numPr>
                <w:ilvl w:val="0"/>
                <w:numId w:val="1"/>
              </w:numPr>
              <w:spacing w:before="0"/>
              <w:ind w:left="360"/>
            </w:pPr>
            <w:r>
              <w:rPr>
                <w:b/>
              </w:rPr>
              <w:t>Use PPT slide 1-1</w:t>
            </w:r>
            <w:r w:rsidR="008F5307">
              <w:rPr>
                <w:b/>
              </w:rPr>
              <w:t>5</w:t>
            </w:r>
            <w:r>
              <w:rPr>
                <w:b/>
              </w:rPr>
              <w:t>.</w:t>
            </w:r>
            <w:r w:rsidR="00F965AC">
              <w:rPr>
                <w:b/>
              </w:rPr>
              <w:t xml:space="preserve"> </w:t>
            </w:r>
          </w:p>
          <w:p w:rsidR="000B400D" w:rsidRDefault="000B400D">
            <w:pPr>
              <w:pStyle w:val="TBforrightcolumn"/>
              <w:keepNext/>
              <w:numPr>
                <w:ilvl w:val="0"/>
                <w:numId w:val="1"/>
              </w:numPr>
              <w:ind w:left="360"/>
            </w:pPr>
            <w:r>
              <w:rPr>
                <w:b/>
              </w:rPr>
              <w:t>Discussion:</w:t>
            </w:r>
            <w:r>
              <w:t xml:space="preserve"> Ask students to list opportunity costs involved in various financial decisions.</w:t>
            </w:r>
          </w:p>
          <w:p w:rsidR="000B400D" w:rsidRDefault="0057122C">
            <w:pPr>
              <w:pStyle w:val="TBforrightcolumn"/>
              <w:keepNext/>
              <w:numPr>
                <w:ilvl w:val="0"/>
                <w:numId w:val="1"/>
              </w:numPr>
              <w:ind w:left="360"/>
            </w:pPr>
            <w:r>
              <w:rPr>
                <w:b/>
              </w:rPr>
              <w:t xml:space="preserve">Chapter </w:t>
            </w:r>
            <w:r w:rsidR="000B400D">
              <w:rPr>
                <w:b/>
              </w:rPr>
              <w:t>Appendix:</w:t>
            </w:r>
            <w:r w:rsidR="000B400D">
              <w:t xml:space="preserve"> provides expanded coverage of future value and present value formulas and tables along with examples, sample problems, and answers.</w:t>
            </w:r>
          </w:p>
          <w:p w:rsidR="000B400D" w:rsidRDefault="000B400D">
            <w:pPr>
              <w:pStyle w:val="TBforrightcolumn"/>
              <w:keepNext/>
              <w:numPr>
                <w:ilvl w:val="0"/>
                <w:numId w:val="1"/>
              </w:numPr>
              <w:ind w:left="360"/>
            </w:pPr>
            <w:r>
              <w:rPr>
                <w:b/>
              </w:rPr>
              <w:t>Use PPT slides 1-1</w:t>
            </w:r>
            <w:r w:rsidR="00444F35">
              <w:rPr>
                <w:b/>
              </w:rPr>
              <w:t>6</w:t>
            </w:r>
            <w:r>
              <w:rPr>
                <w:b/>
              </w:rPr>
              <w:t xml:space="preserve">, </w:t>
            </w:r>
            <w:r w:rsidR="002F1877">
              <w:rPr>
                <w:b/>
              </w:rPr>
              <w:t>1-</w:t>
            </w:r>
            <w:r>
              <w:rPr>
                <w:b/>
              </w:rPr>
              <w:t>1</w:t>
            </w:r>
            <w:r w:rsidR="00444F35">
              <w:rPr>
                <w:b/>
              </w:rPr>
              <w:t>7</w:t>
            </w:r>
            <w:r w:rsidR="002F1877">
              <w:rPr>
                <w:b/>
              </w:rPr>
              <w:t>, 1-18.</w:t>
            </w:r>
          </w:p>
          <w:p w:rsidR="000B400D" w:rsidRDefault="000B400D">
            <w:pPr>
              <w:pStyle w:val="TBforrightcolumn"/>
              <w:keepNext/>
              <w:numPr>
                <w:ilvl w:val="0"/>
                <w:numId w:val="0"/>
              </w:numPr>
            </w:pPr>
          </w:p>
          <w:p w:rsidR="000B400D" w:rsidRDefault="000B400D">
            <w:pPr>
              <w:pStyle w:val="TBforrightcolumn"/>
              <w:keepNext/>
              <w:numPr>
                <w:ilvl w:val="0"/>
                <w:numId w:val="0"/>
              </w:numPr>
            </w:pPr>
          </w:p>
          <w:p w:rsidR="000B400D" w:rsidRDefault="000B400D">
            <w:pPr>
              <w:pStyle w:val="TBforrightcolumn"/>
              <w:keepNext/>
              <w:numPr>
                <w:ilvl w:val="0"/>
                <w:numId w:val="0"/>
              </w:numPr>
            </w:pPr>
          </w:p>
          <w:p w:rsidR="000B400D" w:rsidRDefault="000B400D">
            <w:pPr>
              <w:pStyle w:val="TBforrightcolumn"/>
              <w:keepNext/>
              <w:numPr>
                <w:ilvl w:val="0"/>
                <w:numId w:val="0"/>
              </w:numPr>
            </w:pPr>
          </w:p>
        </w:tc>
      </w:tr>
    </w:tbl>
    <w:p w:rsidR="000B400D" w:rsidRDefault="000B400D"/>
    <w:p w:rsidR="00847F37" w:rsidRDefault="00847F37">
      <w:r>
        <w:rPr>
          <w:b/>
        </w:rPr>
        <w:br w:type="page"/>
      </w:r>
    </w:p>
    <w:tbl>
      <w:tblPr>
        <w:tblW w:w="0" w:type="auto"/>
        <w:tblInd w:w="252" w:type="dxa"/>
        <w:tblLayout w:type="fixed"/>
        <w:tblCellMar>
          <w:left w:w="360" w:type="dxa"/>
          <w:right w:w="360" w:type="dxa"/>
        </w:tblCellMar>
        <w:tblLook w:val="0000" w:firstRow="0" w:lastRow="0" w:firstColumn="0" w:lastColumn="0" w:noHBand="0" w:noVBand="0"/>
      </w:tblPr>
      <w:tblGrid>
        <w:gridCol w:w="18"/>
        <w:gridCol w:w="5886"/>
        <w:gridCol w:w="18"/>
        <w:gridCol w:w="3456"/>
        <w:gridCol w:w="90"/>
      </w:tblGrid>
      <w:tr w:rsidR="000B400D">
        <w:tblPrEx>
          <w:tblCellMar>
            <w:top w:w="0" w:type="dxa"/>
            <w:bottom w:w="0" w:type="dxa"/>
          </w:tblCellMar>
        </w:tblPrEx>
        <w:tc>
          <w:tcPr>
            <w:tcW w:w="5904" w:type="dxa"/>
            <w:gridSpan w:val="2"/>
          </w:tcPr>
          <w:p w:rsidR="000B400D" w:rsidRDefault="000B400D">
            <w:pPr>
              <w:pStyle w:val="Table2heads"/>
              <w:keepLines w:val="0"/>
              <w:pageBreakBefore w:val="0"/>
              <w:spacing w:before="0"/>
              <w:ind w:left="-252"/>
              <w:rPr>
                <w:sz w:val="4"/>
              </w:rPr>
            </w:pPr>
          </w:p>
          <w:p w:rsidR="000B400D" w:rsidRDefault="000B400D">
            <w:pPr>
              <w:pStyle w:val="Table2heads"/>
              <w:keepLines w:val="0"/>
              <w:pageBreakBefore w:val="0"/>
              <w:spacing w:before="0"/>
              <w:ind w:left="-252"/>
            </w:pPr>
            <w:r>
              <w:t>CHAPTER 1 LECTURE OUTLINE</w:t>
            </w:r>
          </w:p>
        </w:tc>
        <w:tc>
          <w:tcPr>
            <w:tcW w:w="3564" w:type="dxa"/>
            <w:gridSpan w:val="3"/>
          </w:tcPr>
          <w:p w:rsidR="000B400D" w:rsidRDefault="000B400D">
            <w:pPr>
              <w:pStyle w:val="Table2heads"/>
              <w:keepLines w:val="0"/>
              <w:pageBreakBefore w:val="0"/>
              <w:spacing w:before="0"/>
              <w:ind w:right="-378"/>
              <w:rPr>
                <w:sz w:val="4"/>
              </w:rPr>
            </w:pPr>
          </w:p>
          <w:p w:rsidR="000B400D" w:rsidRDefault="000B400D">
            <w:pPr>
              <w:pStyle w:val="Table2heads"/>
              <w:keepLines w:val="0"/>
              <w:pageBreakBefore w:val="0"/>
              <w:spacing w:before="0"/>
              <w:ind w:right="-378"/>
            </w:pPr>
            <w:r>
              <w:t>Instructional Suggestions</w:t>
            </w:r>
          </w:p>
        </w:tc>
      </w:tr>
      <w:tr w:rsidR="000B400D">
        <w:tblPrEx>
          <w:tblCellMar>
            <w:top w:w="0" w:type="dxa"/>
            <w:bottom w:w="0" w:type="dxa"/>
          </w:tblCellMar>
        </w:tblPrEx>
        <w:trPr>
          <w:gridBefore w:val="1"/>
          <w:gridAfter w:val="1"/>
          <w:wBefore w:w="18" w:type="dxa"/>
          <w:wAfter w:w="90" w:type="dxa"/>
          <w:trHeight w:val="531"/>
        </w:trPr>
        <w:tc>
          <w:tcPr>
            <w:tcW w:w="5904" w:type="dxa"/>
            <w:gridSpan w:val="2"/>
          </w:tcPr>
          <w:p w:rsidR="000B400D" w:rsidRDefault="000B400D">
            <w:pPr>
              <w:pStyle w:val="TBBL1"/>
              <w:keepNext/>
              <w:numPr>
                <w:ilvl w:val="0"/>
                <w:numId w:val="1"/>
              </w:numPr>
              <w:ind w:left="360"/>
              <w:rPr>
                <w:b/>
              </w:rPr>
            </w:pPr>
            <w:r>
              <w:rPr>
                <w:b/>
              </w:rPr>
              <w:t>Future value</w:t>
            </w:r>
            <w:r>
              <w:t xml:space="preserve">, also referred to as </w:t>
            </w:r>
            <w:r>
              <w:rPr>
                <w:b/>
              </w:rPr>
              <w:t>compounding</w:t>
            </w:r>
            <w:r>
              <w:t>, is the amount to which current savings will increase based on a certain interest rate and a certain time period. Future value calculations may be used for both a single amount and equal deposits. (See Exhibit 1-3.)</w:t>
            </w:r>
          </w:p>
          <w:p w:rsidR="000B400D" w:rsidRDefault="000B400D">
            <w:pPr>
              <w:pStyle w:val="TBBL1"/>
              <w:keepNext/>
              <w:numPr>
                <w:ilvl w:val="0"/>
                <w:numId w:val="1"/>
              </w:numPr>
              <w:ind w:left="360"/>
              <w:rPr>
                <w:b/>
              </w:rPr>
            </w:pPr>
            <w:r>
              <w:rPr>
                <w:b/>
              </w:rPr>
              <w:t>Present value</w:t>
            </w:r>
            <w:r>
              <w:t xml:space="preserve">, also referred to as </w:t>
            </w:r>
            <w:r>
              <w:rPr>
                <w:b/>
              </w:rPr>
              <w:t>discounting</w:t>
            </w:r>
            <w:r>
              <w:t>, is the current value for a future sum based on a certain interest rate and a certain time period. Present value calculations may also be used for both a single amount and a series of amounts. (See Exhibit 1-3.)</w:t>
            </w:r>
          </w:p>
        </w:tc>
        <w:tc>
          <w:tcPr>
            <w:tcW w:w="3456" w:type="dxa"/>
          </w:tcPr>
          <w:p w:rsidR="000B400D" w:rsidRDefault="009E6E56" w:rsidP="00DB0AD8">
            <w:pPr>
              <w:pStyle w:val="TBforrightcolumn"/>
              <w:keepNext/>
              <w:numPr>
                <w:ilvl w:val="0"/>
                <w:numId w:val="1"/>
              </w:numPr>
              <w:ind w:left="360"/>
            </w:pPr>
            <w:r w:rsidRPr="00DB0AD8">
              <w:rPr>
                <w:b/>
              </w:rPr>
              <w:t>Use PPT slides 1-19 to 1-</w:t>
            </w:r>
            <w:r w:rsidR="00DB0AD8" w:rsidRPr="00DB0AD8">
              <w:rPr>
                <w:b/>
              </w:rPr>
              <w:t>44</w:t>
            </w:r>
            <w:r w:rsidRPr="00DB0AD8">
              <w:rPr>
                <w:b/>
              </w:rPr>
              <w:t>.</w:t>
            </w:r>
            <w:r w:rsidR="00956339" w:rsidRPr="00DB0AD8">
              <w:rPr>
                <w:b/>
              </w:rPr>
              <w:t xml:space="preserve"> </w:t>
            </w:r>
          </w:p>
          <w:p w:rsidR="000B400D" w:rsidRDefault="000B400D">
            <w:pPr>
              <w:pStyle w:val="TBforrightcolumn"/>
              <w:keepNext/>
              <w:numPr>
                <w:ilvl w:val="0"/>
                <w:numId w:val="1"/>
              </w:numPr>
              <w:ind w:left="360"/>
            </w:pPr>
            <w:r>
              <w:rPr>
                <w:b/>
              </w:rPr>
              <w:t xml:space="preserve">Text Highlight: </w:t>
            </w:r>
            <w:r>
              <w:t xml:space="preserve">“Figure It Out” (p. </w:t>
            </w:r>
            <w:r w:rsidR="00552D85">
              <w:t>1</w:t>
            </w:r>
            <w:r w:rsidR="00956339">
              <w:t>4</w:t>
            </w:r>
            <w:r w:rsidR="00DB7A3B">
              <w:t xml:space="preserve">) provides </w:t>
            </w:r>
            <w:r w:rsidR="002A7E8C">
              <w:t>two detailed examples for time vale of money applications.</w:t>
            </w:r>
          </w:p>
          <w:p w:rsidR="00DB0AD8" w:rsidRDefault="00DB0AD8" w:rsidP="00DB0AD8">
            <w:pPr>
              <w:pStyle w:val="TBforrightcolumn"/>
              <w:keepNext/>
              <w:numPr>
                <w:ilvl w:val="0"/>
                <w:numId w:val="0"/>
              </w:numPr>
              <w:ind w:left="360" w:hanging="360"/>
            </w:pPr>
          </w:p>
          <w:p w:rsidR="004F62E8" w:rsidRDefault="00956339" w:rsidP="004F62E8">
            <w:pPr>
              <w:pStyle w:val="TBforrightcolumn"/>
              <w:widowControl w:val="0"/>
              <w:numPr>
                <w:ilvl w:val="0"/>
                <w:numId w:val="45"/>
              </w:numPr>
            </w:pPr>
            <w:r>
              <w:rPr>
                <w:b/>
              </w:rPr>
              <w:t>Practice Quiz</w:t>
            </w:r>
            <w:r w:rsidR="000B400D">
              <w:rPr>
                <w:b/>
              </w:rPr>
              <w:t xml:space="preserve"> 1-3 </w:t>
            </w:r>
            <w:r w:rsidR="000B400D">
              <w:t>(p.</w:t>
            </w:r>
            <w:r w:rsidR="00552D85">
              <w:t xml:space="preserve"> </w:t>
            </w:r>
            <w:r w:rsidR="000B400D">
              <w:t>1</w:t>
            </w:r>
            <w:r w:rsidR="00D72DA2">
              <w:t>5</w:t>
            </w:r>
            <w:r w:rsidR="000B400D">
              <w:t>)</w:t>
            </w:r>
            <w:r w:rsidR="004F62E8">
              <w:t xml:space="preserve"> </w:t>
            </w:r>
          </w:p>
          <w:p w:rsidR="00B37A06" w:rsidRPr="008F5307" w:rsidRDefault="004F62E8" w:rsidP="004F62E8">
            <w:pPr>
              <w:pStyle w:val="TBforrightcolumn"/>
              <w:widowControl w:val="0"/>
              <w:numPr>
                <w:ilvl w:val="0"/>
                <w:numId w:val="45"/>
              </w:numPr>
            </w:pPr>
            <w:r>
              <w:rPr>
                <w:b/>
              </w:rPr>
              <w:t>Text Reference:</w:t>
            </w:r>
            <w:r>
              <w:t xml:space="preserve"> “Apply Yourself” activity (p. 15).</w:t>
            </w:r>
          </w:p>
        </w:tc>
      </w:tr>
      <w:tr w:rsidR="000B400D">
        <w:tblPrEx>
          <w:tblCellMar>
            <w:top w:w="0" w:type="dxa"/>
            <w:bottom w:w="0" w:type="dxa"/>
          </w:tblCellMar>
        </w:tblPrEx>
        <w:trPr>
          <w:gridBefore w:val="1"/>
          <w:gridAfter w:val="1"/>
          <w:wBefore w:w="18" w:type="dxa"/>
          <w:wAfter w:w="90" w:type="dxa"/>
          <w:trHeight w:val="8317"/>
        </w:trPr>
        <w:tc>
          <w:tcPr>
            <w:tcW w:w="5904" w:type="dxa"/>
            <w:gridSpan w:val="2"/>
          </w:tcPr>
          <w:p w:rsidR="000B400D" w:rsidRDefault="000B400D">
            <w:pPr>
              <w:pStyle w:val="TBBold"/>
              <w:keepNext/>
            </w:pPr>
            <w:r>
              <w:t>IV. A PLAN FOR PERSONAL FINANCIAL PLANNING</w:t>
            </w:r>
            <w:r w:rsidR="00974079">
              <w:t xml:space="preserve"> (p. </w:t>
            </w:r>
            <w:r w:rsidR="006B6332">
              <w:t>1</w:t>
            </w:r>
            <w:r w:rsidR="008E5350">
              <w:t>5</w:t>
            </w:r>
            <w:r w:rsidR="00974079">
              <w:t>)</w:t>
            </w:r>
          </w:p>
          <w:p w:rsidR="000B400D" w:rsidRDefault="000B400D">
            <w:pPr>
              <w:pStyle w:val="TBBold"/>
              <w:keepNext/>
            </w:pPr>
            <w:r>
              <w:t xml:space="preserve">Step 1. Determine Your Current Financial Situation </w:t>
            </w:r>
            <w:r>
              <w:br/>
              <w:t xml:space="preserve">(p. </w:t>
            </w:r>
            <w:r w:rsidR="006B6332">
              <w:t>1</w:t>
            </w:r>
            <w:r w:rsidR="00CC106A">
              <w:t>6</w:t>
            </w:r>
            <w:r>
              <w:t>)</w:t>
            </w:r>
          </w:p>
          <w:p w:rsidR="000B400D" w:rsidRDefault="000B400D">
            <w:pPr>
              <w:pStyle w:val="TBBL1"/>
              <w:keepNext/>
              <w:numPr>
                <w:ilvl w:val="0"/>
                <w:numId w:val="1"/>
              </w:numPr>
              <w:ind w:left="360"/>
            </w:pPr>
            <w:r>
              <w:t>Determine your current financial situation with regard to income, savings, living expenses, and debts.</w:t>
            </w:r>
          </w:p>
          <w:p w:rsidR="000B400D" w:rsidRDefault="000B400D">
            <w:pPr>
              <w:pStyle w:val="TBBold"/>
              <w:keepNext/>
            </w:pPr>
            <w:r>
              <w:t xml:space="preserve">Step 2. Develop Your Financial Goals (p. </w:t>
            </w:r>
            <w:r w:rsidR="006B6332">
              <w:t>1</w:t>
            </w:r>
            <w:r w:rsidR="008E5350">
              <w:t>6</w:t>
            </w:r>
            <w:r>
              <w:t>)</w:t>
            </w:r>
          </w:p>
          <w:p w:rsidR="000B400D" w:rsidRDefault="000B400D">
            <w:pPr>
              <w:pStyle w:val="TBBold"/>
              <w:keepNext/>
              <w:numPr>
                <w:ilvl w:val="0"/>
                <w:numId w:val="1"/>
              </w:numPr>
              <w:ind w:left="360"/>
              <w:rPr>
                <w:b w:val="0"/>
              </w:rPr>
            </w:pPr>
            <w:r>
              <w:rPr>
                <w:b w:val="0"/>
              </w:rPr>
              <w:t>Analyze your financial values and goals to set a course for action.</w:t>
            </w:r>
          </w:p>
          <w:p w:rsidR="000B400D" w:rsidRDefault="000B400D">
            <w:pPr>
              <w:pStyle w:val="TBBold"/>
              <w:keepNext/>
            </w:pPr>
            <w:r>
              <w:t xml:space="preserve">Step 3. Identify Alternative Courses of Action (p. </w:t>
            </w:r>
            <w:r w:rsidR="006B6332">
              <w:t>1</w:t>
            </w:r>
            <w:r w:rsidR="00CC106A">
              <w:t>7</w:t>
            </w:r>
            <w:r>
              <w:t>)</w:t>
            </w:r>
          </w:p>
          <w:p w:rsidR="000B400D" w:rsidRDefault="000B400D">
            <w:pPr>
              <w:pStyle w:val="TBBL1"/>
              <w:keepNext/>
              <w:numPr>
                <w:ilvl w:val="0"/>
                <w:numId w:val="1"/>
              </w:numPr>
              <w:ind w:left="360"/>
            </w:pPr>
            <w:r>
              <w:t>Various alternatives associated with financial decision making are usually based on deciding to:</w:t>
            </w:r>
          </w:p>
          <w:p w:rsidR="000B400D" w:rsidRDefault="000B400D">
            <w:pPr>
              <w:pStyle w:val="TBBL2"/>
              <w:keepNext/>
              <w:numPr>
                <w:ilvl w:val="0"/>
                <w:numId w:val="3"/>
              </w:numPr>
              <w:ind w:left="720"/>
            </w:pPr>
            <w:r>
              <w:rPr>
                <w:i/>
              </w:rPr>
              <w:t>Continue the same course of action</w:t>
            </w:r>
            <w:r>
              <w:t>; for example, you may determine that the amount saved each month is still appropriate.</w:t>
            </w:r>
          </w:p>
          <w:p w:rsidR="000B400D" w:rsidRDefault="000B400D">
            <w:pPr>
              <w:pStyle w:val="TBBL2"/>
              <w:keepNext/>
              <w:numPr>
                <w:ilvl w:val="0"/>
                <w:numId w:val="3"/>
              </w:numPr>
              <w:ind w:left="720"/>
            </w:pPr>
            <w:r>
              <w:rPr>
                <w:i/>
              </w:rPr>
              <w:t>Expand the current situation</w:t>
            </w:r>
            <w:r>
              <w:t>; you may choose to save a greater amount each month.</w:t>
            </w:r>
          </w:p>
          <w:p w:rsidR="000B400D" w:rsidRDefault="000B400D">
            <w:pPr>
              <w:pStyle w:val="TBBL2"/>
              <w:keepNext/>
              <w:numPr>
                <w:ilvl w:val="0"/>
                <w:numId w:val="3"/>
              </w:numPr>
              <w:ind w:left="720"/>
            </w:pPr>
            <w:r>
              <w:rPr>
                <w:i/>
              </w:rPr>
              <w:t>Change the current situation</w:t>
            </w:r>
            <w:r>
              <w:t xml:space="preserve">; you may decide to buy </w:t>
            </w:r>
            <w:smartTag w:uri="urn:schemas-microsoft-com:office:smarttags" w:element="place">
              <w:smartTag w:uri="urn:schemas-microsoft-com:office:smarttags" w:element="country-region">
                <w:r>
                  <w:t>U.S.</w:t>
                </w:r>
              </w:smartTag>
            </w:smartTag>
            <w:r>
              <w:t xml:space="preserve"> savings bonds instead of using a regular savings account.</w:t>
            </w:r>
          </w:p>
          <w:p w:rsidR="000B400D" w:rsidRDefault="000B400D">
            <w:pPr>
              <w:pStyle w:val="TBBL2"/>
              <w:keepNext/>
              <w:numPr>
                <w:ilvl w:val="0"/>
                <w:numId w:val="3"/>
              </w:numPr>
              <w:ind w:left="720"/>
            </w:pPr>
            <w:r>
              <w:rPr>
                <w:i/>
              </w:rPr>
              <w:t>Take a new course of action</w:t>
            </w:r>
            <w:r>
              <w:t>; you conclude to use your monthly saving budget to pay off credit card debts.</w:t>
            </w:r>
          </w:p>
          <w:p w:rsidR="000B400D" w:rsidRDefault="000B400D">
            <w:pPr>
              <w:pStyle w:val="TBBL1"/>
              <w:keepNext/>
              <w:numPr>
                <w:ilvl w:val="0"/>
                <w:numId w:val="1"/>
              </w:numPr>
              <w:ind w:left="360"/>
              <w:rPr>
                <w:b/>
              </w:rPr>
            </w:pPr>
            <w:r>
              <w:t>Creativity in decision making is vital to making effective choices. The more alternatives that are considered, the more likely a person or household will make wise financial choices.</w:t>
            </w:r>
          </w:p>
        </w:tc>
        <w:tc>
          <w:tcPr>
            <w:tcW w:w="3456" w:type="dxa"/>
          </w:tcPr>
          <w:p w:rsidR="000B400D" w:rsidRDefault="000B400D">
            <w:pPr>
              <w:pStyle w:val="TBforrightcolumn"/>
              <w:keepNext/>
              <w:numPr>
                <w:ilvl w:val="0"/>
                <w:numId w:val="1"/>
              </w:numPr>
              <w:ind w:left="360"/>
              <w:rPr>
                <w:b/>
              </w:rPr>
            </w:pPr>
            <w:r>
              <w:rPr>
                <w:b/>
              </w:rPr>
              <w:t>Use PPT slide 1-</w:t>
            </w:r>
            <w:r w:rsidR="00112CD1">
              <w:rPr>
                <w:b/>
              </w:rPr>
              <w:t>45</w:t>
            </w:r>
            <w:r w:rsidR="00585B38">
              <w:rPr>
                <w:b/>
              </w:rPr>
              <w:t xml:space="preserve"> to 1-</w:t>
            </w:r>
            <w:r w:rsidR="0091682F">
              <w:rPr>
                <w:b/>
              </w:rPr>
              <w:t>5</w:t>
            </w:r>
            <w:r w:rsidR="00585B38">
              <w:rPr>
                <w:b/>
              </w:rPr>
              <w:t>3</w:t>
            </w:r>
            <w:r w:rsidR="009E6E56">
              <w:rPr>
                <w:b/>
              </w:rPr>
              <w:t>.</w:t>
            </w:r>
            <w:r>
              <w:rPr>
                <w:b/>
              </w:rPr>
              <w:t xml:space="preserve"> </w:t>
            </w:r>
          </w:p>
          <w:p w:rsidR="000B400D" w:rsidRDefault="000B400D">
            <w:pPr>
              <w:pStyle w:val="TBforrightcolumn"/>
              <w:keepNext/>
              <w:numPr>
                <w:ilvl w:val="0"/>
                <w:numId w:val="1"/>
              </w:numPr>
              <w:ind w:left="360"/>
              <w:rPr>
                <w:b/>
              </w:rPr>
            </w:pPr>
            <w:r>
              <w:rPr>
                <w:b/>
              </w:rPr>
              <w:t xml:space="preserve">Discussion Question: </w:t>
            </w:r>
            <w:r>
              <w:t>Why do some decisions require more time and effort than others?</w:t>
            </w:r>
            <w:r>
              <w:rPr>
                <w:b/>
              </w:rPr>
              <w:t xml:space="preserve"> </w:t>
            </w:r>
          </w:p>
          <w:p w:rsidR="0032261E" w:rsidRDefault="0032261E">
            <w:pPr>
              <w:pStyle w:val="TBforrightcolumn"/>
              <w:keepNext/>
              <w:numPr>
                <w:ilvl w:val="0"/>
                <w:numId w:val="1"/>
              </w:numPr>
              <w:ind w:left="360"/>
              <w:rPr>
                <w:b/>
              </w:rPr>
            </w:pPr>
            <w:r>
              <w:rPr>
                <w:b/>
              </w:rPr>
              <w:t xml:space="preserve">Tex Highlight: </w:t>
            </w:r>
            <w:r>
              <w:t xml:space="preserve">The visual framework on page 15 provides an overview of the three areas to which income will be allocated. </w:t>
            </w:r>
          </w:p>
          <w:p w:rsidR="000B400D" w:rsidRDefault="000B400D">
            <w:pPr>
              <w:pStyle w:val="TBforrightcolumn"/>
              <w:keepNext/>
              <w:numPr>
                <w:ilvl w:val="0"/>
                <w:numId w:val="0"/>
              </w:numPr>
              <w:spacing w:before="0"/>
              <w:ind w:left="360"/>
              <w:rPr>
                <w:b/>
              </w:rPr>
            </w:pPr>
          </w:p>
          <w:p w:rsidR="000B400D" w:rsidRDefault="000B400D">
            <w:pPr>
              <w:pStyle w:val="TBforrightcolumn"/>
              <w:keepNext/>
              <w:numPr>
                <w:ilvl w:val="0"/>
                <w:numId w:val="1"/>
              </w:numPr>
              <w:spacing w:before="0"/>
              <w:ind w:left="360"/>
              <w:rPr>
                <w:b/>
              </w:rPr>
            </w:pPr>
            <w:r>
              <w:rPr>
                <w:b/>
              </w:rPr>
              <w:t>Text Highlight:</w:t>
            </w:r>
            <w:r>
              <w:t xml:space="preserve"> </w:t>
            </w:r>
            <w:r w:rsidR="00BA15CA">
              <w:t xml:space="preserve">Discuss </w:t>
            </w:r>
            <w:r>
              <w:t xml:space="preserve">the boxed example for each step </w:t>
            </w:r>
            <w:r w:rsidR="002A7E8C">
              <w:t xml:space="preserve">of the Financial Planning Process </w:t>
            </w:r>
            <w:r>
              <w:t xml:space="preserve">and </w:t>
            </w:r>
            <w:r w:rsidR="007C41FD">
              <w:t xml:space="preserve">have students </w:t>
            </w:r>
            <w:r>
              <w:t>answer the questions associated with the example.</w:t>
            </w:r>
            <w:r w:rsidR="00BA15CA">
              <w:t xml:space="preserve"> </w:t>
            </w:r>
            <w:r w:rsidR="002A7E8C">
              <w:t>Also, e</w:t>
            </w:r>
            <w:r w:rsidR="00BA15CA">
              <w:t xml:space="preserve">ncourage students to answer the questions associated </w:t>
            </w:r>
            <w:r w:rsidR="00D72DA2">
              <w:t xml:space="preserve">with </w:t>
            </w:r>
            <w:r w:rsidR="007C41FD">
              <w:t xml:space="preserve">the </w:t>
            </w:r>
            <w:r w:rsidR="00552D85">
              <w:t>“</w:t>
            </w:r>
            <w:r w:rsidR="00D72DA2">
              <w:t>Example f</w:t>
            </w:r>
            <w:r w:rsidR="00BA15CA">
              <w:t xml:space="preserve">rom Your Life” </w:t>
            </w:r>
            <w:r w:rsidR="007C41FD">
              <w:t>element.</w:t>
            </w:r>
          </w:p>
          <w:p w:rsidR="000B400D" w:rsidRDefault="000B400D">
            <w:pPr>
              <w:pStyle w:val="TBforrightcolumn"/>
              <w:keepNext/>
              <w:numPr>
                <w:ilvl w:val="0"/>
                <w:numId w:val="0"/>
              </w:numPr>
              <w:spacing w:before="0"/>
              <w:rPr>
                <w:b/>
              </w:rPr>
            </w:pPr>
          </w:p>
          <w:p w:rsidR="000B400D" w:rsidRDefault="000B400D">
            <w:pPr>
              <w:pStyle w:val="TBforrightcolumn"/>
              <w:keepNext/>
              <w:numPr>
                <w:ilvl w:val="0"/>
                <w:numId w:val="1"/>
              </w:numPr>
              <w:ind w:left="360"/>
              <w:rPr>
                <w:b/>
              </w:rPr>
            </w:pPr>
            <w:r>
              <w:rPr>
                <w:b/>
              </w:rPr>
              <w:t xml:space="preserve">Class Exercise: </w:t>
            </w:r>
            <w:r>
              <w:t>Select a situation (such as obtaining funds to start a business or getting work-related experience without a job) and have students create a list of alternatives for this problem.</w:t>
            </w:r>
          </w:p>
          <w:p w:rsidR="000B400D" w:rsidRDefault="000B400D">
            <w:pPr>
              <w:pStyle w:val="TBforrightcolumn"/>
              <w:keepNext/>
              <w:numPr>
                <w:ilvl w:val="0"/>
                <w:numId w:val="0"/>
              </w:numPr>
              <w:ind w:left="360" w:hanging="360"/>
              <w:rPr>
                <w:b/>
              </w:rPr>
            </w:pPr>
          </w:p>
          <w:p w:rsidR="000B400D" w:rsidRDefault="000B400D" w:rsidP="00B37A06">
            <w:pPr>
              <w:pStyle w:val="TBforrightcolumn"/>
              <w:keepNext/>
              <w:numPr>
                <w:ilvl w:val="0"/>
                <w:numId w:val="0"/>
              </w:numPr>
              <w:ind w:left="360" w:hanging="360"/>
              <w:rPr>
                <w:b/>
              </w:rPr>
            </w:pPr>
          </w:p>
        </w:tc>
      </w:tr>
    </w:tbl>
    <w:p w:rsidR="00847F37" w:rsidRDefault="00847F37">
      <w:r>
        <w:rPr>
          <w:b/>
        </w:rPr>
        <w:br w:type="page"/>
      </w:r>
    </w:p>
    <w:tbl>
      <w:tblPr>
        <w:tblW w:w="0" w:type="auto"/>
        <w:tblInd w:w="252" w:type="dxa"/>
        <w:tblLayout w:type="fixed"/>
        <w:tblCellMar>
          <w:left w:w="360" w:type="dxa"/>
          <w:right w:w="360" w:type="dxa"/>
        </w:tblCellMar>
        <w:tblLook w:val="0000" w:firstRow="0" w:lastRow="0" w:firstColumn="0" w:lastColumn="0" w:noHBand="0" w:noVBand="0"/>
      </w:tblPr>
      <w:tblGrid>
        <w:gridCol w:w="18"/>
        <w:gridCol w:w="5886"/>
        <w:gridCol w:w="18"/>
        <w:gridCol w:w="3456"/>
        <w:gridCol w:w="90"/>
      </w:tblGrid>
      <w:tr w:rsidR="000B400D">
        <w:tblPrEx>
          <w:tblCellMar>
            <w:top w:w="0" w:type="dxa"/>
            <w:bottom w:w="0" w:type="dxa"/>
          </w:tblCellMar>
        </w:tblPrEx>
        <w:tc>
          <w:tcPr>
            <w:tcW w:w="5904" w:type="dxa"/>
            <w:gridSpan w:val="2"/>
          </w:tcPr>
          <w:p w:rsidR="000B400D" w:rsidRDefault="000B400D">
            <w:pPr>
              <w:pStyle w:val="Table2heads"/>
              <w:keepLines w:val="0"/>
              <w:pageBreakBefore w:val="0"/>
              <w:spacing w:before="0"/>
              <w:ind w:left="-252"/>
              <w:rPr>
                <w:sz w:val="4"/>
              </w:rPr>
            </w:pPr>
          </w:p>
          <w:p w:rsidR="000B400D" w:rsidRDefault="000B400D">
            <w:pPr>
              <w:pStyle w:val="Table2heads"/>
              <w:keepLines w:val="0"/>
              <w:pageBreakBefore w:val="0"/>
              <w:spacing w:before="0"/>
              <w:ind w:left="-252"/>
            </w:pPr>
            <w:r>
              <w:t>CHAPTER 1 LECTURE OUTLINE</w:t>
            </w:r>
          </w:p>
        </w:tc>
        <w:tc>
          <w:tcPr>
            <w:tcW w:w="3564" w:type="dxa"/>
            <w:gridSpan w:val="3"/>
          </w:tcPr>
          <w:p w:rsidR="000B400D" w:rsidRDefault="000B400D">
            <w:pPr>
              <w:pStyle w:val="Table2heads"/>
              <w:keepLines w:val="0"/>
              <w:pageBreakBefore w:val="0"/>
              <w:spacing w:before="0"/>
              <w:ind w:right="-378"/>
              <w:rPr>
                <w:sz w:val="4"/>
              </w:rPr>
            </w:pPr>
          </w:p>
          <w:p w:rsidR="000B400D" w:rsidRDefault="000B400D">
            <w:pPr>
              <w:pStyle w:val="Table2heads"/>
              <w:keepLines w:val="0"/>
              <w:pageBreakBefore w:val="0"/>
              <w:spacing w:before="0"/>
              <w:ind w:right="-378"/>
            </w:pPr>
            <w:r>
              <w:t>Instructional Suggestions</w:t>
            </w:r>
          </w:p>
        </w:tc>
      </w:tr>
      <w:tr w:rsidR="000B400D">
        <w:tblPrEx>
          <w:tblCellMar>
            <w:top w:w="0" w:type="dxa"/>
            <w:bottom w:w="0" w:type="dxa"/>
          </w:tblCellMar>
        </w:tblPrEx>
        <w:trPr>
          <w:gridBefore w:val="1"/>
          <w:gridAfter w:val="1"/>
          <w:wBefore w:w="18" w:type="dxa"/>
          <w:wAfter w:w="90" w:type="dxa"/>
        </w:trPr>
        <w:tc>
          <w:tcPr>
            <w:tcW w:w="5904" w:type="dxa"/>
            <w:gridSpan w:val="2"/>
          </w:tcPr>
          <w:p w:rsidR="000B400D" w:rsidRDefault="000B400D">
            <w:pPr>
              <w:pStyle w:val="TBBold"/>
              <w:keepNext/>
            </w:pPr>
            <w:r>
              <w:t xml:space="preserve">Step 4. Evaluate Your Alternatives (p. </w:t>
            </w:r>
            <w:r w:rsidR="006B6332">
              <w:t>1</w:t>
            </w:r>
            <w:r w:rsidR="008E5350">
              <w:t>7</w:t>
            </w:r>
            <w:r>
              <w:t>)</w:t>
            </w:r>
          </w:p>
          <w:p w:rsidR="000B400D" w:rsidRDefault="000B400D">
            <w:pPr>
              <w:pStyle w:val="TBBL1"/>
              <w:keepNext/>
              <w:numPr>
                <w:ilvl w:val="0"/>
                <w:numId w:val="1"/>
              </w:numPr>
              <w:ind w:left="360"/>
            </w:pPr>
            <w:r>
              <w:t xml:space="preserve">Every decision closes off alternatives. The </w:t>
            </w:r>
            <w:r w:rsidRPr="00585B38">
              <w:rPr>
                <w:i/>
              </w:rPr>
              <w:t>opportunity cost</w:t>
            </w:r>
            <w:r>
              <w:t xml:space="preserve"> is what a person gives up by making a choice. This cost, commonly referred to as the trade</w:t>
            </w:r>
            <w:r>
              <w:noBreakHyphen/>
              <w:t>off of a decision, sometimes cannot be measured in dollars.</w:t>
            </w:r>
          </w:p>
          <w:p w:rsidR="000B400D" w:rsidRDefault="000B400D">
            <w:pPr>
              <w:pStyle w:val="TBBL1"/>
              <w:keepNext/>
              <w:numPr>
                <w:ilvl w:val="0"/>
                <w:numId w:val="1"/>
              </w:numPr>
              <w:ind w:left="360"/>
            </w:pPr>
            <w:r>
              <w:t>Decision making will be an ongoing part of your personal and financial existence. Thus, you will need to consider the lost opportunities that result from your decisions.</w:t>
            </w:r>
          </w:p>
          <w:p w:rsidR="000B400D" w:rsidRDefault="000B400D">
            <w:pPr>
              <w:pStyle w:val="TBBL1"/>
              <w:keepNext/>
              <w:numPr>
                <w:ilvl w:val="0"/>
                <w:numId w:val="1"/>
              </w:numPr>
              <w:ind w:left="360"/>
            </w:pPr>
            <w:r>
              <w:t xml:space="preserve">Uncertainty is a part of every decision. In many financial decisions, identifying and evaluating risk is a difficult task. The best way to consider risk in such decisions is to gather information based on your </w:t>
            </w:r>
          </w:p>
        </w:tc>
        <w:tc>
          <w:tcPr>
            <w:tcW w:w="3456" w:type="dxa"/>
          </w:tcPr>
          <w:p w:rsidR="000B400D" w:rsidRDefault="000B400D">
            <w:pPr>
              <w:pStyle w:val="TBforrightcolumn"/>
              <w:keepNext/>
              <w:numPr>
                <w:ilvl w:val="0"/>
                <w:numId w:val="1"/>
              </w:numPr>
              <w:ind w:left="360"/>
            </w:pPr>
            <w:r>
              <w:rPr>
                <w:b/>
              </w:rPr>
              <w:t xml:space="preserve">Text Highlight: </w:t>
            </w:r>
            <w:r>
              <w:t xml:space="preserve">Page </w:t>
            </w:r>
            <w:r w:rsidR="0095609E">
              <w:t>18</w:t>
            </w:r>
            <w:r>
              <w:t xml:space="preserve"> provides information on five types of risks faced in many financial decisions.</w:t>
            </w:r>
          </w:p>
          <w:p w:rsidR="000B400D" w:rsidRDefault="000B400D">
            <w:pPr>
              <w:pStyle w:val="TBforrightcolumn"/>
              <w:keepNext/>
              <w:numPr>
                <w:ilvl w:val="0"/>
                <w:numId w:val="0"/>
              </w:numPr>
            </w:pPr>
          </w:p>
          <w:p w:rsidR="00B35E5E" w:rsidRDefault="00B35E5E" w:rsidP="00B35E5E">
            <w:pPr>
              <w:pStyle w:val="TBforrightcolumn"/>
              <w:keepNext/>
              <w:numPr>
                <w:ilvl w:val="0"/>
                <w:numId w:val="1"/>
              </w:numPr>
              <w:ind w:left="360"/>
            </w:pPr>
            <w:r>
              <w:rPr>
                <w:b/>
              </w:rPr>
              <w:t xml:space="preserve">Text Highlight: </w:t>
            </w:r>
            <w:r>
              <w:t xml:space="preserve">The </w:t>
            </w:r>
            <w:r w:rsidR="00A22BD1">
              <w:t>"Personal Finance in Practice" feature (pag</w:t>
            </w:r>
            <w:r>
              <w:t xml:space="preserve">e </w:t>
            </w:r>
            <w:r w:rsidR="00A22BD1">
              <w:t>19) contrasts two paths for financial security.</w:t>
            </w:r>
          </w:p>
          <w:p w:rsidR="000B400D" w:rsidRDefault="000B400D">
            <w:pPr>
              <w:pStyle w:val="TBforrightcolumn"/>
              <w:keepNext/>
              <w:numPr>
                <w:ilvl w:val="0"/>
                <w:numId w:val="0"/>
              </w:numPr>
            </w:pPr>
          </w:p>
        </w:tc>
      </w:tr>
      <w:tr w:rsidR="000B400D">
        <w:tblPrEx>
          <w:tblCellMar>
            <w:top w:w="0" w:type="dxa"/>
            <w:bottom w:w="0" w:type="dxa"/>
          </w:tblCellMar>
        </w:tblPrEx>
        <w:trPr>
          <w:gridBefore w:val="1"/>
          <w:gridAfter w:val="1"/>
          <w:wBefore w:w="18" w:type="dxa"/>
          <w:wAfter w:w="90" w:type="dxa"/>
          <w:trHeight w:val="3141"/>
        </w:trPr>
        <w:tc>
          <w:tcPr>
            <w:tcW w:w="5904" w:type="dxa"/>
            <w:gridSpan w:val="2"/>
          </w:tcPr>
          <w:p w:rsidR="000B400D" w:rsidRDefault="000B400D">
            <w:pPr>
              <w:pStyle w:val="TBBL1"/>
              <w:keepNext/>
              <w:numPr>
                <w:ilvl w:val="0"/>
                <w:numId w:val="0"/>
              </w:numPr>
              <w:spacing w:before="120"/>
              <w:ind w:left="360"/>
            </w:pPr>
            <w:r>
              <w:t>experiences and those of others and refer to the research of financial planning sources.</w:t>
            </w:r>
          </w:p>
          <w:p w:rsidR="000B400D" w:rsidRDefault="000B400D">
            <w:pPr>
              <w:pStyle w:val="TBBold"/>
              <w:keepNext/>
              <w:numPr>
                <w:ilvl w:val="0"/>
                <w:numId w:val="1"/>
              </w:numPr>
              <w:spacing w:before="0" w:after="0"/>
              <w:ind w:left="360"/>
              <w:rPr>
                <w:b w:val="0"/>
              </w:rPr>
            </w:pPr>
            <w:r>
              <w:rPr>
                <w:b w:val="0"/>
              </w:rPr>
              <w:t>Relevant information is required at each stage of the financial planning process.</w:t>
            </w:r>
          </w:p>
          <w:p w:rsidR="000B400D" w:rsidRDefault="000B400D">
            <w:pPr>
              <w:pStyle w:val="TBBold"/>
              <w:keepNext/>
            </w:pPr>
            <w:r>
              <w:t>Step 5. Create and Implement Your F</w:t>
            </w:r>
            <w:r w:rsidR="007452AB">
              <w:t xml:space="preserve">inancial Action Plan (p. </w:t>
            </w:r>
            <w:r w:rsidR="00A22BD1">
              <w:t>19</w:t>
            </w:r>
            <w:r>
              <w:t>)</w:t>
            </w:r>
          </w:p>
          <w:p w:rsidR="000B400D" w:rsidRDefault="000B400D">
            <w:pPr>
              <w:pStyle w:val="TBBL1"/>
              <w:keepNext/>
              <w:numPr>
                <w:ilvl w:val="0"/>
                <w:numId w:val="1"/>
              </w:numPr>
              <w:ind w:left="360"/>
            </w:pPr>
            <w:r>
              <w:t>Develop a plan of action to achieve your goals.</w:t>
            </w:r>
          </w:p>
          <w:p w:rsidR="000B400D" w:rsidRDefault="000B400D">
            <w:pPr>
              <w:pStyle w:val="TBBold"/>
              <w:keepNext/>
            </w:pPr>
            <w:r>
              <w:t xml:space="preserve">Step 6. Review and Revise Your Plan (p. </w:t>
            </w:r>
            <w:r w:rsidR="006B6332">
              <w:t>2</w:t>
            </w:r>
            <w:r w:rsidR="00CC106A">
              <w:t>0</w:t>
            </w:r>
            <w:r>
              <w:t>)</w:t>
            </w:r>
          </w:p>
          <w:p w:rsidR="000B400D" w:rsidRDefault="000B400D">
            <w:pPr>
              <w:pStyle w:val="TBBL1"/>
              <w:keepNext/>
              <w:numPr>
                <w:ilvl w:val="0"/>
                <w:numId w:val="1"/>
              </w:numPr>
              <w:ind w:left="360"/>
            </w:pPr>
            <w:r>
              <w:t>Decision making is a circular, ongoing process in which current decisions influence future choices.</w:t>
            </w:r>
          </w:p>
          <w:p w:rsidR="000B400D" w:rsidRDefault="000B400D">
            <w:pPr>
              <w:pStyle w:val="TBBL1"/>
              <w:keepNext/>
              <w:numPr>
                <w:ilvl w:val="0"/>
                <w:numId w:val="0"/>
              </w:numPr>
            </w:pPr>
          </w:p>
          <w:p w:rsidR="000B400D" w:rsidRDefault="000B400D">
            <w:pPr>
              <w:pStyle w:val="TBBL1"/>
              <w:keepNext/>
              <w:numPr>
                <w:ilvl w:val="0"/>
                <w:numId w:val="0"/>
              </w:numPr>
              <w:rPr>
                <w:b/>
              </w:rPr>
            </w:pPr>
            <w:r>
              <w:rPr>
                <w:b/>
              </w:rPr>
              <w:t xml:space="preserve">V. CAREER CHOICE AND FINANCIAL PLANNING (p. </w:t>
            </w:r>
            <w:r w:rsidR="006B6332">
              <w:rPr>
                <w:b/>
              </w:rPr>
              <w:t>2</w:t>
            </w:r>
            <w:r w:rsidR="00477C4A">
              <w:rPr>
                <w:b/>
              </w:rPr>
              <w:t>2</w:t>
            </w:r>
            <w:r>
              <w:rPr>
                <w:b/>
              </w:rPr>
              <w:t>)</w:t>
            </w:r>
          </w:p>
          <w:p w:rsidR="000B400D" w:rsidRDefault="000B400D">
            <w:pPr>
              <w:keepNext/>
              <w:numPr>
                <w:ilvl w:val="0"/>
                <w:numId w:val="1"/>
              </w:numPr>
              <w:ind w:left="360"/>
            </w:pPr>
            <w:r>
              <w:t xml:space="preserve">The average person changes jobs seven times during a lifetime. </w:t>
            </w:r>
          </w:p>
          <w:p w:rsidR="000B400D" w:rsidRDefault="000B400D">
            <w:pPr>
              <w:keepNext/>
              <w:numPr>
                <w:ilvl w:val="0"/>
                <w:numId w:val="1"/>
              </w:numPr>
              <w:ind w:left="360"/>
            </w:pPr>
            <w:r>
              <w:t xml:space="preserve">The lifework you select is a key to your financial well-being and personal satisfaction. </w:t>
            </w:r>
          </w:p>
          <w:p w:rsidR="000B400D" w:rsidRDefault="000B400D">
            <w:pPr>
              <w:keepNext/>
              <w:numPr>
                <w:ilvl w:val="0"/>
                <w:numId w:val="1"/>
              </w:numPr>
              <w:ind w:left="360"/>
            </w:pPr>
            <w:r>
              <w:t>Like other decisions, career choice and professional development alternatives have risks and opportunity costs.</w:t>
            </w:r>
          </w:p>
          <w:p w:rsidR="000B400D" w:rsidRDefault="000B400D">
            <w:pPr>
              <w:keepNext/>
              <w:numPr>
                <w:ilvl w:val="0"/>
                <w:numId w:val="1"/>
              </w:numPr>
              <w:ind w:left="360"/>
            </w:pPr>
            <w:r>
              <w:t xml:space="preserve">The steps of the financial planning process can provide an approach to career planning, advancement, and career change. </w:t>
            </w:r>
          </w:p>
          <w:p w:rsidR="000B400D" w:rsidRDefault="00264327">
            <w:pPr>
              <w:pStyle w:val="TBBL1"/>
              <w:keepNext/>
              <w:numPr>
                <w:ilvl w:val="0"/>
                <w:numId w:val="0"/>
              </w:numPr>
            </w:pPr>
            <w:r>
              <w:t xml:space="preserve"> </w:t>
            </w:r>
          </w:p>
        </w:tc>
        <w:tc>
          <w:tcPr>
            <w:tcW w:w="3456" w:type="dxa"/>
          </w:tcPr>
          <w:p w:rsidR="000B400D" w:rsidRDefault="000B400D" w:rsidP="00B37A06">
            <w:pPr>
              <w:pStyle w:val="TBforrightcolumn"/>
              <w:keepNext/>
              <w:numPr>
                <w:ilvl w:val="0"/>
                <w:numId w:val="0"/>
              </w:numPr>
              <w:ind w:left="360"/>
              <w:rPr>
                <w:b/>
              </w:rPr>
            </w:pPr>
          </w:p>
          <w:p w:rsidR="000B400D" w:rsidRDefault="000B400D">
            <w:pPr>
              <w:pStyle w:val="TBforrightcolumn"/>
              <w:keepNext/>
              <w:numPr>
                <w:ilvl w:val="0"/>
                <w:numId w:val="1"/>
              </w:numPr>
              <w:ind w:left="360"/>
            </w:pPr>
            <w:r>
              <w:rPr>
                <w:b/>
              </w:rPr>
              <w:t>Text Highlight:</w:t>
            </w:r>
            <w:r>
              <w:t xml:space="preserve"> Exhibit 1-5   (p. </w:t>
            </w:r>
            <w:r w:rsidR="00552D85">
              <w:t>2</w:t>
            </w:r>
            <w:r w:rsidR="007C41FD">
              <w:t>0</w:t>
            </w:r>
            <w:r>
              <w:t>) presents an overview of a financial plan which includes examples of goals, short-term activities, and long-term strategies.</w:t>
            </w:r>
          </w:p>
          <w:p w:rsidR="00585B38" w:rsidRDefault="00585B38" w:rsidP="00585B38">
            <w:pPr>
              <w:pStyle w:val="TBforrightcolumn"/>
              <w:keepNext/>
              <w:numPr>
                <w:ilvl w:val="0"/>
                <w:numId w:val="0"/>
              </w:numPr>
              <w:ind w:left="360"/>
              <w:rPr>
                <w:b/>
              </w:rPr>
            </w:pPr>
          </w:p>
          <w:p w:rsidR="00112CD1" w:rsidRDefault="00112CD1" w:rsidP="00585B38">
            <w:pPr>
              <w:pStyle w:val="TBforrightcolumn"/>
              <w:keepNext/>
              <w:numPr>
                <w:ilvl w:val="0"/>
                <w:numId w:val="0"/>
              </w:numPr>
              <w:ind w:left="360"/>
              <w:rPr>
                <w:b/>
              </w:rPr>
            </w:pPr>
          </w:p>
          <w:p w:rsidR="00112CD1" w:rsidRDefault="00112CD1" w:rsidP="00585B38">
            <w:pPr>
              <w:pStyle w:val="TBforrightcolumn"/>
              <w:keepNext/>
              <w:numPr>
                <w:ilvl w:val="0"/>
                <w:numId w:val="0"/>
              </w:numPr>
              <w:ind w:left="360"/>
              <w:rPr>
                <w:b/>
              </w:rPr>
            </w:pPr>
          </w:p>
          <w:p w:rsidR="000B400D" w:rsidRDefault="000B400D">
            <w:pPr>
              <w:pStyle w:val="TBforrightcolumn"/>
              <w:keepNext/>
              <w:numPr>
                <w:ilvl w:val="0"/>
                <w:numId w:val="1"/>
              </w:numPr>
              <w:ind w:left="360"/>
              <w:rPr>
                <w:b/>
              </w:rPr>
            </w:pPr>
            <w:r>
              <w:rPr>
                <w:b/>
              </w:rPr>
              <w:t xml:space="preserve">Text Highlight: </w:t>
            </w:r>
            <w:r>
              <w:t xml:space="preserve">“From the Pages of </w:t>
            </w:r>
            <w:r>
              <w:rPr>
                <w:i/>
              </w:rPr>
              <w:t>Kiplinger’s Personal Finance</w:t>
            </w:r>
            <w:r>
              <w:t xml:space="preserve">” (p. </w:t>
            </w:r>
            <w:r w:rsidR="00D72DA2">
              <w:t>2</w:t>
            </w:r>
            <w:r w:rsidR="007C41FD">
              <w:t>1</w:t>
            </w:r>
            <w:r>
              <w:t>).</w:t>
            </w:r>
          </w:p>
          <w:p w:rsidR="000B400D" w:rsidRDefault="000B400D">
            <w:pPr>
              <w:pStyle w:val="TBforrightcolumn"/>
              <w:keepNext/>
              <w:numPr>
                <w:ilvl w:val="0"/>
                <w:numId w:val="0"/>
              </w:numPr>
            </w:pPr>
          </w:p>
          <w:p w:rsidR="000B400D" w:rsidRDefault="000B400D">
            <w:pPr>
              <w:pStyle w:val="TBforrightcolumn"/>
              <w:keepNext/>
              <w:numPr>
                <w:ilvl w:val="0"/>
                <w:numId w:val="0"/>
              </w:numPr>
            </w:pPr>
          </w:p>
          <w:p w:rsidR="000B400D" w:rsidRDefault="000B400D">
            <w:pPr>
              <w:pStyle w:val="TBforrightcolumn"/>
              <w:keepNext/>
              <w:numPr>
                <w:ilvl w:val="0"/>
                <w:numId w:val="1"/>
              </w:numPr>
              <w:ind w:left="360"/>
            </w:pPr>
            <w:r>
              <w:rPr>
                <w:b/>
              </w:rPr>
              <w:t xml:space="preserve">Text Reference: </w:t>
            </w:r>
            <w:r w:rsidR="007452AB">
              <w:t>A</w:t>
            </w:r>
            <w:r>
              <w:t xml:space="preserve">ppendix </w:t>
            </w:r>
            <w:r w:rsidR="007C41FD">
              <w:t>B</w:t>
            </w:r>
            <w:r w:rsidR="007452AB">
              <w:t xml:space="preserve"> </w:t>
            </w:r>
            <w:r>
              <w:t>provides coverage of a plan for obtaining employment and professional advancement.</w:t>
            </w:r>
          </w:p>
          <w:p w:rsidR="000B400D" w:rsidRDefault="000B400D">
            <w:pPr>
              <w:pStyle w:val="TBforrightcolumn"/>
              <w:keepNext/>
              <w:numPr>
                <w:ilvl w:val="0"/>
                <w:numId w:val="0"/>
              </w:numPr>
            </w:pPr>
          </w:p>
          <w:p w:rsidR="000B400D" w:rsidRDefault="00592646">
            <w:pPr>
              <w:pStyle w:val="TBforrightcolumn"/>
              <w:keepNext/>
              <w:numPr>
                <w:ilvl w:val="0"/>
                <w:numId w:val="1"/>
              </w:numPr>
              <w:ind w:left="360"/>
            </w:pPr>
            <w:r>
              <w:rPr>
                <w:b/>
              </w:rPr>
              <w:t>Practice Quiz</w:t>
            </w:r>
            <w:r w:rsidR="000B400D">
              <w:rPr>
                <w:b/>
              </w:rPr>
              <w:t xml:space="preserve"> 1-4 </w:t>
            </w:r>
            <w:r w:rsidR="000B400D">
              <w:t>(p.</w:t>
            </w:r>
            <w:r w:rsidR="00C34534">
              <w:t xml:space="preserve"> 2</w:t>
            </w:r>
            <w:r>
              <w:t>2</w:t>
            </w:r>
            <w:r w:rsidR="000B400D">
              <w:t>)</w:t>
            </w:r>
          </w:p>
          <w:p w:rsidR="004F62E8" w:rsidRDefault="004F62E8" w:rsidP="004F62E8">
            <w:pPr>
              <w:pStyle w:val="TBforrightcolumn"/>
              <w:widowControl w:val="0"/>
              <w:numPr>
                <w:ilvl w:val="0"/>
                <w:numId w:val="45"/>
              </w:numPr>
            </w:pPr>
            <w:r>
              <w:rPr>
                <w:b/>
              </w:rPr>
              <w:t>Text Reference:</w:t>
            </w:r>
            <w:r>
              <w:t xml:space="preserve"> “Apply Yourself” activity (p. 22).</w:t>
            </w:r>
          </w:p>
          <w:p w:rsidR="000B400D" w:rsidRDefault="000B400D">
            <w:pPr>
              <w:pStyle w:val="TBforrightcolumn"/>
              <w:keepNext/>
              <w:numPr>
                <w:ilvl w:val="0"/>
                <w:numId w:val="0"/>
              </w:numPr>
            </w:pPr>
          </w:p>
        </w:tc>
      </w:tr>
    </w:tbl>
    <w:p w:rsidR="000B400D" w:rsidRDefault="000B400D">
      <w:pPr>
        <w:widowControl w:val="0"/>
      </w:pPr>
    </w:p>
    <w:p w:rsidR="000B400D" w:rsidRDefault="000B400D">
      <w:pPr>
        <w:widowControl w:val="0"/>
        <w:rPr>
          <w:sz w:val="4"/>
          <w:szCs w:val="4"/>
        </w:rPr>
      </w:pPr>
      <w:r>
        <w:br w:type="page"/>
      </w:r>
    </w:p>
    <w:tbl>
      <w:tblPr>
        <w:tblW w:w="0" w:type="auto"/>
        <w:tblInd w:w="-13" w:type="dxa"/>
        <w:tblBorders>
          <w:bottom w:val="single" w:sz="12" w:space="0" w:color="auto"/>
        </w:tblBorders>
        <w:tblLayout w:type="fixed"/>
        <w:tblCellMar>
          <w:left w:w="0" w:type="dxa"/>
          <w:right w:w="0" w:type="dxa"/>
        </w:tblCellMar>
        <w:tblLook w:val="0000" w:firstRow="0" w:lastRow="0" w:firstColumn="0" w:lastColumn="0" w:noHBand="0" w:noVBand="0"/>
      </w:tblPr>
      <w:tblGrid>
        <w:gridCol w:w="3038"/>
      </w:tblGrid>
      <w:tr w:rsidR="000B400D">
        <w:tblPrEx>
          <w:tblCellMar>
            <w:top w:w="0" w:type="dxa"/>
            <w:left w:w="0" w:type="dxa"/>
            <w:bottom w:w="0" w:type="dxa"/>
            <w:right w:w="0" w:type="dxa"/>
          </w:tblCellMar>
        </w:tblPrEx>
        <w:tc>
          <w:tcPr>
            <w:tcW w:w="3038" w:type="dxa"/>
          </w:tcPr>
          <w:p w:rsidR="000B400D" w:rsidRDefault="000B400D">
            <w:pPr>
              <w:pStyle w:val="a0"/>
              <w:keepNext/>
              <w:widowControl w:val="0"/>
              <w:spacing w:after="20"/>
              <w:rPr>
                <w:rFonts w:ascii="Arial" w:hAnsi="Arial"/>
                <w:b/>
                <w:sz w:val="24"/>
              </w:rPr>
            </w:pPr>
            <w:r>
              <w:rPr>
                <w:rFonts w:ascii="Arial" w:hAnsi="Arial"/>
                <w:b/>
                <w:sz w:val="24"/>
              </w:rPr>
              <w:t>CONCLUDING ACTIVITIES</w:t>
            </w:r>
          </w:p>
        </w:tc>
      </w:tr>
    </w:tbl>
    <w:p w:rsidR="000B400D" w:rsidRDefault="000B400D">
      <w:pPr>
        <w:pStyle w:val="Listbullet1"/>
        <w:keepNext/>
        <w:widowControl w:val="0"/>
        <w:numPr>
          <w:ilvl w:val="0"/>
          <w:numId w:val="0"/>
        </w:numPr>
        <w:spacing w:before="0"/>
      </w:pPr>
    </w:p>
    <w:p w:rsidR="00824134" w:rsidRDefault="000B400D" w:rsidP="00824134">
      <w:pPr>
        <w:pStyle w:val="Listbullet1"/>
        <w:keepNext/>
        <w:widowControl w:val="0"/>
        <w:numPr>
          <w:ilvl w:val="0"/>
          <w:numId w:val="26"/>
        </w:numPr>
        <w:tabs>
          <w:tab w:val="clear" w:pos="720"/>
        </w:tabs>
        <w:spacing w:before="120" w:after="60"/>
        <w:ind w:left="360"/>
      </w:pPr>
      <w:r>
        <w:t>Discuss “</w:t>
      </w:r>
      <w:r w:rsidR="00CC106A">
        <w:t>Your Personal Finance Dashboard" and possible financial planning actions</w:t>
      </w:r>
      <w:r>
        <w:t xml:space="preserve"> (p. </w:t>
      </w:r>
      <w:r w:rsidR="00DB10F3">
        <w:t>2</w:t>
      </w:r>
      <w:r w:rsidR="00477C4A">
        <w:t>3</w:t>
      </w:r>
      <w:r>
        <w:t>).</w:t>
      </w:r>
    </w:p>
    <w:p w:rsidR="00824134" w:rsidRDefault="000B400D" w:rsidP="00824134">
      <w:pPr>
        <w:pStyle w:val="Listbullet1"/>
        <w:keepNext/>
        <w:widowControl w:val="0"/>
        <w:numPr>
          <w:ilvl w:val="0"/>
          <w:numId w:val="26"/>
        </w:numPr>
        <w:tabs>
          <w:tab w:val="clear" w:pos="720"/>
        </w:tabs>
        <w:spacing w:before="0" w:after="60"/>
        <w:ind w:left="360"/>
      </w:pPr>
      <w:r>
        <w:t xml:space="preserve">Point out the chapter summary (p. </w:t>
      </w:r>
      <w:r w:rsidR="006B6332">
        <w:t>2</w:t>
      </w:r>
      <w:r w:rsidR="00CC106A">
        <w:t>4</w:t>
      </w:r>
      <w:r>
        <w:t>) and key terms in the text margin.</w:t>
      </w:r>
    </w:p>
    <w:p w:rsidR="00824134" w:rsidRDefault="00824134" w:rsidP="00824134">
      <w:pPr>
        <w:pStyle w:val="Listbullet1"/>
        <w:keepNext/>
        <w:widowControl w:val="0"/>
        <w:numPr>
          <w:ilvl w:val="0"/>
          <w:numId w:val="26"/>
        </w:numPr>
        <w:tabs>
          <w:tab w:val="clear" w:pos="720"/>
        </w:tabs>
        <w:spacing w:before="0" w:after="60"/>
        <w:ind w:left="360"/>
      </w:pPr>
      <w:r>
        <w:t>Assign and discuss selected end-of-chapter Problems</w:t>
      </w:r>
      <w:r w:rsidR="00CF08C3">
        <w:t xml:space="preserve">, </w:t>
      </w:r>
      <w:r>
        <w:t>Questions, Case in Point, and Continuing Case.</w:t>
      </w:r>
    </w:p>
    <w:p w:rsidR="000B400D" w:rsidRDefault="000B400D">
      <w:pPr>
        <w:pStyle w:val="Listbullet1"/>
        <w:keepNext/>
        <w:widowControl w:val="0"/>
        <w:numPr>
          <w:ilvl w:val="0"/>
          <w:numId w:val="26"/>
        </w:numPr>
        <w:tabs>
          <w:tab w:val="clear" w:pos="720"/>
        </w:tabs>
        <w:spacing w:before="0" w:after="60"/>
        <w:ind w:left="360"/>
      </w:pPr>
      <w:r>
        <w:t>Discuss “Your Personal Financial Plan” worksheets.</w:t>
      </w:r>
    </w:p>
    <w:p w:rsidR="00A725B0" w:rsidRDefault="006B6332">
      <w:pPr>
        <w:pStyle w:val="Listbullet1"/>
        <w:keepNext/>
        <w:widowControl w:val="0"/>
        <w:numPr>
          <w:ilvl w:val="0"/>
          <w:numId w:val="26"/>
        </w:numPr>
        <w:tabs>
          <w:tab w:val="clear" w:pos="720"/>
        </w:tabs>
        <w:spacing w:before="0" w:after="60"/>
        <w:ind w:left="360"/>
      </w:pPr>
      <w:r>
        <w:t>Encourage students to maintain a</w:t>
      </w:r>
      <w:r w:rsidR="00A725B0">
        <w:t xml:space="preserve"> “Daily Spending Diary” </w:t>
      </w:r>
      <w:r>
        <w:t xml:space="preserve">(p. </w:t>
      </w:r>
      <w:r w:rsidR="00657E5B">
        <w:t>27</w:t>
      </w:r>
      <w:r>
        <w:t xml:space="preserve"> and Appendix </w:t>
      </w:r>
      <w:r w:rsidR="00CC106A">
        <w:t>D</w:t>
      </w:r>
      <w:r>
        <w:t xml:space="preserve">) </w:t>
      </w:r>
    </w:p>
    <w:p w:rsidR="000B400D" w:rsidRDefault="000B400D">
      <w:pPr>
        <w:pStyle w:val="Listbullet1"/>
        <w:keepNext/>
        <w:widowControl w:val="0"/>
        <w:numPr>
          <w:ilvl w:val="0"/>
          <w:numId w:val="26"/>
        </w:numPr>
        <w:tabs>
          <w:tab w:val="clear" w:pos="720"/>
        </w:tabs>
        <w:spacing w:before="0" w:after="60"/>
        <w:ind w:left="360"/>
      </w:pPr>
      <w:r>
        <w:t xml:space="preserve">Use the Chapter Quiz in the </w:t>
      </w:r>
      <w:r>
        <w:rPr>
          <w:i/>
        </w:rPr>
        <w:t>Instructor’s Manual</w:t>
      </w:r>
      <w:r>
        <w:t>.</w:t>
      </w:r>
    </w:p>
    <w:p w:rsidR="000B400D" w:rsidRDefault="000B400D">
      <w:pPr>
        <w:pStyle w:val="Listbullet1"/>
        <w:widowControl w:val="0"/>
        <w:numPr>
          <w:ilvl w:val="0"/>
          <w:numId w:val="26"/>
        </w:numPr>
        <w:tabs>
          <w:tab w:val="clear" w:pos="720"/>
        </w:tabs>
        <w:spacing w:before="0" w:after="60"/>
        <w:ind w:left="360"/>
      </w:pPr>
      <w:r>
        <w:t xml:space="preserve">Have students start a journal of personal finance information and readings that they encounter </w:t>
      </w:r>
      <w:r w:rsidR="00CF08C3">
        <w:t xml:space="preserve">online and </w:t>
      </w:r>
      <w:r w:rsidR="00477C4A">
        <w:t xml:space="preserve">from other sources such as </w:t>
      </w:r>
      <w:r>
        <w:t xml:space="preserve">the newspaper, </w:t>
      </w:r>
      <w:proofErr w:type="spellStart"/>
      <w:r>
        <w:rPr>
          <w:i/>
        </w:rPr>
        <w:t>Busines</w:t>
      </w:r>
      <w:r w:rsidR="00477C4A">
        <w:rPr>
          <w:i/>
        </w:rPr>
        <w:t>s</w:t>
      </w:r>
      <w:r>
        <w:rPr>
          <w:i/>
        </w:rPr>
        <w:t>Week</w:t>
      </w:r>
      <w:proofErr w:type="spellEnd"/>
      <w:r>
        <w:t xml:space="preserve">, </w:t>
      </w:r>
      <w:r>
        <w:rPr>
          <w:i/>
        </w:rPr>
        <w:t>The Wall Street Journal</w:t>
      </w:r>
      <w:r>
        <w:t xml:space="preserve">, news magazines, and personal business periodicals such as </w:t>
      </w:r>
      <w:r>
        <w:rPr>
          <w:i/>
        </w:rPr>
        <w:t>Money, Kiplinger’s Personal Finance</w:t>
      </w:r>
      <w:r>
        <w:t xml:space="preserve">, </w:t>
      </w:r>
      <w:r>
        <w:rPr>
          <w:i/>
        </w:rPr>
        <w:t xml:space="preserve">Consumer Reports, </w:t>
      </w:r>
      <w:r w:rsidR="00477C4A">
        <w:t>observations of daily business activities, a</w:t>
      </w:r>
      <w:r>
        <w:t xml:space="preserve">nd </w:t>
      </w:r>
      <w:r w:rsidR="00477C4A">
        <w:t>c</w:t>
      </w:r>
      <w:r>
        <w:t>on</w:t>
      </w:r>
      <w:r w:rsidR="00477C4A">
        <w:t>versations with others</w:t>
      </w:r>
      <w:r>
        <w:t>.</w:t>
      </w:r>
    </w:p>
    <w:p w:rsidR="000B400D" w:rsidRDefault="000B400D">
      <w:pPr>
        <w:pStyle w:val="Listbullet1"/>
        <w:widowControl w:val="0"/>
        <w:numPr>
          <w:ilvl w:val="0"/>
          <w:numId w:val="26"/>
        </w:numPr>
        <w:tabs>
          <w:tab w:val="clear" w:pos="720"/>
        </w:tabs>
        <w:spacing w:before="0" w:after="60"/>
        <w:ind w:left="360"/>
      </w:pPr>
      <w:r>
        <w:t>Have students create a case problem for class based on a personal financial experience they have experienced or observed.</w:t>
      </w:r>
    </w:p>
    <w:p w:rsidR="000B400D" w:rsidRDefault="000B400D">
      <w:pPr>
        <w:pStyle w:val="Listbullet1"/>
        <w:widowControl w:val="0"/>
        <w:numPr>
          <w:ilvl w:val="0"/>
          <w:numId w:val="0"/>
        </w:numPr>
        <w:spacing w:before="0" w:after="60"/>
      </w:pPr>
    </w:p>
    <w:p w:rsidR="000B400D" w:rsidRDefault="000B400D"/>
    <w:tbl>
      <w:tblPr>
        <w:tblW w:w="0" w:type="auto"/>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1435"/>
        <w:gridCol w:w="6390"/>
      </w:tblGrid>
      <w:tr w:rsidR="000B400D">
        <w:tblPrEx>
          <w:tblCellMar>
            <w:top w:w="0" w:type="dxa"/>
            <w:left w:w="0" w:type="dxa"/>
            <w:bottom w:w="0" w:type="dxa"/>
            <w:right w:w="0" w:type="dxa"/>
          </w:tblCellMar>
        </w:tblPrEx>
        <w:tc>
          <w:tcPr>
            <w:tcW w:w="7825" w:type="dxa"/>
            <w:gridSpan w:val="2"/>
            <w:tcBorders>
              <w:top w:val="nil"/>
              <w:left w:val="nil"/>
              <w:bottom w:val="single" w:sz="12" w:space="0" w:color="auto"/>
              <w:right w:val="nil"/>
            </w:tcBorders>
          </w:tcPr>
          <w:p w:rsidR="000B400D" w:rsidRDefault="000B400D">
            <w:pPr>
              <w:pStyle w:val="a0"/>
              <w:widowControl w:val="0"/>
              <w:spacing w:after="20"/>
              <w:rPr>
                <w:rFonts w:ascii="Arial" w:hAnsi="Arial"/>
                <w:b/>
                <w:sz w:val="24"/>
              </w:rPr>
            </w:pPr>
            <w:r>
              <w:rPr>
                <w:rFonts w:ascii="Arial" w:hAnsi="Arial"/>
                <w:b/>
                <w:i/>
                <w:sz w:val="24"/>
              </w:rPr>
              <w:t>YOUR PERSONAL FINANCIAL PLAN</w:t>
            </w:r>
            <w:r>
              <w:rPr>
                <w:rFonts w:ascii="Arial" w:hAnsi="Arial"/>
                <w:b/>
                <w:sz w:val="24"/>
              </w:rPr>
              <w:t xml:space="preserve"> WORKSHEETS FOR USE WITH </w:t>
            </w:r>
          </w:p>
        </w:tc>
      </w:tr>
      <w:tr w:rsidR="000B400D">
        <w:tblPrEx>
          <w:tblCellMar>
            <w:top w:w="0" w:type="dxa"/>
            <w:left w:w="0" w:type="dxa"/>
            <w:bottom w:w="0" w:type="dxa"/>
            <w:right w:w="0" w:type="dxa"/>
          </w:tblCellMar>
        </w:tblPrEx>
        <w:tc>
          <w:tcPr>
            <w:tcW w:w="1435" w:type="dxa"/>
            <w:tcBorders>
              <w:top w:val="nil"/>
              <w:left w:val="nil"/>
              <w:bottom w:val="single" w:sz="12" w:space="0" w:color="auto"/>
              <w:right w:val="nil"/>
            </w:tcBorders>
          </w:tcPr>
          <w:p w:rsidR="000B400D" w:rsidRDefault="000B400D">
            <w:pPr>
              <w:pStyle w:val="a0"/>
              <w:widowControl w:val="0"/>
              <w:spacing w:before="40" w:after="20"/>
              <w:rPr>
                <w:rFonts w:ascii="Arial" w:hAnsi="Arial"/>
                <w:b/>
                <w:sz w:val="24"/>
              </w:rPr>
            </w:pPr>
            <w:r>
              <w:rPr>
                <w:rFonts w:ascii="Arial" w:hAnsi="Arial"/>
                <w:b/>
                <w:sz w:val="24"/>
              </w:rPr>
              <w:t>CHAPTER 1</w:t>
            </w:r>
          </w:p>
        </w:tc>
        <w:tc>
          <w:tcPr>
            <w:tcW w:w="6390" w:type="dxa"/>
            <w:tcBorders>
              <w:top w:val="nil"/>
              <w:left w:val="nil"/>
              <w:bottom w:val="nil"/>
              <w:right w:val="nil"/>
            </w:tcBorders>
          </w:tcPr>
          <w:p w:rsidR="000B400D" w:rsidRDefault="000B400D">
            <w:pPr>
              <w:pStyle w:val="a0"/>
              <w:widowControl w:val="0"/>
              <w:spacing w:before="20" w:after="20"/>
              <w:rPr>
                <w:rFonts w:ascii="Arial" w:hAnsi="Arial"/>
                <w:b/>
                <w:sz w:val="24"/>
              </w:rPr>
            </w:pPr>
          </w:p>
        </w:tc>
      </w:tr>
      <w:tr w:rsidR="000B400D">
        <w:tblPrEx>
          <w:tblCellMar>
            <w:top w:w="0" w:type="dxa"/>
            <w:left w:w="0" w:type="dxa"/>
            <w:bottom w:w="0" w:type="dxa"/>
            <w:right w:w="0" w:type="dxa"/>
          </w:tblCellMar>
        </w:tblPrEx>
        <w:tc>
          <w:tcPr>
            <w:tcW w:w="1435" w:type="dxa"/>
            <w:tcBorders>
              <w:top w:val="single" w:sz="12" w:space="0" w:color="auto"/>
              <w:left w:val="nil"/>
              <w:bottom w:val="nil"/>
              <w:right w:val="nil"/>
            </w:tcBorders>
          </w:tcPr>
          <w:p w:rsidR="000B400D" w:rsidRDefault="000B400D">
            <w:pPr>
              <w:pStyle w:val="a0"/>
              <w:widowControl w:val="0"/>
              <w:spacing w:before="40" w:after="20"/>
              <w:rPr>
                <w:rFonts w:ascii="Arial" w:hAnsi="Arial"/>
                <w:b/>
                <w:sz w:val="24"/>
              </w:rPr>
            </w:pPr>
          </w:p>
        </w:tc>
        <w:tc>
          <w:tcPr>
            <w:tcW w:w="6390" w:type="dxa"/>
            <w:tcBorders>
              <w:top w:val="nil"/>
              <w:left w:val="nil"/>
              <w:bottom w:val="nil"/>
              <w:right w:val="nil"/>
            </w:tcBorders>
          </w:tcPr>
          <w:p w:rsidR="000B400D" w:rsidRDefault="000B400D">
            <w:pPr>
              <w:pStyle w:val="a0"/>
              <w:widowControl w:val="0"/>
              <w:spacing w:before="20" w:after="20"/>
              <w:rPr>
                <w:rFonts w:ascii="Arial" w:hAnsi="Arial"/>
                <w:b/>
                <w:sz w:val="24"/>
              </w:rPr>
            </w:pPr>
          </w:p>
        </w:tc>
      </w:tr>
      <w:tr w:rsidR="000B400D">
        <w:tblPrEx>
          <w:tblCellMar>
            <w:top w:w="0" w:type="dxa"/>
            <w:left w:w="0" w:type="dxa"/>
            <w:bottom w:w="0" w:type="dxa"/>
            <w:right w:w="0" w:type="dxa"/>
          </w:tblCellMar>
        </w:tblPrEx>
        <w:tc>
          <w:tcPr>
            <w:tcW w:w="1435" w:type="dxa"/>
            <w:tcBorders>
              <w:top w:val="nil"/>
              <w:left w:val="nil"/>
              <w:bottom w:val="nil"/>
              <w:right w:val="nil"/>
            </w:tcBorders>
          </w:tcPr>
          <w:p w:rsidR="000B400D" w:rsidRDefault="000B400D">
            <w:pPr>
              <w:pStyle w:val="a0"/>
              <w:widowControl w:val="0"/>
              <w:spacing w:before="40" w:after="20"/>
              <w:rPr>
                <w:rFonts w:ascii="Arial" w:hAnsi="Arial"/>
                <w:b/>
                <w:sz w:val="24"/>
              </w:rPr>
            </w:pPr>
            <w:r>
              <w:t>Sheet 1</w:t>
            </w:r>
          </w:p>
        </w:tc>
        <w:tc>
          <w:tcPr>
            <w:tcW w:w="6390" w:type="dxa"/>
            <w:tcBorders>
              <w:top w:val="nil"/>
              <w:left w:val="nil"/>
              <w:bottom w:val="nil"/>
              <w:right w:val="nil"/>
            </w:tcBorders>
          </w:tcPr>
          <w:p w:rsidR="000B400D" w:rsidRDefault="000B400D">
            <w:pPr>
              <w:pStyle w:val="a0"/>
              <w:widowControl w:val="0"/>
              <w:spacing w:before="20" w:after="20"/>
              <w:rPr>
                <w:rFonts w:ascii="Arial" w:hAnsi="Arial"/>
                <w:b/>
                <w:sz w:val="24"/>
              </w:rPr>
            </w:pPr>
            <w:r>
              <w:t>Personal financial data</w:t>
            </w:r>
          </w:p>
        </w:tc>
      </w:tr>
      <w:tr w:rsidR="000B400D">
        <w:tblPrEx>
          <w:tblCellMar>
            <w:top w:w="0" w:type="dxa"/>
            <w:left w:w="0" w:type="dxa"/>
            <w:bottom w:w="0" w:type="dxa"/>
            <w:right w:w="0" w:type="dxa"/>
          </w:tblCellMar>
        </w:tblPrEx>
        <w:tc>
          <w:tcPr>
            <w:tcW w:w="1435" w:type="dxa"/>
            <w:tcBorders>
              <w:top w:val="nil"/>
              <w:left w:val="nil"/>
              <w:bottom w:val="nil"/>
              <w:right w:val="nil"/>
            </w:tcBorders>
          </w:tcPr>
          <w:p w:rsidR="000B400D" w:rsidRDefault="000B400D">
            <w:pPr>
              <w:pStyle w:val="a0"/>
              <w:widowControl w:val="0"/>
              <w:spacing w:before="40" w:after="20"/>
            </w:pPr>
            <w:r>
              <w:t>Sheet 2</w:t>
            </w:r>
          </w:p>
        </w:tc>
        <w:tc>
          <w:tcPr>
            <w:tcW w:w="6390" w:type="dxa"/>
            <w:tcBorders>
              <w:top w:val="nil"/>
              <w:left w:val="nil"/>
              <w:bottom w:val="nil"/>
              <w:right w:val="nil"/>
            </w:tcBorders>
          </w:tcPr>
          <w:p w:rsidR="000B400D" w:rsidRDefault="000B400D">
            <w:pPr>
              <w:pStyle w:val="a0"/>
              <w:widowControl w:val="0"/>
              <w:spacing w:before="20" w:after="20"/>
            </w:pPr>
            <w:r>
              <w:t>Setting personal financial goals</w:t>
            </w:r>
          </w:p>
        </w:tc>
      </w:tr>
      <w:tr w:rsidR="00E426B9">
        <w:tblPrEx>
          <w:tblCellMar>
            <w:top w:w="0" w:type="dxa"/>
            <w:left w:w="0" w:type="dxa"/>
            <w:bottom w:w="0" w:type="dxa"/>
            <w:right w:w="0" w:type="dxa"/>
          </w:tblCellMar>
        </w:tblPrEx>
        <w:tc>
          <w:tcPr>
            <w:tcW w:w="1435" w:type="dxa"/>
            <w:tcBorders>
              <w:top w:val="nil"/>
              <w:left w:val="nil"/>
              <w:bottom w:val="nil"/>
              <w:right w:val="nil"/>
            </w:tcBorders>
          </w:tcPr>
          <w:p w:rsidR="00E426B9" w:rsidRDefault="00E426B9">
            <w:pPr>
              <w:pStyle w:val="a0"/>
              <w:widowControl w:val="0"/>
              <w:spacing w:before="40" w:after="20"/>
            </w:pPr>
            <w:r>
              <w:t>Sheet 3</w:t>
            </w:r>
          </w:p>
        </w:tc>
        <w:tc>
          <w:tcPr>
            <w:tcW w:w="6390" w:type="dxa"/>
            <w:tcBorders>
              <w:top w:val="nil"/>
              <w:left w:val="nil"/>
              <w:bottom w:val="nil"/>
              <w:right w:val="nil"/>
            </w:tcBorders>
          </w:tcPr>
          <w:p w:rsidR="00E426B9" w:rsidRDefault="00E426B9">
            <w:pPr>
              <w:pStyle w:val="a0"/>
              <w:widowControl w:val="0"/>
              <w:spacing w:before="20" w:after="20"/>
            </w:pPr>
            <w:r>
              <w:t>Achieving financial goals using time value of money</w:t>
            </w:r>
          </w:p>
        </w:tc>
      </w:tr>
      <w:tr w:rsidR="000B400D">
        <w:tblPrEx>
          <w:tblCellMar>
            <w:top w:w="0" w:type="dxa"/>
            <w:left w:w="0" w:type="dxa"/>
            <w:bottom w:w="0" w:type="dxa"/>
            <w:right w:w="0" w:type="dxa"/>
          </w:tblCellMar>
        </w:tblPrEx>
        <w:tc>
          <w:tcPr>
            <w:tcW w:w="1435" w:type="dxa"/>
            <w:tcBorders>
              <w:top w:val="nil"/>
              <w:left w:val="nil"/>
              <w:bottom w:val="nil"/>
              <w:right w:val="nil"/>
            </w:tcBorders>
          </w:tcPr>
          <w:p w:rsidR="000B400D" w:rsidRDefault="000B400D">
            <w:pPr>
              <w:pStyle w:val="a0"/>
              <w:widowControl w:val="0"/>
              <w:spacing w:before="40" w:after="20"/>
            </w:pPr>
            <w:r>
              <w:t xml:space="preserve">Sheet </w:t>
            </w:r>
            <w:r w:rsidR="00E426B9">
              <w:t>4</w:t>
            </w:r>
          </w:p>
        </w:tc>
        <w:tc>
          <w:tcPr>
            <w:tcW w:w="6390" w:type="dxa"/>
            <w:tcBorders>
              <w:top w:val="nil"/>
              <w:left w:val="nil"/>
              <w:bottom w:val="nil"/>
              <w:right w:val="nil"/>
            </w:tcBorders>
          </w:tcPr>
          <w:p w:rsidR="000B400D" w:rsidRDefault="000B400D">
            <w:pPr>
              <w:pStyle w:val="a0"/>
              <w:widowControl w:val="0"/>
              <w:spacing w:before="20" w:after="20"/>
            </w:pPr>
            <w:r>
              <w:t>Planning your career</w:t>
            </w:r>
          </w:p>
        </w:tc>
      </w:tr>
    </w:tbl>
    <w:p w:rsidR="000B400D" w:rsidRDefault="000B400D">
      <w:pPr>
        <w:pStyle w:val="Nonbulletedlist"/>
        <w:widowControl w:val="0"/>
        <w:spacing w:after="60"/>
      </w:pPr>
    </w:p>
    <w:p w:rsidR="000B400D" w:rsidRDefault="000B400D">
      <w:pPr>
        <w:pStyle w:val="Nonbulletedlist"/>
        <w:widowControl w:val="0"/>
        <w:spacing w:after="60"/>
      </w:pPr>
    </w:p>
    <w:p w:rsidR="000B400D" w:rsidRDefault="005D5203">
      <w:pPr>
        <w:pStyle w:val="Nonbulletedlist"/>
        <w:widowControl w:val="0"/>
        <w:spacing w:after="60"/>
      </w:pPr>
      <w:r>
        <w:t xml:space="preserve">  </w:t>
      </w: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2160"/>
        <w:gridCol w:w="1138"/>
        <w:gridCol w:w="1022"/>
      </w:tblGrid>
      <w:tr w:rsidR="000B400D">
        <w:tblPrEx>
          <w:tblCellMar>
            <w:top w:w="0" w:type="dxa"/>
            <w:left w:w="0" w:type="dxa"/>
            <w:bottom w:w="0" w:type="dxa"/>
            <w:right w:w="0" w:type="dxa"/>
          </w:tblCellMar>
        </w:tblPrEx>
        <w:trPr>
          <w:gridAfter w:val="1"/>
          <w:wAfter w:w="1022" w:type="dxa"/>
        </w:trPr>
        <w:tc>
          <w:tcPr>
            <w:tcW w:w="3298" w:type="dxa"/>
            <w:gridSpan w:val="2"/>
            <w:tcBorders>
              <w:top w:val="nil"/>
              <w:left w:val="nil"/>
              <w:bottom w:val="single" w:sz="12" w:space="0" w:color="auto"/>
              <w:right w:val="nil"/>
            </w:tcBorders>
          </w:tcPr>
          <w:p w:rsidR="000B400D" w:rsidRDefault="000B400D">
            <w:pPr>
              <w:pStyle w:val="a0"/>
              <w:widowControl w:val="0"/>
              <w:spacing w:after="20"/>
              <w:rPr>
                <w:rFonts w:ascii="Arial" w:hAnsi="Arial"/>
                <w:b/>
                <w:sz w:val="24"/>
              </w:rPr>
            </w:pPr>
            <w:r>
              <w:rPr>
                <w:rFonts w:ascii="Arial" w:hAnsi="Arial"/>
                <w:b/>
                <w:sz w:val="24"/>
              </w:rPr>
              <w:t>CHAPTER 1 QUIZ ANSWERS</w:t>
            </w:r>
          </w:p>
        </w:tc>
      </w:tr>
      <w:tr w:rsidR="000B400D">
        <w:tblPrEx>
          <w:tblBorders>
            <w:bottom w:val="none" w:sz="0" w:space="0" w:color="auto"/>
          </w:tblBorders>
          <w:tblCellMar>
            <w:top w:w="0" w:type="dxa"/>
            <w:left w:w="108" w:type="dxa"/>
            <w:bottom w:w="0" w:type="dxa"/>
            <w:right w:w="108" w:type="dxa"/>
          </w:tblCellMar>
        </w:tblPrEx>
        <w:tc>
          <w:tcPr>
            <w:tcW w:w="2160" w:type="dxa"/>
          </w:tcPr>
          <w:p w:rsidR="000B400D" w:rsidRDefault="000B400D">
            <w:pPr>
              <w:pStyle w:val="tableheads"/>
              <w:keepNext/>
              <w:widowControl w:val="0"/>
              <w:numPr>
                <w:ilvl w:val="0"/>
                <w:numId w:val="0"/>
              </w:numPr>
              <w:spacing w:before="240" w:after="120"/>
              <w:ind w:left="360" w:hanging="360"/>
            </w:pPr>
            <w:r>
              <w:t>True</w:t>
            </w:r>
            <w:r>
              <w:noBreakHyphen/>
              <w:t>False</w:t>
            </w:r>
          </w:p>
        </w:tc>
        <w:tc>
          <w:tcPr>
            <w:tcW w:w="2160" w:type="dxa"/>
            <w:gridSpan w:val="2"/>
          </w:tcPr>
          <w:p w:rsidR="000B400D" w:rsidRDefault="000B400D">
            <w:pPr>
              <w:pStyle w:val="tableheads"/>
              <w:keepNext/>
              <w:widowControl w:val="0"/>
              <w:numPr>
                <w:ilvl w:val="0"/>
                <w:numId w:val="0"/>
              </w:numPr>
              <w:spacing w:before="240" w:after="120"/>
              <w:ind w:left="360" w:hanging="360"/>
            </w:pPr>
            <w:r>
              <w:t>Multiple Choice</w:t>
            </w:r>
          </w:p>
        </w:tc>
      </w:tr>
      <w:tr w:rsidR="000B400D">
        <w:tblPrEx>
          <w:tblBorders>
            <w:bottom w:val="none" w:sz="0" w:space="0" w:color="auto"/>
          </w:tblBorders>
          <w:tblCellMar>
            <w:top w:w="0" w:type="dxa"/>
            <w:left w:w="108" w:type="dxa"/>
            <w:bottom w:w="0" w:type="dxa"/>
            <w:right w:w="108" w:type="dxa"/>
          </w:tblCellMar>
        </w:tblPrEx>
        <w:tc>
          <w:tcPr>
            <w:tcW w:w="2160" w:type="dxa"/>
          </w:tcPr>
          <w:p w:rsidR="000B400D" w:rsidRDefault="000B400D" w:rsidP="00ED6C04">
            <w:pPr>
              <w:pStyle w:val="TableBody"/>
              <w:widowControl w:val="0"/>
              <w:tabs>
                <w:tab w:val="decimal" w:pos="216"/>
              </w:tabs>
            </w:pPr>
            <w:r>
              <w:t xml:space="preserve">1. T (p. </w:t>
            </w:r>
            <w:r w:rsidR="008B40F0">
              <w:t>4</w:t>
            </w:r>
            <w:r w:rsidR="007452AB">
              <w:t>)</w:t>
            </w:r>
          </w:p>
        </w:tc>
        <w:tc>
          <w:tcPr>
            <w:tcW w:w="2160" w:type="dxa"/>
            <w:gridSpan w:val="2"/>
          </w:tcPr>
          <w:p w:rsidR="000B400D" w:rsidRDefault="000B400D" w:rsidP="009C43AE">
            <w:pPr>
              <w:pStyle w:val="TableBody"/>
              <w:widowControl w:val="0"/>
              <w:tabs>
                <w:tab w:val="decimal" w:pos="216"/>
              </w:tabs>
            </w:pPr>
            <w:r>
              <w:t>6. B (p.</w:t>
            </w:r>
            <w:r w:rsidR="0057122C">
              <w:t xml:space="preserve"> 1</w:t>
            </w:r>
            <w:r w:rsidR="009C43AE">
              <w:t>1</w:t>
            </w:r>
            <w:r>
              <w:t>)</w:t>
            </w:r>
          </w:p>
        </w:tc>
      </w:tr>
      <w:tr w:rsidR="000B400D">
        <w:tblPrEx>
          <w:tblBorders>
            <w:bottom w:val="none" w:sz="0" w:space="0" w:color="auto"/>
          </w:tblBorders>
          <w:tblCellMar>
            <w:top w:w="0" w:type="dxa"/>
            <w:left w:w="108" w:type="dxa"/>
            <w:bottom w:w="0" w:type="dxa"/>
            <w:right w:w="108" w:type="dxa"/>
          </w:tblCellMar>
        </w:tblPrEx>
        <w:tc>
          <w:tcPr>
            <w:tcW w:w="2160" w:type="dxa"/>
          </w:tcPr>
          <w:p w:rsidR="000B400D" w:rsidRDefault="000B400D" w:rsidP="00ED6C04">
            <w:pPr>
              <w:pStyle w:val="TableBody"/>
              <w:widowControl w:val="0"/>
              <w:tabs>
                <w:tab w:val="decimal" w:pos="216"/>
              </w:tabs>
            </w:pPr>
            <w:r>
              <w:t>2. F (p.</w:t>
            </w:r>
            <w:r w:rsidR="002E7D7E">
              <w:t xml:space="preserve"> </w:t>
            </w:r>
            <w:r w:rsidR="008B40F0">
              <w:t>1</w:t>
            </w:r>
            <w:r w:rsidR="00ED6C04">
              <w:t>6</w:t>
            </w:r>
            <w:r>
              <w:t>)</w:t>
            </w:r>
          </w:p>
        </w:tc>
        <w:tc>
          <w:tcPr>
            <w:tcW w:w="2160" w:type="dxa"/>
            <w:gridSpan w:val="2"/>
          </w:tcPr>
          <w:p w:rsidR="000B400D" w:rsidRDefault="000B400D" w:rsidP="009C43AE">
            <w:pPr>
              <w:pStyle w:val="TableBody"/>
              <w:widowControl w:val="0"/>
              <w:tabs>
                <w:tab w:val="decimal" w:pos="216"/>
              </w:tabs>
            </w:pPr>
            <w:r>
              <w:t>7. C (p.</w:t>
            </w:r>
            <w:r w:rsidR="0057122C">
              <w:t xml:space="preserve"> 2</w:t>
            </w:r>
            <w:r w:rsidR="009C43AE">
              <w:t>0</w:t>
            </w:r>
            <w:r>
              <w:t>)</w:t>
            </w:r>
          </w:p>
        </w:tc>
      </w:tr>
      <w:tr w:rsidR="000B400D">
        <w:tblPrEx>
          <w:tblBorders>
            <w:bottom w:val="none" w:sz="0" w:space="0" w:color="auto"/>
          </w:tblBorders>
          <w:tblCellMar>
            <w:top w:w="0" w:type="dxa"/>
            <w:left w:w="108" w:type="dxa"/>
            <w:bottom w:w="0" w:type="dxa"/>
            <w:right w:w="108" w:type="dxa"/>
          </w:tblCellMar>
        </w:tblPrEx>
        <w:tc>
          <w:tcPr>
            <w:tcW w:w="2160" w:type="dxa"/>
          </w:tcPr>
          <w:p w:rsidR="000B400D" w:rsidRDefault="000B400D" w:rsidP="008B40F0">
            <w:pPr>
              <w:pStyle w:val="TableBody"/>
              <w:widowControl w:val="0"/>
              <w:tabs>
                <w:tab w:val="decimal" w:pos="216"/>
              </w:tabs>
            </w:pPr>
            <w:r>
              <w:t xml:space="preserve">3. T (p. </w:t>
            </w:r>
            <w:r w:rsidR="008B40F0">
              <w:t>6</w:t>
            </w:r>
            <w:r>
              <w:t>)</w:t>
            </w:r>
          </w:p>
        </w:tc>
        <w:tc>
          <w:tcPr>
            <w:tcW w:w="2160" w:type="dxa"/>
            <w:gridSpan w:val="2"/>
          </w:tcPr>
          <w:p w:rsidR="000B400D" w:rsidRDefault="000B400D" w:rsidP="00ED6C04">
            <w:pPr>
              <w:pStyle w:val="TableBody"/>
              <w:widowControl w:val="0"/>
              <w:tabs>
                <w:tab w:val="decimal" w:pos="216"/>
              </w:tabs>
            </w:pPr>
            <w:r>
              <w:t>8. D (p.</w:t>
            </w:r>
            <w:r w:rsidR="0057122C">
              <w:t xml:space="preserve"> </w:t>
            </w:r>
            <w:r w:rsidR="00ED6C04">
              <w:t>4</w:t>
            </w:r>
            <w:r>
              <w:t>)</w:t>
            </w:r>
          </w:p>
        </w:tc>
      </w:tr>
      <w:tr w:rsidR="000B400D">
        <w:tblPrEx>
          <w:tblBorders>
            <w:bottom w:val="none" w:sz="0" w:space="0" w:color="auto"/>
          </w:tblBorders>
          <w:tblCellMar>
            <w:top w:w="0" w:type="dxa"/>
            <w:left w:w="108" w:type="dxa"/>
            <w:bottom w:w="0" w:type="dxa"/>
            <w:right w:w="108" w:type="dxa"/>
          </w:tblCellMar>
        </w:tblPrEx>
        <w:tc>
          <w:tcPr>
            <w:tcW w:w="2160" w:type="dxa"/>
          </w:tcPr>
          <w:p w:rsidR="000B400D" w:rsidRDefault="000B400D" w:rsidP="00ED6C04">
            <w:pPr>
              <w:pStyle w:val="TableBody"/>
              <w:widowControl w:val="0"/>
              <w:tabs>
                <w:tab w:val="decimal" w:pos="216"/>
              </w:tabs>
            </w:pPr>
            <w:r>
              <w:t xml:space="preserve">4. T (p. </w:t>
            </w:r>
            <w:r w:rsidR="00ED6C04">
              <w:t>8</w:t>
            </w:r>
            <w:r>
              <w:t>)</w:t>
            </w:r>
          </w:p>
        </w:tc>
        <w:tc>
          <w:tcPr>
            <w:tcW w:w="2160" w:type="dxa"/>
            <w:gridSpan w:val="2"/>
          </w:tcPr>
          <w:p w:rsidR="000B400D" w:rsidRDefault="000B400D" w:rsidP="00ED6C04">
            <w:pPr>
              <w:pStyle w:val="TableBody"/>
              <w:widowControl w:val="0"/>
              <w:tabs>
                <w:tab w:val="decimal" w:pos="216"/>
              </w:tabs>
            </w:pPr>
            <w:r>
              <w:t>9. A (p.</w:t>
            </w:r>
            <w:r w:rsidR="0057122C">
              <w:t xml:space="preserve"> </w:t>
            </w:r>
            <w:r w:rsidR="00ED6C04">
              <w:t>7</w:t>
            </w:r>
            <w:r>
              <w:t>)</w:t>
            </w:r>
          </w:p>
        </w:tc>
      </w:tr>
      <w:tr w:rsidR="000B400D">
        <w:tblPrEx>
          <w:tblBorders>
            <w:bottom w:val="none" w:sz="0" w:space="0" w:color="auto"/>
          </w:tblBorders>
          <w:tblCellMar>
            <w:top w:w="0" w:type="dxa"/>
            <w:left w:w="108" w:type="dxa"/>
            <w:bottom w:w="0" w:type="dxa"/>
            <w:right w:w="108" w:type="dxa"/>
          </w:tblCellMar>
        </w:tblPrEx>
        <w:tc>
          <w:tcPr>
            <w:tcW w:w="2160" w:type="dxa"/>
          </w:tcPr>
          <w:p w:rsidR="000B400D" w:rsidRDefault="000B400D" w:rsidP="00ED6C04">
            <w:pPr>
              <w:pStyle w:val="TableBody"/>
              <w:widowControl w:val="0"/>
              <w:tabs>
                <w:tab w:val="decimal" w:pos="216"/>
              </w:tabs>
            </w:pPr>
            <w:r>
              <w:t>5. F (p.</w:t>
            </w:r>
            <w:r w:rsidR="0057122C">
              <w:t xml:space="preserve"> </w:t>
            </w:r>
            <w:r w:rsidR="00ED6C04">
              <w:t>3</w:t>
            </w:r>
            <w:r>
              <w:t>)</w:t>
            </w:r>
          </w:p>
        </w:tc>
        <w:tc>
          <w:tcPr>
            <w:tcW w:w="2160" w:type="dxa"/>
            <w:gridSpan w:val="2"/>
          </w:tcPr>
          <w:p w:rsidR="000B400D" w:rsidRDefault="000B400D" w:rsidP="00ED6C04">
            <w:pPr>
              <w:pStyle w:val="TableBody"/>
              <w:widowControl w:val="0"/>
              <w:tabs>
                <w:tab w:val="decimal" w:pos="216"/>
              </w:tabs>
            </w:pPr>
            <w:r>
              <w:t>10. B (p.</w:t>
            </w:r>
            <w:r w:rsidR="0057122C">
              <w:t xml:space="preserve"> </w:t>
            </w:r>
            <w:r w:rsidR="00ED6C04">
              <w:t>19-</w:t>
            </w:r>
            <w:r w:rsidR="008B40F0">
              <w:t>20</w:t>
            </w:r>
          </w:p>
        </w:tc>
      </w:tr>
    </w:tbl>
    <w:p w:rsidR="000B400D" w:rsidRDefault="000B400D">
      <w:pPr>
        <w:pStyle w:val="a0"/>
        <w:widowControl w:val="0"/>
        <w:tabs>
          <w:tab w:val="left" w:leader="underscore" w:pos="5040"/>
          <w:tab w:val="left" w:pos="5760"/>
          <w:tab w:val="right" w:leader="underscore" w:pos="9360"/>
        </w:tabs>
      </w:pPr>
      <w:r>
        <w:br w:type="page"/>
        <w:t>Name</w:t>
      </w:r>
      <w:r>
        <w:tab/>
      </w:r>
      <w:r>
        <w:tab/>
        <w:t>Date</w:t>
      </w:r>
      <w:r>
        <w:tab/>
      </w:r>
    </w:p>
    <w:tbl>
      <w:tblPr>
        <w:tblW w:w="0" w:type="auto"/>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2030"/>
      </w:tblGrid>
      <w:tr w:rsidR="000B400D">
        <w:tblPrEx>
          <w:tblCellMar>
            <w:top w:w="0" w:type="dxa"/>
            <w:left w:w="0" w:type="dxa"/>
            <w:bottom w:w="0" w:type="dxa"/>
            <w:right w:w="0" w:type="dxa"/>
          </w:tblCellMar>
        </w:tblPrEx>
        <w:tc>
          <w:tcPr>
            <w:tcW w:w="2030" w:type="dxa"/>
            <w:tcBorders>
              <w:top w:val="nil"/>
              <w:left w:val="nil"/>
              <w:bottom w:val="single" w:sz="12" w:space="0" w:color="auto"/>
              <w:right w:val="nil"/>
            </w:tcBorders>
          </w:tcPr>
          <w:p w:rsidR="000B400D" w:rsidRDefault="000B400D">
            <w:pPr>
              <w:pStyle w:val="a0"/>
              <w:keepNext/>
              <w:widowControl w:val="0"/>
              <w:spacing w:before="600" w:after="20"/>
              <w:rPr>
                <w:rFonts w:ascii="Arial" w:hAnsi="Arial"/>
                <w:b/>
                <w:sz w:val="24"/>
              </w:rPr>
            </w:pPr>
            <w:r>
              <w:rPr>
                <w:rFonts w:ascii="Arial" w:hAnsi="Arial"/>
                <w:b/>
                <w:sz w:val="24"/>
              </w:rPr>
              <w:t>CHAPTER 1 QUIZ</w:t>
            </w:r>
          </w:p>
        </w:tc>
      </w:tr>
    </w:tbl>
    <w:p w:rsidR="000B400D" w:rsidRDefault="000B400D">
      <w:pPr>
        <w:pStyle w:val="2"/>
        <w:widowControl w:val="0"/>
        <w:spacing w:before="480"/>
        <w:ind w:left="360" w:hanging="360"/>
      </w:pPr>
      <w:r>
        <w:t>TRUE-FALSE</w:t>
      </w:r>
    </w:p>
    <w:tbl>
      <w:tblPr>
        <w:tblW w:w="0" w:type="auto"/>
        <w:tblLayout w:type="fixed"/>
        <w:tblLook w:val="0000" w:firstRow="0" w:lastRow="0" w:firstColumn="0" w:lastColumn="0" w:noHBand="0" w:noVBand="0"/>
      </w:tblPr>
      <w:tblGrid>
        <w:gridCol w:w="1008"/>
        <w:gridCol w:w="8208"/>
      </w:tblGrid>
      <w:tr w:rsidR="000B400D">
        <w:tblPrEx>
          <w:tblCellMar>
            <w:top w:w="0" w:type="dxa"/>
            <w:bottom w:w="0" w:type="dxa"/>
          </w:tblCellMar>
        </w:tblPrEx>
        <w:tc>
          <w:tcPr>
            <w:tcW w:w="1008" w:type="dxa"/>
          </w:tcPr>
          <w:p w:rsidR="000B400D" w:rsidRDefault="000B400D">
            <w:pPr>
              <w:pStyle w:val="a5"/>
              <w:widowControl w:val="0"/>
              <w:numPr>
                <w:ilvl w:val="0"/>
                <w:numId w:val="6"/>
              </w:numPr>
            </w:pPr>
          </w:p>
        </w:tc>
        <w:tc>
          <w:tcPr>
            <w:tcW w:w="8208" w:type="dxa"/>
          </w:tcPr>
          <w:p w:rsidR="000B400D" w:rsidRDefault="000B400D">
            <w:pPr>
              <w:pStyle w:val="TableBody"/>
              <w:widowControl w:val="0"/>
            </w:pPr>
            <w:r>
              <w:t>A major purpose of personal financial planning is future economic security.</w:t>
            </w:r>
          </w:p>
        </w:tc>
      </w:tr>
      <w:tr w:rsidR="000B400D">
        <w:tblPrEx>
          <w:tblCellMar>
            <w:top w:w="0" w:type="dxa"/>
            <w:bottom w:w="0" w:type="dxa"/>
          </w:tblCellMar>
        </w:tblPrEx>
        <w:tc>
          <w:tcPr>
            <w:tcW w:w="1008" w:type="dxa"/>
          </w:tcPr>
          <w:p w:rsidR="000B400D" w:rsidRDefault="000B400D">
            <w:pPr>
              <w:pStyle w:val="a5"/>
              <w:widowControl w:val="0"/>
              <w:numPr>
                <w:ilvl w:val="0"/>
                <w:numId w:val="6"/>
              </w:numPr>
            </w:pPr>
            <w:r>
              <w:t>2</w:t>
            </w:r>
          </w:p>
        </w:tc>
        <w:tc>
          <w:tcPr>
            <w:tcW w:w="8208" w:type="dxa"/>
          </w:tcPr>
          <w:p w:rsidR="000B400D" w:rsidRDefault="000B400D">
            <w:pPr>
              <w:pStyle w:val="TableBody"/>
              <w:widowControl w:val="0"/>
            </w:pPr>
            <w:r>
              <w:t>Personal financial planning starts by creating a plan of action.</w:t>
            </w:r>
          </w:p>
        </w:tc>
      </w:tr>
      <w:tr w:rsidR="000B400D">
        <w:tblPrEx>
          <w:tblCellMar>
            <w:top w:w="0" w:type="dxa"/>
            <w:bottom w:w="0" w:type="dxa"/>
          </w:tblCellMar>
        </w:tblPrEx>
        <w:tc>
          <w:tcPr>
            <w:tcW w:w="1008" w:type="dxa"/>
          </w:tcPr>
          <w:p w:rsidR="000B400D" w:rsidRDefault="000B400D">
            <w:pPr>
              <w:pStyle w:val="a5"/>
              <w:widowControl w:val="0"/>
              <w:numPr>
                <w:ilvl w:val="0"/>
                <w:numId w:val="6"/>
              </w:numPr>
            </w:pPr>
          </w:p>
        </w:tc>
        <w:tc>
          <w:tcPr>
            <w:tcW w:w="8208" w:type="dxa"/>
          </w:tcPr>
          <w:p w:rsidR="000B400D" w:rsidRDefault="000B400D">
            <w:pPr>
              <w:pStyle w:val="TableBody"/>
              <w:widowControl w:val="0"/>
            </w:pPr>
            <w:r>
              <w:t>Inflation reduces the buying power of a dollar.</w:t>
            </w:r>
          </w:p>
        </w:tc>
      </w:tr>
      <w:tr w:rsidR="000B400D">
        <w:tblPrEx>
          <w:tblCellMar>
            <w:top w:w="0" w:type="dxa"/>
            <w:bottom w:w="0" w:type="dxa"/>
          </w:tblCellMar>
        </w:tblPrEx>
        <w:tc>
          <w:tcPr>
            <w:tcW w:w="1008" w:type="dxa"/>
          </w:tcPr>
          <w:p w:rsidR="000B400D" w:rsidRDefault="000B400D">
            <w:pPr>
              <w:pStyle w:val="a5"/>
              <w:widowControl w:val="0"/>
              <w:numPr>
                <w:ilvl w:val="0"/>
                <w:numId w:val="6"/>
              </w:numPr>
            </w:pPr>
          </w:p>
        </w:tc>
        <w:tc>
          <w:tcPr>
            <w:tcW w:w="8208" w:type="dxa"/>
          </w:tcPr>
          <w:p w:rsidR="000B400D" w:rsidRDefault="000B400D">
            <w:pPr>
              <w:pStyle w:val="TableBody"/>
              <w:widowControl w:val="0"/>
            </w:pPr>
            <w:r>
              <w:t>Savings and investment programs are the main method for achieving financial goals.</w:t>
            </w:r>
          </w:p>
        </w:tc>
      </w:tr>
      <w:tr w:rsidR="000B400D">
        <w:tblPrEx>
          <w:tblCellMar>
            <w:top w:w="0" w:type="dxa"/>
            <w:bottom w:w="0" w:type="dxa"/>
          </w:tblCellMar>
        </w:tblPrEx>
        <w:tc>
          <w:tcPr>
            <w:tcW w:w="1008" w:type="dxa"/>
          </w:tcPr>
          <w:p w:rsidR="000B400D" w:rsidRDefault="000B400D">
            <w:pPr>
              <w:pStyle w:val="a5"/>
              <w:widowControl w:val="0"/>
              <w:numPr>
                <w:ilvl w:val="0"/>
                <w:numId w:val="6"/>
              </w:numPr>
            </w:pPr>
          </w:p>
        </w:tc>
        <w:tc>
          <w:tcPr>
            <w:tcW w:w="8208" w:type="dxa"/>
          </w:tcPr>
          <w:p w:rsidR="000B400D" w:rsidRDefault="000B400D">
            <w:pPr>
              <w:pStyle w:val="TableBody"/>
              <w:widowControl w:val="0"/>
            </w:pPr>
            <w:r>
              <w:t>A financial plan is a list of a family’s spending for the next month.</w:t>
            </w:r>
          </w:p>
        </w:tc>
      </w:tr>
    </w:tbl>
    <w:p w:rsidR="000B400D" w:rsidRDefault="000B400D">
      <w:pPr>
        <w:pStyle w:val="2"/>
        <w:widowControl w:val="0"/>
        <w:spacing w:before="480"/>
        <w:ind w:left="360" w:hanging="360"/>
      </w:pPr>
      <w:r>
        <w:t>MULTIPLE CHOICE</w:t>
      </w:r>
    </w:p>
    <w:tbl>
      <w:tblPr>
        <w:tblW w:w="0" w:type="auto"/>
        <w:tblLayout w:type="fixed"/>
        <w:tblLook w:val="0000" w:firstRow="0" w:lastRow="0" w:firstColumn="0" w:lastColumn="0" w:noHBand="0" w:noVBand="0"/>
      </w:tblPr>
      <w:tblGrid>
        <w:gridCol w:w="1008"/>
        <w:gridCol w:w="8208"/>
      </w:tblGrid>
      <w:tr w:rsidR="000B400D">
        <w:tblPrEx>
          <w:tblCellMar>
            <w:top w:w="0" w:type="dxa"/>
            <w:bottom w:w="0" w:type="dxa"/>
          </w:tblCellMar>
        </w:tblPrEx>
        <w:tc>
          <w:tcPr>
            <w:tcW w:w="1008" w:type="dxa"/>
          </w:tcPr>
          <w:p w:rsidR="000B400D" w:rsidRDefault="000B400D">
            <w:pPr>
              <w:pStyle w:val="a5"/>
              <w:widowControl w:val="0"/>
              <w:numPr>
                <w:ilvl w:val="0"/>
                <w:numId w:val="7"/>
              </w:numPr>
              <w:tabs>
                <w:tab w:val="decimal" w:pos="792"/>
              </w:tabs>
              <w:ind w:right="-198"/>
            </w:pPr>
            <w:r>
              <w:t>_</w:t>
            </w:r>
          </w:p>
        </w:tc>
        <w:tc>
          <w:tcPr>
            <w:tcW w:w="8208" w:type="dxa"/>
          </w:tcPr>
          <w:p w:rsidR="000B400D" w:rsidRDefault="000B400D">
            <w:pPr>
              <w:pStyle w:val="TableBody"/>
              <w:widowControl w:val="0"/>
            </w:pPr>
            <w:smartTag w:uri="urn:schemas-microsoft-com:office:smarttags" w:element="place">
              <w:r>
                <w:t>Opportunity</w:t>
              </w:r>
            </w:smartTag>
            <w:r>
              <w:t xml:space="preserve"> cost refers to</w:t>
            </w:r>
          </w:p>
          <w:p w:rsidR="000B400D" w:rsidRDefault="000B400D">
            <w:pPr>
              <w:pStyle w:val="21"/>
              <w:widowControl w:val="0"/>
              <w:numPr>
                <w:ilvl w:val="0"/>
                <w:numId w:val="8"/>
              </w:numPr>
            </w:pPr>
            <w:r>
              <w:t>your personal values.</w:t>
            </w:r>
          </w:p>
          <w:p w:rsidR="000B400D" w:rsidRDefault="000B400D">
            <w:pPr>
              <w:pStyle w:val="21"/>
              <w:widowControl w:val="0"/>
              <w:numPr>
                <w:ilvl w:val="0"/>
                <w:numId w:val="8"/>
              </w:numPr>
            </w:pPr>
            <w:r>
              <w:t>trade-offs when a decision is made.</w:t>
            </w:r>
          </w:p>
          <w:p w:rsidR="000B400D" w:rsidRDefault="000B400D">
            <w:pPr>
              <w:pStyle w:val="21"/>
              <w:widowControl w:val="0"/>
              <w:numPr>
                <w:ilvl w:val="0"/>
                <w:numId w:val="8"/>
              </w:numPr>
            </w:pPr>
            <w:r>
              <w:t>current economic conditions.</w:t>
            </w:r>
          </w:p>
          <w:p w:rsidR="000B400D" w:rsidRDefault="000B400D">
            <w:pPr>
              <w:pStyle w:val="ListNumber2final0"/>
              <w:widowControl w:val="0"/>
              <w:numPr>
                <w:ilvl w:val="0"/>
                <w:numId w:val="8"/>
              </w:numPr>
            </w:pPr>
            <w:r>
              <w:t>commonly accepted financial goals.</w:t>
            </w:r>
          </w:p>
        </w:tc>
      </w:tr>
      <w:tr w:rsidR="000B400D">
        <w:tblPrEx>
          <w:tblCellMar>
            <w:top w:w="0" w:type="dxa"/>
            <w:bottom w:w="0" w:type="dxa"/>
          </w:tblCellMar>
        </w:tblPrEx>
        <w:tc>
          <w:tcPr>
            <w:tcW w:w="1008" w:type="dxa"/>
          </w:tcPr>
          <w:p w:rsidR="000B400D" w:rsidRDefault="000B400D">
            <w:pPr>
              <w:pStyle w:val="a5"/>
              <w:widowControl w:val="0"/>
              <w:numPr>
                <w:ilvl w:val="0"/>
                <w:numId w:val="7"/>
              </w:numPr>
              <w:tabs>
                <w:tab w:val="decimal" w:pos="792"/>
              </w:tabs>
              <w:ind w:right="-198"/>
            </w:pPr>
            <w:r>
              <w:t>_</w:t>
            </w:r>
          </w:p>
        </w:tc>
        <w:tc>
          <w:tcPr>
            <w:tcW w:w="8208" w:type="dxa"/>
          </w:tcPr>
          <w:p w:rsidR="000B400D" w:rsidRDefault="000B400D">
            <w:pPr>
              <w:pStyle w:val="TableBody"/>
              <w:widowControl w:val="0"/>
            </w:pPr>
            <w:r>
              <w:t>The final step in the financial planning process is to</w:t>
            </w:r>
          </w:p>
          <w:p w:rsidR="000B400D" w:rsidRDefault="000B400D">
            <w:pPr>
              <w:pStyle w:val="21"/>
              <w:widowControl w:val="0"/>
              <w:numPr>
                <w:ilvl w:val="0"/>
                <w:numId w:val="9"/>
              </w:numPr>
            </w:pPr>
            <w:r>
              <w:t>create a financial plan of action.</w:t>
            </w:r>
          </w:p>
          <w:p w:rsidR="000B400D" w:rsidRDefault="000B400D">
            <w:pPr>
              <w:pStyle w:val="21"/>
              <w:widowControl w:val="0"/>
              <w:numPr>
                <w:ilvl w:val="0"/>
                <w:numId w:val="9"/>
              </w:numPr>
            </w:pPr>
            <w:r>
              <w:t>develop financial goals.</w:t>
            </w:r>
          </w:p>
          <w:p w:rsidR="000B400D" w:rsidRDefault="009C43AE">
            <w:pPr>
              <w:pStyle w:val="21"/>
              <w:widowControl w:val="0"/>
              <w:numPr>
                <w:ilvl w:val="0"/>
                <w:numId w:val="9"/>
              </w:numPr>
            </w:pPr>
            <w:r>
              <w:t>review</w:t>
            </w:r>
            <w:r w:rsidR="000B400D">
              <w:t xml:space="preserve"> and revise your actions.</w:t>
            </w:r>
          </w:p>
          <w:p w:rsidR="000B400D" w:rsidRDefault="000B400D">
            <w:pPr>
              <w:pStyle w:val="ListNumber2final0"/>
              <w:widowControl w:val="0"/>
              <w:numPr>
                <w:ilvl w:val="0"/>
                <w:numId w:val="9"/>
              </w:numPr>
            </w:pPr>
            <w:r>
              <w:t>implement your financial plan.</w:t>
            </w:r>
          </w:p>
        </w:tc>
      </w:tr>
      <w:tr w:rsidR="000B400D">
        <w:tblPrEx>
          <w:tblCellMar>
            <w:top w:w="0" w:type="dxa"/>
            <w:bottom w:w="0" w:type="dxa"/>
          </w:tblCellMar>
        </w:tblPrEx>
        <w:tc>
          <w:tcPr>
            <w:tcW w:w="1008" w:type="dxa"/>
          </w:tcPr>
          <w:p w:rsidR="000B400D" w:rsidRDefault="000B400D">
            <w:pPr>
              <w:pStyle w:val="a5"/>
              <w:widowControl w:val="0"/>
              <w:numPr>
                <w:ilvl w:val="0"/>
                <w:numId w:val="7"/>
              </w:numPr>
              <w:tabs>
                <w:tab w:val="decimal" w:pos="792"/>
              </w:tabs>
              <w:ind w:right="-198"/>
            </w:pPr>
          </w:p>
        </w:tc>
        <w:tc>
          <w:tcPr>
            <w:tcW w:w="8208" w:type="dxa"/>
          </w:tcPr>
          <w:p w:rsidR="000B400D" w:rsidRDefault="000B400D">
            <w:pPr>
              <w:pStyle w:val="TableBody"/>
              <w:widowControl w:val="0"/>
            </w:pPr>
            <w:r>
              <w:t>Economics refers to</w:t>
            </w:r>
          </w:p>
          <w:p w:rsidR="000B400D" w:rsidRDefault="000B400D">
            <w:pPr>
              <w:pStyle w:val="21"/>
              <w:widowControl w:val="0"/>
              <w:numPr>
                <w:ilvl w:val="0"/>
                <w:numId w:val="10"/>
              </w:numPr>
            </w:pPr>
            <w:r>
              <w:t>setting personal financial goals.</w:t>
            </w:r>
          </w:p>
          <w:p w:rsidR="000B400D" w:rsidRDefault="000B400D">
            <w:pPr>
              <w:pStyle w:val="21"/>
              <w:widowControl w:val="0"/>
              <w:numPr>
                <w:ilvl w:val="0"/>
                <w:numId w:val="10"/>
              </w:numPr>
            </w:pPr>
            <w:r>
              <w:t>planning future financial security.</w:t>
            </w:r>
          </w:p>
          <w:p w:rsidR="000B400D" w:rsidRDefault="000B400D">
            <w:pPr>
              <w:pStyle w:val="21"/>
              <w:widowControl w:val="0"/>
              <w:numPr>
                <w:ilvl w:val="0"/>
                <w:numId w:val="10"/>
              </w:numPr>
            </w:pPr>
            <w:r>
              <w:t>changes in prices due to supply and demand.</w:t>
            </w:r>
          </w:p>
          <w:p w:rsidR="000B400D" w:rsidRDefault="000B400D">
            <w:pPr>
              <w:pStyle w:val="ListNumber2final0"/>
              <w:widowControl w:val="0"/>
              <w:numPr>
                <w:ilvl w:val="0"/>
                <w:numId w:val="10"/>
              </w:numPr>
            </w:pPr>
            <w:r>
              <w:t>the study of wealth.</w:t>
            </w:r>
          </w:p>
        </w:tc>
      </w:tr>
      <w:tr w:rsidR="000B400D">
        <w:tblPrEx>
          <w:tblCellMar>
            <w:top w:w="0" w:type="dxa"/>
            <w:bottom w:w="0" w:type="dxa"/>
          </w:tblCellMar>
        </w:tblPrEx>
        <w:tc>
          <w:tcPr>
            <w:tcW w:w="1008" w:type="dxa"/>
          </w:tcPr>
          <w:p w:rsidR="000B400D" w:rsidRDefault="000B400D">
            <w:pPr>
              <w:pStyle w:val="a5"/>
              <w:widowControl w:val="0"/>
              <w:numPr>
                <w:ilvl w:val="0"/>
                <w:numId w:val="7"/>
              </w:numPr>
              <w:tabs>
                <w:tab w:val="decimal" w:pos="792"/>
              </w:tabs>
              <w:ind w:right="-198"/>
            </w:pPr>
            <w:r>
              <w:tab/>
            </w:r>
          </w:p>
        </w:tc>
        <w:tc>
          <w:tcPr>
            <w:tcW w:w="8208" w:type="dxa"/>
          </w:tcPr>
          <w:p w:rsidR="000B400D" w:rsidRDefault="000B400D">
            <w:pPr>
              <w:pStyle w:val="TableBody"/>
              <w:widowControl w:val="0"/>
            </w:pPr>
            <w:r>
              <w:t>Career planning is the part of the __________ component of financial planning.</w:t>
            </w:r>
          </w:p>
          <w:p w:rsidR="000B400D" w:rsidRDefault="000B400D">
            <w:pPr>
              <w:pStyle w:val="21"/>
              <w:widowControl w:val="0"/>
              <w:numPr>
                <w:ilvl w:val="0"/>
                <w:numId w:val="11"/>
              </w:numPr>
            </w:pPr>
            <w:r>
              <w:t>obtaining</w:t>
            </w:r>
          </w:p>
          <w:p w:rsidR="000B400D" w:rsidRDefault="000B400D">
            <w:pPr>
              <w:pStyle w:val="21"/>
              <w:widowControl w:val="0"/>
              <w:numPr>
                <w:ilvl w:val="0"/>
                <w:numId w:val="11"/>
              </w:numPr>
            </w:pPr>
            <w:r>
              <w:t>sharing</w:t>
            </w:r>
          </w:p>
          <w:p w:rsidR="000B400D" w:rsidRDefault="000B400D">
            <w:pPr>
              <w:pStyle w:val="21"/>
              <w:widowControl w:val="0"/>
              <w:numPr>
                <w:ilvl w:val="0"/>
                <w:numId w:val="11"/>
              </w:numPr>
            </w:pPr>
            <w:r>
              <w:t>saving</w:t>
            </w:r>
          </w:p>
          <w:p w:rsidR="000B400D" w:rsidRDefault="000B400D">
            <w:pPr>
              <w:pStyle w:val="ListNumber2final0"/>
              <w:widowControl w:val="0"/>
              <w:numPr>
                <w:ilvl w:val="0"/>
                <w:numId w:val="11"/>
              </w:numPr>
            </w:pPr>
            <w:r>
              <w:t>planning</w:t>
            </w:r>
          </w:p>
        </w:tc>
      </w:tr>
      <w:tr w:rsidR="000B400D">
        <w:tblPrEx>
          <w:tblCellMar>
            <w:top w:w="0" w:type="dxa"/>
            <w:bottom w:w="0" w:type="dxa"/>
          </w:tblCellMar>
        </w:tblPrEx>
        <w:tc>
          <w:tcPr>
            <w:tcW w:w="1008" w:type="dxa"/>
          </w:tcPr>
          <w:p w:rsidR="000B400D" w:rsidRDefault="000B400D">
            <w:pPr>
              <w:pStyle w:val="a5"/>
              <w:widowControl w:val="0"/>
              <w:numPr>
                <w:ilvl w:val="0"/>
                <w:numId w:val="7"/>
              </w:numPr>
              <w:tabs>
                <w:tab w:val="decimal" w:pos="792"/>
              </w:tabs>
              <w:ind w:left="450" w:right="-198" w:hanging="450"/>
            </w:pPr>
          </w:p>
        </w:tc>
        <w:tc>
          <w:tcPr>
            <w:tcW w:w="8208" w:type="dxa"/>
          </w:tcPr>
          <w:p w:rsidR="000B400D" w:rsidRDefault="000B400D">
            <w:pPr>
              <w:pStyle w:val="TableBody"/>
              <w:widowControl w:val="0"/>
            </w:pPr>
            <w:r>
              <w:t>Financial strategies refer to</w:t>
            </w:r>
          </w:p>
          <w:p w:rsidR="000B400D" w:rsidRDefault="000B400D">
            <w:pPr>
              <w:pStyle w:val="21"/>
              <w:widowControl w:val="0"/>
              <w:numPr>
                <w:ilvl w:val="0"/>
                <w:numId w:val="12"/>
              </w:numPr>
            </w:pPr>
            <w:r>
              <w:t>the process of predicting your future financial situation.</w:t>
            </w:r>
          </w:p>
          <w:p w:rsidR="000B400D" w:rsidRDefault="000B400D">
            <w:pPr>
              <w:pStyle w:val="21"/>
              <w:widowControl w:val="0"/>
              <w:numPr>
                <w:ilvl w:val="0"/>
                <w:numId w:val="12"/>
              </w:numPr>
            </w:pPr>
            <w:r>
              <w:t>courses of action to achieve financial goals.</w:t>
            </w:r>
          </w:p>
          <w:p w:rsidR="000B400D" w:rsidRDefault="000B400D">
            <w:pPr>
              <w:pStyle w:val="21"/>
              <w:widowControl w:val="0"/>
              <w:numPr>
                <w:ilvl w:val="0"/>
                <w:numId w:val="12"/>
              </w:numPr>
            </w:pPr>
            <w:r>
              <w:t>resources an individual has available for investing.</w:t>
            </w:r>
          </w:p>
          <w:p w:rsidR="000B400D" w:rsidRDefault="000B400D">
            <w:pPr>
              <w:pStyle w:val="ListNumber2final0"/>
              <w:widowControl w:val="0"/>
              <w:numPr>
                <w:ilvl w:val="0"/>
                <w:numId w:val="12"/>
              </w:numPr>
              <w:rPr>
                <w:sz w:val="20"/>
              </w:rPr>
            </w:pPr>
            <w:r>
              <w:t>ideas or principles that are considered correct, desirable, or important.</w:t>
            </w:r>
          </w:p>
        </w:tc>
      </w:tr>
    </w:tbl>
    <w:p w:rsidR="00F86670" w:rsidRDefault="00F86670">
      <w:r>
        <w:br w:type="page"/>
      </w: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600"/>
      </w:tblGrid>
      <w:tr w:rsidR="000B400D">
        <w:tblPrEx>
          <w:tblCellMar>
            <w:top w:w="0" w:type="dxa"/>
            <w:left w:w="0" w:type="dxa"/>
            <w:bottom w:w="0" w:type="dxa"/>
            <w:right w:w="0" w:type="dxa"/>
          </w:tblCellMar>
        </w:tblPrEx>
        <w:tc>
          <w:tcPr>
            <w:tcW w:w="3600" w:type="dxa"/>
            <w:tcBorders>
              <w:top w:val="nil"/>
              <w:left w:val="nil"/>
              <w:bottom w:val="single" w:sz="12" w:space="0" w:color="auto"/>
              <w:right w:val="nil"/>
            </w:tcBorders>
          </w:tcPr>
          <w:p w:rsidR="000B400D" w:rsidRDefault="000B400D">
            <w:pPr>
              <w:pStyle w:val="a0"/>
              <w:keepNext/>
              <w:widowControl w:val="0"/>
              <w:spacing w:after="20"/>
              <w:rPr>
                <w:rFonts w:ascii="Arial" w:hAnsi="Arial"/>
                <w:b/>
                <w:sz w:val="24"/>
              </w:rPr>
            </w:pPr>
            <w:r>
              <w:rPr>
                <w:rFonts w:ascii="Arial" w:hAnsi="Arial"/>
                <w:b/>
                <w:sz w:val="24"/>
              </w:rPr>
              <w:t>SUPPLEMENTARY LECTURE A</w:t>
            </w:r>
          </w:p>
        </w:tc>
      </w:tr>
    </w:tbl>
    <w:p w:rsidR="000B400D" w:rsidRDefault="000B400D">
      <w:pPr>
        <w:pStyle w:val="tableheadscenter"/>
        <w:keepLines w:val="0"/>
        <w:widowControl w:val="0"/>
        <w:spacing w:before="360" w:after="360"/>
      </w:pPr>
      <w:r>
        <w:t xml:space="preserve">Financial Planning Through the </w:t>
      </w:r>
      <w:r w:rsidR="00A95316">
        <w:t xml:space="preserve">Your Life </w:t>
      </w:r>
    </w:p>
    <w:p w:rsidR="000B400D" w:rsidRDefault="000B400D">
      <w:pPr>
        <w:pStyle w:val="2"/>
        <w:widowControl w:val="0"/>
        <w:spacing w:before="0" w:after="60"/>
      </w:pPr>
      <w:r>
        <w:t>People in their 20s-30s should</w:t>
      </w:r>
      <w:r>
        <w:sym w:font="Symbol" w:char="F0BC"/>
      </w:r>
    </w:p>
    <w:p w:rsidR="000B400D" w:rsidRDefault="000B400D">
      <w:pPr>
        <w:pStyle w:val="Listbullet1"/>
        <w:widowControl w:val="0"/>
        <w:numPr>
          <w:ilvl w:val="0"/>
          <w:numId w:val="27"/>
        </w:numPr>
        <w:tabs>
          <w:tab w:val="clear" w:pos="720"/>
        </w:tabs>
        <w:spacing w:before="0" w:after="60"/>
        <w:ind w:left="360"/>
      </w:pPr>
      <w:r>
        <w:t>start saving regularly and invest for the long haul for retirement, children’s education, or a down payment on a house.</w:t>
      </w:r>
    </w:p>
    <w:p w:rsidR="000B400D" w:rsidRDefault="000B400D">
      <w:pPr>
        <w:pStyle w:val="Listbullet1"/>
        <w:widowControl w:val="0"/>
        <w:numPr>
          <w:ilvl w:val="0"/>
          <w:numId w:val="27"/>
        </w:numPr>
        <w:tabs>
          <w:tab w:val="clear" w:pos="720"/>
        </w:tabs>
        <w:spacing w:before="0" w:after="60"/>
        <w:ind w:left="360"/>
      </w:pPr>
      <w:r>
        <w:t>make contributions to tax</w:t>
      </w:r>
      <w:r>
        <w:noBreakHyphen/>
        <w:t>deductible retirement plans.</w:t>
      </w:r>
    </w:p>
    <w:p w:rsidR="000B400D" w:rsidRDefault="000B400D">
      <w:pPr>
        <w:pStyle w:val="Listbullet1"/>
        <w:widowControl w:val="0"/>
        <w:numPr>
          <w:ilvl w:val="0"/>
          <w:numId w:val="27"/>
        </w:numPr>
        <w:tabs>
          <w:tab w:val="clear" w:pos="720"/>
        </w:tabs>
        <w:spacing w:before="0" w:after="60"/>
        <w:ind w:left="360"/>
      </w:pPr>
      <w:r>
        <w:t>create a diversified portfolio of common stock.</w:t>
      </w:r>
    </w:p>
    <w:p w:rsidR="000B400D" w:rsidRDefault="000B400D">
      <w:pPr>
        <w:pStyle w:val="Listbullet1final"/>
        <w:widowControl w:val="0"/>
        <w:numPr>
          <w:ilvl w:val="0"/>
          <w:numId w:val="27"/>
        </w:numPr>
        <w:tabs>
          <w:tab w:val="clear" w:pos="720"/>
        </w:tabs>
        <w:spacing w:before="0" w:after="60"/>
        <w:ind w:left="360"/>
      </w:pPr>
      <w:r>
        <w:t>have adequate health and property insurance; however, consider going without life insurance if they have no dependents.</w:t>
      </w:r>
    </w:p>
    <w:p w:rsidR="000B400D" w:rsidRDefault="000B400D">
      <w:pPr>
        <w:pStyle w:val="Listbullet1final"/>
        <w:widowControl w:val="0"/>
        <w:numPr>
          <w:ilvl w:val="0"/>
          <w:numId w:val="0"/>
        </w:numPr>
        <w:spacing w:before="0" w:after="60"/>
      </w:pPr>
    </w:p>
    <w:p w:rsidR="000B400D" w:rsidRDefault="000B400D">
      <w:pPr>
        <w:pStyle w:val="2"/>
        <w:widowControl w:val="0"/>
        <w:spacing w:before="0" w:after="60"/>
      </w:pPr>
      <w:r>
        <w:t>People in their 40s-50s should</w:t>
      </w:r>
      <w:r>
        <w:sym w:font="Symbol" w:char="F0BC"/>
      </w:r>
    </w:p>
    <w:p w:rsidR="000B400D" w:rsidRDefault="000B400D">
      <w:pPr>
        <w:pStyle w:val="Listbullet1"/>
        <w:keepNext/>
        <w:widowControl w:val="0"/>
        <w:numPr>
          <w:ilvl w:val="0"/>
          <w:numId w:val="28"/>
        </w:numPr>
        <w:tabs>
          <w:tab w:val="clear" w:pos="720"/>
        </w:tabs>
        <w:spacing w:before="0" w:after="60"/>
        <w:ind w:left="360"/>
      </w:pPr>
      <w:r>
        <w:t>maximize contributions to tax</w:t>
      </w:r>
      <w:r>
        <w:noBreakHyphen/>
        <w:t>advantaged retirement plans.</w:t>
      </w:r>
    </w:p>
    <w:p w:rsidR="000B400D" w:rsidRDefault="000B400D">
      <w:pPr>
        <w:pStyle w:val="Listbullet1"/>
        <w:widowControl w:val="0"/>
        <w:numPr>
          <w:ilvl w:val="0"/>
          <w:numId w:val="28"/>
        </w:numPr>
        <w:tabs>
          <w:tab w:val="clear" w:pos="720"/>
        </w:tabs>
        <w:spacing w:before="0" w:after="60"/>
        <w:ind w:left="360"/>
      </w:pPr>
      <w:r>
        <w:t>plan for adequate funds for children’s college education.</w:t>
      </w:r>
    </w:p>
    <w:p w:rsidR="000B400D" w:rsidRDefault="000B400D">
      <w:pPr>
        <w:pStyle w:val="Listbullet1"/>
        <w:widowControl w:val="0"/>
        <w:numPr>
          <w:ilvl w:val="0"/>
          <w:numId w:val="28"/>
        </w:numPr>
        <w:tabs>
          <w:tab w:val="clear" w:pos="720"/>
        </w:tabs>
        <w:spacing w:before="0" w:after="60"/>
        <w:ind w:left="360"/>
      </w:pPr>
      <w:r>
        <w:t>use stocks and stock funds for the largest share of long</w:t>
      </w:r>
      <w:r>
        <w:noBreakHyphen/>
        <w:t>term investments.</w:t>
      </w:r>
    </w:p>
    <w:p w:rsidR="000B400D" w:rsidRDefault="000B400D">
      <w:pPr>
        <w:pStyle w:val="Listbullet1final"/>
        <w:widowControl w:val="0"/>
        <w:numPr>
          <w:ilvl w:val="0"/>
          <w:numId w:val="28"/>
        </w:numPr>
        <w:tabs>
          <w:tab w:val="clear" w:pos="720"/>
        </w:tabs>
        <w:spacing w:before="0" w:after="60"/>
        <w:ind w:left="360"/>
      </w:pPr>
      <w:r>
        <w:t>review life, health, and home insurance for adequate coverage.</w:t>
      </w:r>
    </w:p>
    <w:p w:rsidR="000B400D" w:rsidRDefault="000B400D">
      <w:pPr>
        <w:pStyle w:val="Listbullet1final"/>
        <w:widowControl w:val="0"/>
        <w:numPr>
          <w:ilvl w:val="0"/>
          <w:numId w:val="0"/>
        </w:numPr>
        <w:spacing w:before="0" w:after="60"/>
      </w:pPr>
    </w:p>
    <w:p w:rsidR="000B400D" w:rsidRDefault="000B400D">
      <w:pPr>
        <w:pStyle w:val="2"/>
        <w:widowControl w:val="0"/>
        <w:spacing w:before="0" w:after="60"/>
      </w:pPr>
      <w:r>
        <w:t>People 50-plus should</w:t>
      </w:r>
      <w:r>
        <w:sym w:font="Symbol" w:char="F0BC"/>
      </w:r>
    </w:p>
    <w:p w:rsidR="000B400D" w:rsidRDefault="000B400D">
      <w:pPr>
        <w:pStyle w:val="Listbullet1"/>
        <w:widowControl w:val="0"/>
        <w:numPr>
          <w:ilvl w:val="0"/>
          <w:numId w:val="29"/>
        </w:numPr>
        <w:tabs>
          <w:tab w:val="clear" w:pos="720"/>
        </w:tabs>
        <w:spacing w:before="0" w:after="60"/>
        <w:ind w:left="360"/>
      </w:pPr>
      <w:r>
        <w:t>not feel they have to preserve all their wealth for others.</w:t>
      </w:r>
    </w:p>
    <w:p w:rsidR="000B400D" w:rsidRDefault="000B400D">
      <w:pPr>
        <w:pStyle w:val="Listbullet1"/>
        <w:widowControl w:val="0"/>
        <w:numPr>
          <w:ilvl w:val="0"/>
          <w:numId w:val="29"/>
        </w:numPr>
        <w:tabs>
          <w:tab w:val="clear" w:pos="720"/>
        </w:tabs>
        <w:spacing w:before="0" w:after="60"/>
        <w:ind w:left="360"/>
      </w:pPr>
      <w:r>
        <w:t>be careful about retiring too young and not have adequate funds for what may be 30 more years.</w:t>
      </w:r>
    </w:p>
    <w:p w:rsidR="000B400D" w:rsidRDefault="000B400D">
      <w:pPr>
        <w:pStyle w:val="Listbullet1"/>
        <w:widowControl w:val="0"/>
        <w:numPr>
          <w:ilvl w:val="0"/>
          <w:numId w:val="29"/>
        </w:numPr>
        <w:tabs>
          <w:tab w:val="clear" w:pos="720"/>
        </w:tabs>
        <w:spacing w:before="0" w:after="60"/>
        <w:ind w:left="360"/>
      </w:pPr>
      <w:r>
        <w:t>maintain earnings potential with a part</w:t>
      </w:r>
      <w:r>
        <w:noBreakHyphen/>
        <w:t>time job after retirement.</w:t>
      </w:r>
    </w:p>
    <w:p w:rsidR="000B400D" w:rsidRDefault="000B400D">
      <w:pPr>
        <w:pStyle w:val="Listbullet1"/>
        <w:widowControl w:val="0"/>
        <w:numPr>
          <w:ilvl w:val="0"/>
          <w:numId w:val="29"/>
        </w:numPr>
        <w:tabs>
          <w:tab w:val="clear" w:pos="720"/>
        </w:tabs>
        <w:spacing w:before="0" w:after="60"/>
        <w:ind w:left="360"/>
      </w:pPr>
      <w:r>
        <w:t>not put all funds in fixed</w:t>
      </w:r>
      <w:r>
        <w:noBreakHyphen/>
        <w:t>income securities such as bank accounts and bonds.</w:t>
      </w:r>
    </w:p>
    <w:p w:rsidR="000B400D" w:rsidRDefault="000B400D">
      <w:pPr>
        <w:pStyle w:val="Listbullet1"/>
        <w:widowControl w:val="0"/>
        <w:numPr>
          <w:ilvl w:val="0"/>
          <w:numId w:val="29"/>
        </w:numPr>
        <w:tabs>
          <w:tab w:val="clear" w:pos="720"/>
        </w:tabs>
        <w:spacing w:before="0" w:after="60"/>
        <w:ind w:left="360"/>
      </w:pPr>
      <w:r>
        <w:t>consider a long</w:t>
      </w:r>
      <w:r>
        <w:noBreakHyphen/>
        <w:t>term care insurance policy.</w:t>
      </w:r>
    </w:p>
    <w:p w:rsidR="000B400D" w:rsidRDefault="000B400D">
      <w:pPr>
        <w:pStyle w:val="Listbullet1"/>
        <w:widowControl w:val="0"/>
        <w:numPr>
          <w:ilvl w:val="0"/>
          <w:numId w:val="0"/>
        </w:numPr>
        <w:spacing w:before="0" w:after="60"/>
      </w:pPr>
    </w:p>
    <w:p w:rsidR="00F86670" w:rsidRDefault="00F86670">
      <w:r>
        <w:br w:type="page"/>
      </w: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600"/>
      </w:tblGrid>
      <w:tr w:rsidR="000B400D">
        <w:tblPrEx>
          <w:tblCellMar>
            <w:top w:w="0" w:type="dxa"/>
            <w:left w:w="0" w:type="dxa"/>
            <w:bottom w:w="0" w:type="dxa"/>
            <w:right w:w="0" w:type="dxa"/>
          </w:tblCellMar>
        </w:tblPrEx>
        <w:tc>
          <w:tcPr>
            <w:tcW w:w="3600" w:type="dxa"/>
            <w:tcBorders>
              <w:top w:val="nil"/>
              <w:left w:val="nil"/>
              <w:bottom w:val="single" w:sz="12" w:space="0" w:color="auto"/>
              <w:right w:val="nil"/>
            </w:tcBorders>
          </w:tcPr>
          <w:p w:rsidR="000B400D" w:rsidRDefault="000B400D">
            <w:pPr>
              <w:pStyle w:val="a0"/>
              <w:keepNext/>
              <w:widowControl w:val="0"/>
              <w:spacing w:after="20"/>
              <w:rPr>
                <w:rFonts w:ascii="Arial" w:hAnsi="Arial"/>
                <w:b/>
                <w:sz w:val="24"/>
              </w:rPr>
            </w:pPr>
            <w:r>
              <w:rPr>
                <w:rFonts w:ascii="Arial" w:hAnsi="Arial"/>
                <w:b/>
                <w:sz w:val="24"/>
              </w:rPr>
              <w:t>SUPPLEMENTARY LECTURE B</w:t>
            </w:r>
          </w:p>
        </w:tc>
      </w:tr>
    </w:tbl>
    <w:p w:rsidR="000B400D" w:rsidRDefault="000B400D" w:rsidP="00A95316">
      <w:pPr>
        <w:pStyle w:val="a0"/>
        <w:keepNext/>
        <w:widowControl w:val="0"/>
        <w:spacing w:after="0"/>
        <w:jc w:val="left"/>
      </w:pPr>
      <w:r>
        <w:t>The Certified Financial Planner Board of Standards conducted a survey of financial planning practitioners to identify common mistakes of their clients. The most frequent responses</w:t>
      </w:r>
      <w:r w:rsidR="00657E5B">
        <w:t>, in order of highest to lowest,</w:t>
      </w:r>
      <w:r>
        <w:t xml:space="preserve"> were:</w:t>
      </w:r>
    </w:p>
    <w:p w:rsidR="00A95316" w:rsidRDefault="00A95316" w:rsidP="00A95316">
      <w:pPr>
        <w:pStyle w:val="a0"/>
        <w:keepNext/>
        <w:widowControl w:val="0"/>
        <w:spacing w:after="0"/>
        <w:jc w:val="left"/>
      </w:pPr>
    </w:p>
    <w:p w:rsidR="000B400D" w:rsidRDefault="000B400D" w:rsidP="00A95316">
      <w:pPr>
        <w:pStyle w:val="a5"/>
        <w:keepNext/>
        <w:widowControl w:val="0"/>
        <w:numPr>
          <w:ilvl w:val="0"/>
          <w:numId w:val="13"/>
        </w:numPr>
        <w:spacing w:after="0" w:line="480" w:lineRule="auto"/>
      </w:pPr>
      <w:r>
        <w:t>Don’t set measurable financial goals.</w:t>
      </w:r>
    </w:p>
    <w:p w:rsidR="000B400D" w:rsidRDefault="000B400D" w:rsidP="00A95316">
      <w:pPr>
        <w:pStyle w:val="a5"/>
        <w:keepNext/>
        <w:widowControl w:val="0"/>
        <w:numPr>
          <w:ilvl w:val="0"/>
          <w:numId w:val="13"/>
        </w:numPr>
        <w:spacing w:after="0" w:line="480" w:lineRule="auto"/>
      </w:pPr>
      <w:r>
        <w:t xml:space="preserve">Make a financial decision without understanding its effect on other financial issues. </w:t>
      </w:r>
    </w:p>
    <w:p w:rsidR="000B400D" w:rsidRDefault="000B400D" w:rsidP="00A95316">
      <w:pPr>
        <w:pStyle w:val="a5"/>
        <w:keepNext/>
        <w:widowControl w:val="0"/>
        <w:numPr>
          <w:ilvl w:val="0"/>
          <w:numId w:val="13"/>
        </w:numPr>
        <w:spacing w:after="0" w:line="480" w:lineRule="auto"/>
      </w:pPr>
      <w:r>
        <w:t xml:space="preserve">Confuse financial planning with investing. </w:t>
      </w:r>
    </w:p>
    <w:p w:rsidR="000B400D" w:rsidRDefault="000B400D" w:rsidP="00A95316">
      <w:pPr>
        <w:pStyle w:val="a5"/>
        <w:keepNext/>
        <w:widowControl w:val="0"/>
        <w:numPr>
          <w:ilvl w:val="0"/>
          <w:numId w:val="13"/>
        </w:numPr>
        <w:spacing w:after="0" w:line="480" w:lineRule="auto"/>
      </w:pPr>
      <w:r>
        <w:t xml:space="preserve">Neglect to re-evaluate their financial plant periodically. </w:t>
      </w:r>
    </w:p>
    <w:p w:rsidR="000B400D" w:rsidRDefault="000B400D" w:rsidP="00A95316">
      <w:pPr>
        <w:pStyle w:val="a5"/>
        <w:keepNext/>
        <w:widowControl w:val="0"/>
        <w:numPr>
          <w:ilvl w:val="0"/>
          <w:numId w:val="13"/>
        </w:numPr>
        <w:spacing w:after="0" w:line="480" w:lineRule="auto"/>
      </w:pPr>
      <w:r>
        <w:t>Think that financial plan</w:t>
      </w:r>
      <w:r w:rsidR="00657E5B">
        <w:t xml:space="preserve">ning is only for the wealthy. </w:t>
      </w:r>
    </w:p>
    <w:p w:rsidR="000B400D" w:rsidRDefault="000B400D" w:rsidP="00A95316">
      <w:pPr>
        <w:pStyle w:val="a5"/>
        <w:keepNext/>
        <w:widowControl w:val="0"/>
        <w:numPr>
          <w:ilvl w:val="0"/>
          <w:numId w:val="13"/>
        </w:numPr>
        <w:spacing w:after="0" w:line="480" w:lineRule="auto"/>
      </w:pPr>
      <w:r>
        <w:t xml:space="preserve">Think that financial planning is something you can do when you get older. </w:t>
      </w:r>
    </w:p>
    <w:p w:rsidR="000B400D" w:rsidRDefault="000B400D" w:rsidP="00A95316">
      <w:pPr>
        <w:pStyle w:val="a5"/>
        <w:keepNext/>
        <w:widowControl w:val="0"/>
        <w:numPr>
          <w:ilvl w:val="0"/>
          <w:numId w:val="13"/>
        </w:numPr>
        <w:spacing w:after="0" w:line="480" w:lineRule="auto"/>
      </w:pPr>
      <w:r>
        <w:t xml:space="preserve">Think that financial planning is the same as retirement planning. </w:t>
      </w:r>
    </w:p>
    <w:p w:rsidR="000B400D" w:rsidRDefault="000B400D" w:rsidP="00A95316">
      <w:pPr>
        <w:pStyle w:val="a5"/>
        <w:keepNext/>
        <w:widowControl w:val="0"/>
        <w:numPr>
          <w:ilvl w:val="0"/>
          <w:numId w:val="13"/>
        </w:numPr>
        <w:spacing w:after="0" w:line="480" w:lineRule="auto"/>
      </w:pPr>
      <w:r>
        <w:t xml:space="preserve">Wait until they have a money crisis to begin financial planning. </w:t>
      </w:r>
      <w:r w:rsidR="00657E5B">
        <w:t xml:space="preserve"> </w:t>
      </w:r>
    </w:p>
    <w:p w:rsidR="000B400D" w:rsidRDefault="000B400D" w:rsidP="00A95316">
      <w:pPr>
        <w:pStyle w:val="a5"/>
        <w:keepNext/>
        <w:widowControl w:val="0"/>
        <w:numPr>
          <w:ilvl w:val="0"/>
          <w:numId w:val="13"/>
        </w:numPr>
        <w:spacing w:after="0" w:line="480" w:lineRule="auto"/>
      </w:pPr>
      <w:r>
        <w:t xml:space="preserve">Expect unrealistic return on investments. </w:t>
      </w:r>
    </w:p>
    <w:p w:rsidR="000B400D" w:rsidRDefault="000B400D" w:rsidP="00A95316">
      <w:pPr>
        <w:pStyle w:val="a5"/>
        <w:keepNext/>
        <w:widowControl w:val="0"/>
        <w:numPr>
          <w:ilvl w:val="0"/>
          <w:numId w:val="13"/>
        </w:numPr>
        <w:spacing w:after="0" w:line="480" w:lineRule="auto"/>
      </w:pPr>
      <w:r>
        <w:t xml:space="preserve">Think that using a financial planner means losing control of their decisions. </w:t>
      </w:r>
    </w:p>
    <w:p w:rsidR="000B400D" w:rsidRDefault="000B400D" w:rsidP="00A95316">
      <w:pPr>
        <w:pStyle w:val="a5"/>
        <w:keepNext/>
        <w:widowControl w:val="0"/>
        <w:numPr>
          <w:ilvl w:val="0"/>
          <w:numId w:val="13"/>
        </w:numPr>
        <w:spacing w:after="0" w:line="480" w:lineRule="auto"/>
      </w:pPr>
      <w:r>
        <w:t xml:space="preserve">Believe that financial planning is primarily tax planning. </w:t>
      </w:r>
    </w:p>
    <w:p w:rsidR="000B400D" w:rsidRDefault="000B400D" w:rsidP="00A95316">
      <w:pPr>
        <w:spacing w:line="480" w:lineRule="auto"/>
      </w:pPr>
      <w:r>
        <w:br w:type="page"/>
      </w:r>
    </w:p>
    <w:tbl>
      <w:tblPr>
        <w:tblW w:w="0" w:type="auto"/>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3595"/>
        <w:gridCol w:w="4950"/>
        <w:gridCol w:w="720"/>
      </w:tblGrid>
      <w:tr w:rsidR="000B400D" w:rsidTr="00D13760">
        <w:tblPrEx>
          <w:tblCellMar>
            <w:top w:w="0" w:type="dxa"/>
            <w:left w:w="0" w:type="dxa"/>
            <w:bottom w:w="0" w:type="dxa"/>
            <w:right w:w="0" w:type="dxa"/>
          </w:tblCellMar>
        </w:tblPrEx>
        <w:trPr>
          <w:gridAfter w:val="1"/>
          <w:wAfter w:w="720" w:type="dxa"/>
        </w:trPr>
        <w:tc>
          <w:tcPr>
            <w:tcW w:w="8545" w:type="dxa"/>
            <w:gridSpan w:val="2"/>
            <w:tcBorders>
              <w:top w:val="nil"/>
              <w:left w:val="nil"/>
              <w:bottom w:val="single" w:sz="12" w:space="0" w:color="auto"/>
              <w:right w:val="nil"/>
            </w:tcBorders>
          </w:tcPr>
          <w:p w:rsidR="000B400D" w:rsidRDefault="00D13760" w:rsidP="00163061">
            <w:pPr>
              <w:pStyle w:val="a0"/>
              <w:keepNext/>
              <w:widowControl w:val="0"/>
              <w:spacing w:after="20"/>
              <w:rPr>
                <w:rFonts w:ascii="Arial" w:hAnsi="Arial"/>
                <w:b/>
                <w:sz w:val="24"/>
              </w:rPr>
            </w:pPr>
            <w:r>
              <w:rPr>
                <w:rFonts w:ascii="Arial" w:hAnsi="Arial"/>
                <w:b/>
                <w:sz w:val="24"/>
              </w:rPr>
              <w:t>ANSWERS TO PRACTICE QUIZZES, PROBLEMS,</w:t>
            </w:r>
          </w:p>
        </w:tc>
      </w:tr>
      <w:tr w:rsidR="000B400D">
        <w:tblPrEx>
          <w:tblCellMar>
            <w:top w:w="0" w:type="dxa"/>
            <w:left w:w="0" w:type="dxa"/>
            <w:bottom w:w="0" w:type="dxa"/>
            <w:right w:w="0" w:type="dxa"/>
          </w:tblCellMar>
        </w:tblPrEx>
        <w:tc>
          <w:tcPr>
            <w:tcW w:w="3595" w:type="dxa"/>
            <w:tcBorders>
              <w:top w:val="nil"/>
              <w:left w:val="nil"/>
              <w:bottom w:val="single" w:sz="12" w:space="0" w:color="auto"/>
              <w:right w:val="nil"/>
            </w:tcBorders>
          </w:tcPr>
          <w:p w:rsidR="000B400D" w:rsidRDefault="000B400D">
            <w:pPr>
              <w:pStyle w:val="a0"/>
              <w:keepNext/>
              <w:widowControl w:val="0"/>
              <w:spacing w:before="40" w:after="20"/>
              <w:rPr>
                <w:rFonts w:ascii="Arial" w:hAnsi="Arial"/>
                <w:b/>
                <w:sz w:val="24"/>
              </w:rPr>
            </w:pPr>
            <w:r>
              <w:rPr>
                <w:rFonts w:ascii="Arial" w:hAnsi="Arial"/>
                <w:b/>
                <w:sz w:val="24"/>
              </w:rPr>
              <w:t>QUESTIONS, AND CASES</w:t>
            </w:r>
          </w:p>
        </w:tc>
        <w:tc>
          <w:tcPr>
            <w:tcW w:w="5670" w:type="dxa"/>
            <w:gridSpan w:val="2"/>
            <w:tcBorders>
              <w:top w:val="nil"/>
              <w:left w:val="nil"/>
              <w:bottom w:val="nil"/>
              <w:right w:val="nil"/>
            </w:tcBorders>
          </w:tcPr>
          <w:p w:rsidR="000B400D" w:rsidRDefault="000B400D">
            <w:pPr>
              <w:pStyle w:val="a0"/>
              <w:keepNext/>
              <w:widowControl w:val="0"/>
              <w:spacing w:before="20" w:after="20"/>
              <w:rPr>
                <w:rFonts w:ascii="Arial" w:hAnsi="Arial"/>
                <w:b/>
                <w:sz w:val="24"/>
              </w:rPr>
            </w:pPr>
          </w:p>
        </w:tc>
      </w:tr>
    </w:tbl>
    <w:p w:rsidR="000B400D" w:rsidRDefault="009D1B2F">
      <w:pPr>
        <w:pStyle w:val="2"/>
        <w:widowControl w:val="0"/>
        <w:spacing w:before="360" w:after="360"/>
        <w:ind w:left="360" w:hanging="360"/>
      </w:pPr>
      <w:r>
        <w:t xml:space="preserve">PRACTICE QUIZZES </w:t>
      </w:r>
    </w:p>
    <w:p w:rsidR="000B400D" w:rsidRDefault="00706AD0">
      <w:pPr>
        <w:pStyle w:val="2"/>
        <w:widowControl w:val="0"/>
        <w:spacing w:before="0"/>
      </w:pPr>
      <w:r>
        <w:t>Practice Quiz</w:t>
      </w:r>
      <w:r w:rsidR="000B400D">
        <w:t xml:space="preserve"> 1-1 (p. </w:t>
      </w:r>
      <w:r>
        <w:t>8</w:t>
      </w:r>
      <w:r w:rsidR="00CC6037">
        <w:t>)</w:t>
      </w:r>
      <w:r w:rsidR="00547588">
        <w:t xml:space="preserve"> </w:t>
      </w:r>
    </w:p>
    <w:p w:rsidR="000B400D" w:rsidRDefault="000B400D">
      <w:pPr>
        <w:pStyle w:val="Question"/>
        <w:keepNext/>
        <w:widowControl w:val="0"/>
        <w:spacing w:before="0" w:after="60"/>
        <w:jc w:val="both"/>
      </w:pPr>
      <w:r>
        <w:t>1.</w:t>
      </w:r>
      <w:r>
        <w:tab/>
      </w:r>
      <w:r w:rsidR="00706AD0">
        <w:t xml:space="preserve">How do </w:t>
      </w:r>
      <w:r>
        <w:t xml:space="preserve">personal and economic factors affect </w:t>
      </w:r>
      <w:r w:rsidR="00706AD0">
        <w:t xml:space="preserve">the operation of the financial system and </w:t>
      </w:r>
      <w:r>
        <w:t>personal financial decisions?</w:t>
      </w:r>
    </w:p>
    <w:p w:rsidR="000B400D" w:rsidRDefault="00F57DCA">
      <w:pPr>
        <w:pStyle w:val="Answer"/>
        <w:keepNext/>
        <w:widowControl w:val="0"/>
        <w:tabs>
          <w:tab w:val="left" w:pos="360"/>
        </w:tabs>
        <w:spacing w:after="60"/>
      </w:pPr>
      <w:r>
        <w:t>P</w:t>
      </w:r>
      <w:r w:rsidR="000B400D">
        <w:t>ersonal factors</w:t>
      </w:r>
      <w:r>
        <w:t>,</w:t>
      </w:r>
      <w:r w:rsidR="000B400D">
        <w:t xml:space="preserve"> such as income, household size, age, and personal value</w:t>
      </w:r>
      <w:r>
        <w:t>, and e</w:t>
      </w:r>
      <w:r w:rsidR="000B400D">
        <w:t>conomic factors includ</w:t>
      </w:r>
      <w:r>
        <w:t xml:space="preserve">ing </w:t>
      </w:r>
      <w:r w:rsidR="000B400D">
        <w:t>global business activities, inflation, and interest rates</w:t>
      </w:r>
      <w:r>
        <w:t xml:space="preserve">, will influence a person's daily spending activities and long-term financial decisions through the amount of income available, buying needs, and selection of investments. </w:t>
      </w:r>
    </w:p>
    <w:p w:rsidR="000B400D" w:rsidRDefault="000B400D">
      <w:pPr>
        <w:pStyle w:val="Answer"/>
        <w:keepNext/>
        <w:widowControl w:val="0"/>
        <w:tabs>
          <w:tab w:val="left" w:pos="360"/>
        </w:tabs>
        <w:spacing w:after="0"/>
      </w:pPr>
    </w:p>
    <w:p w:rsidR="000B400D" w:rsidRDefault="000B400D">
      <w:pPr>
        <w:pStyle w:val="Question"/>
        <w:widowControl w:val="0"/>
        <w:spacing w:before="0" w:after="60"/>
      </w:pPr>
      <w:r>
        <w:t>2.</w:t>
      </w:r>
      <w:r>
        <w:tab/>
        <w:t xml:space="preserve">For each of the following situations, indicate if the person would tend to “suffer” or tend to “benefit” from inflation. </w:t>
      </w:r>
    </w:p>
    <w:p w:rsidR="000B400D" w:rsidRDefault="000B400D">
      <w:pPr>
        <w:pStyle w:val="TableBody"/>
        <w:widowControl w:val="0"/>
        <w:tabs>
          <w:tab w:val="left" w:pos="360"/>
        </w:tabs>
        <w:spacing w:after="60"/>
        <w:ind w:left="360" w:hanging="360"/>
      </w:pPr>
    </w:p>
    <w:tbl>
      <w:tblPr>
        <w:tblW w:w="0" w:type="auto"/>
        <w:tblInd w:w="378" w:type="dxa"/>
        <w:tblLook w:val="01E0" w:firstRow="1" w:lastRow="1" w:firstColumn="1" w:lastColumn="1" w:noHBand="0" w:noVBand="0"/>
      </w:tblPr>
      <w:tblGrid>
        <w:gridCol w:w="4661"/>
        <w:gridCol w:w="4321"/>
      </w:tblGrid>
      <w:tr w:rsidR="000B400D">
        <w:tc>
          <w:tcPr>
            <w:tcW w:w="4770" w:type="dxa"/>
          </w:tcPr>
          <w:p w:rsidR="000B400D" w:rsidRDefault="000B400D">
            <w:pPr>
              <w:pStyle w:val="TableBody"/>
              <w:widowControl w:val="0"/>
              <w:tabs>
                <w:tab w:val="left" w:pos="360"/>
              </w:tabs>
              <w:spacing w:after="60"/>
            </w:pPr>
            <w:r>
              <w:t>A person with money in a savings account</w:t>
            </w:r>
          </w:p>
        </w:tc>
        <w:tc>
          <w:tcPr>
            <w:tcW w:w="4428" w:type="dxa"/>
          </w:tcPr>
          <w:p w:rsidR="000B400D" w:rsidRDefault="00706AD0">
            <w:pPr>
              <w:pStyle w:val="TableBody"/>
              <w:widowControl w:val="0"/>
              <w:tabs>
                <w:tab w:val="left" w:pos="360"/>
              </w:tabs>
              <w:spacing w:after="60"/>
            </w:pPr>
            <w:r>
              <w:t>S</w:t>
            </w:r>
            <w:r w:rsidR="000B400D">
              <w:t>uffer</w:t>
            </w:r>
          </w:p>
        </w:tc>
      </w:tr>
      <w:tr w:rsidR="000B400D">
        <w:tc>
          <w:tcPr>
            <w:tcW w:w="4770" w:type="dxa"/>
          </w:tcPr>
          <w:p w:rsidR="000B400D" w:rsidRDefault="000B400D">
            <w:pPr>
              <w:pStyle w:val="TableBody"/>
              <w:widowControl w:val="0"/>
              <w:tabs>
                <w:tab w:val="left" w:pos="360"/>
              </w:tabs>
              <w:spacing w:after="60"/>
            </w:pPr>
            <w:r>
              <w:t>A person who is borrowing money.</w:t>
            </w:r>
          </w:p>
        </w:tc>
        <w:tc>
          <w:tcPr>
            <w:tcW w:w="4428" w:type="dxa"/>
          </w:tcPr>
          <w:p w:rsidR="000B400D" w:rsidRDefault="00706AD0">
            <w:pPr>
              <w:pStyle w:val="TableBody"/>
              <w:widowControl w:val="0"/>
              <w:tabs>
                <w:tab w:val="left" w:pos="360"/>
              </w:tabs>
              <w:spacing w:after="60"/>
            </w:pPr>
            <w:r>
              <w:t>B</w:t>
            </w:r>
            <w:r w:rsidR="000B400D">
              <w:t>enefit</w:t>
            </w:r>
          </w:p>
        </w:tc>
      </w:tr>
      <w:tr w:rsidR="000B400D">
        <w:tc>
          <w:tcPr>
            <w:tcW w:w="4770" w:type="dxa"/>
          </w:tcPr>
          <w:p w:rsidR="000B400D" w:rsidRDefault="000B400D">
            <w:pPr>
              <w:pStyle w:val="TableBody"/>
              <w:widowControl w:val="0"/>
              <w:tabs>
                <w:tab w:val="left" w:pos="360"/>
              </w:tabs>
              <w:spacing w:after="60"/>
            </w:pPr>
            <w:r>
              <w:t>A person who is lending money.</w:t>
            </w:r>
            <w:r>
              <w:tab/>
            </w:r>
          </w:p>
        </w:tc>
        <w:tc>
          <w:tcPr>
            <w:tcW w:w="4428" w:type="dxa"/>
          </w:tcPr>
          <w:p w:rsidR="000B400D" w:rsidRDefault="00706AD0">
            <w:pPr>
              <w:pStyle w:val="TableBody"/>
              <w:widowControl w:val="0"/>
              <w:tabs>
                <w:tab w:val="left" w:pos="360"/>
              </w:tabs>
              <w:spacing w:after="60"/>
            </w:pPr>
            <w:r>
              <w:t>S</w:t>
            </w:r>
            <w:r w:rsidR="000B400D">
              <w:t>uffer</w:t>
            </w:r>
          </w:p>
        </w:tc>
      </w:tr>
      <w:tr w:rsidR="000B400D">
        <w:tc>
          <w:tcPr>
            <w:tcW w:w="4770" w:type="dxa"/>
          </w:tcPr>
          <w:p w:rsidR="000B400D" w:rsidRDefault="000B400D">
            <w:pPr>
              <w:pStyle w:val="TableBody"/>
              <w:widowControl w:val="0"/>
              <w:tabs>
                <w:tab w:val="left" w:pos="360"/>
              </w:tabs>
              <w:spacing w:after="60"/>
            </w:pPr>
            <w:r>
              <w:t>A person receiving a fixed income amount.</w:t>
            </w:r>
          </w:p>
        </w:tc>
        <w:tc>
          <w:tcPr>
            <w:tcW w:w="4428" w:type="dxa"/>
          </w:tcPr>
          <w:p w:rsidR="000B400D" w:rsidRDefault="00706AD0">
            <w:pPr>
              <w:pStyle w:val="TableBody"/>
              <w:widowControl w:val="0"/>
              <w:tabs>
                <w:tab w:val="left" w:pos="360"/>
              </w:tabs>
              <w:spacing w:after="60"/>
            </w:pPr>
            <w:r>
              <w:t>S</w:t>
            </w:r>
            <w:r w:rsidR="000B400D">
              <w:t>uffer</w:t>
            </w:r>
          </w:p>
        </w:tc>
      </w:tr>
    </w:tbl>
    <w:p w:rsidR="000B400D" w:rsidRDefault="000B400D">
      <w:pPr>
        <w:pStyle w:val="TableBody"/>
        <w:widowControl w:val="0"/>
        <w:tabs>
          <w:tab w:val="left" w:pos="360"/>
        </w:tabs>
        <w:spacing w:after="60"/>
      </w:pPr>
    </w:p>
    <w:p w:rsidR="000B400D" w:rsidRDefault="000B400D">
      <w:pPr>
        <w:pStyle w:val="Question"/>
        <w:widowControl w:val="0"/>
        <w:spacing w:before="0" w:after="60"/>
      </w:pPr>
      <w:r>
        <w:t>3.</w:t>
      </w:r>
      <w:r>
        <w:tab/>
        <w:t xml:space="preserve">Listed here are the eight the main components of personal financial planning.  </w:t>
      </w:r>
      <w:r w:rsidR="007F0D86">
        <w:t xml:space="preserve">Circle one or </w:t>
      </w:r>
      <w:r>
        <w:t xml:space="preserve">more areas </w:t>
      </w:r>
      <w:r w:rsidR="007F0D86">
        <w:t xml:space="preserve">and describe an action </w:t>
      </w:r>
      <w:r>
        <w:t>that you might need to take in the next few months or years.</w:t>
      </w:r>
    </w:p>
    <w:p w:rsidR="000B400D" w:rsidRDefault="000B400D">
      <w:pPr>
        <w:pStyle w:val="Question"/>
        <w:keepNext/>
        <w:widowControl w:val="0"/>
        <w:spacing w:before="0" w:after="60"/>
        <w:jc w:val="both"/>
      </w:pPr>
      <w:r>
        <w:tab/>
        <w:t>Answers will vary</w:t>
      </w:r>
      <w:bookmarkStart w:id="0" w:name="_Hlt24881091"/>
      <w:r>
        <w:t>.</w:t>
      </w:r>
      <w:bookmarkEnd w:id="0"/>
    </w:p>
    <w:p w:rsidR="000B400D" w:rsidRDefault="000B400D">
      <w:pPr>
        <w:pStyle w:val="Question"/>
        <w:keepNext/>
        <w:widowControl w:val="0"/>
        <w:spacing w:before="0" w:after="60"/>
        <w:jc w:val="both"/>
      </w:pPr>
    </w:p>
    <w:p w:rsidR="000B400D" w:rsidRDefault="00575033">
      <w:pPr>
        <w:pStyle w:val="2"/>
        <w:widowControl w:val="0"/>
        <w:spacing w:before="0"/>
        <w:ind w:left="360" w:hanging="360"/>
        <w:jc w:val="both"/>
      </w:pPr>
      <w:r>
        <w:t>Practice Quiz</w:t>
      </w:r>
      <w:r w:rsidR="000B400D">
        <w:t xml:space="preserve"> 1-2 (p. </w:t>
      </w:r>
      <w:r w:rsidR="00DB10F3">
        <w:t>1</w:t>
      </w:r>
      <w:r w:rsidR="0052615B">
        <w:t>0</w:t>
      </w:r>
      <w:r w:rsidR="000B400D">
        <w:t>)</w:t>
      </w:r>
    </w:p>
    <w:p w:rsidR="000B400D" w:rsidRDefault="000B400D">
      <w:pPr>
        <w:widowControl w:val="0"/>
        <w:tabs>
          <w:tab w:val="left" w:pos="360"/>
        </w:tabs>
        <w:spacing w:after="60"/>
        <w:ind w:left="360" w:hanging="360"/>
      </w:pPr>
      <w:r>
        <w:t xml:space="preserve">1. </w:t>
      </w:r>
      <w:r>
        <w:tab/>
        <w:t>What are some examples of long-term goals?</w:t>
      </w:r>
    </w:p>
    <w:p w:rsidR="000B400D" w:rsidRDefault="000B400D">
      <w:pPr>
        <w:pStyle w:val="Answer"/>
        <w:keepNext/>
        <w:widowControl w:val="0"/>
        <w:tabs>
          <w:tab w:val="left" w:pos="360"/>
        </w:tabs>
        <w:spacing w:after="60"/>
        <w:ind w:hanging="360"/>
      </w:pPr>
      <w:r>
        <w:tab/>
        <w:t>Long-term goals are financial objectives more than just a few years off (usually more than five years), such as retirement savings, money for children’s college education, or other long-term savings goals.</w:t>
      </w:r>
    </w:p>
    <w:p w:rsidR="000B400D" w:rsidRDefault="000B400D">
      <w:pPr>
        <w:pStyle w:val="Answer"/>
        <w:keepNext/>
        <w:widowControl w:val="0"/>
        <w:tabs>
          <w:tab w:val="left" w:pos="360"/>
        </w:tabs>
        <w:spacing w:after="0"/>
        <w:ind w:hanging="360"/>
      </w:pPr>
    </w:p>
    <w:p w:rsidR="000B400D" w:rsidRDefault="000B400D">
      <w:pPr>
        <w:widowControl w:val="0"/>
        <w:tabs>
          <w:tab w:val="left" w:pos="360"/>
        </w:tabs>
        <w:spacing w:after="60"/>
        <w:ind w:left="360" w:hanging="360"/>
      </w:pPr>
      <w:r>
        <w:t xml:space="preserve">2. </w:t>
      </w:r>
      <w:r>
        <w:tab/>
        <w:t xml:space="preserve">What are the main characteristics of useful financial goals? </w:t>
      </w:r>
    </w:p>
    <w:p w:rsidR="00E254D2" w:rsidRDefault="00E254D2" w:rsidP="00E254D2">
      <w:pPr>
        <w:autoSpaceDE w:val="0"/>
        <w:autoSpaceDN w:val="0"/>
        <w:adjustRightInd w:val="0"/>
        <w:rPr>
          <w:iCs/>
          <w:szCs w:val="22"/>
        </w:rPr>
      </w:pPr>
      <w:r>
        <w:t xml:space="preserve">       </w:t>
      </w:r>
      <w:r w:rsidR="000B400D" w:rsidRPr="00E254D2">
        <w:t>Useful financial goals should</w:t>
      </w:r>
      <w:r w:rsidRPr="00E254D2">
        <w:t xml:space="preserve"> be: (1) </w:t>
      </w:r>
      <w:r w:rsidRPr="00E254D2">
        <w:rPr>
          <w:iCs/>
          <w:szCs w:val="22"/>
        </w:rPr>
        <w:t xml:space="preserve">specific, </w:t>
      </w:r>
      <w:r>
        <w:rPr>
          <w:iCs/>
          <w:szCs w:val="22"/>
        </w:rPr>
        <w:t>(2)</w:t>
      </w:r>
      <w:r w:rsidRPr="00E254D2">
        <w:rPr>
          <w:szCs w:val="22"/>
        </w:rPr>
        <w:t xml:space="preserve"> </w:t>
      </w:r>
      <w:r w:rsidRPr="00E254D2">
        <w:rPr>
          <w:iCs/>
          <w:szCs w:val="22"/>
        </w:rPr>
        <w:t>measurable</w:t>
      </w:r>
      <w:r>
        <w:rPr>
          <w:iCs/>
          <w:szCs w:val="22"/>
        </w:rPr>
        <w:t>, (3)</w:t>
      </w:r>
      <w:r w:rsidRPr="00E254D2">
        <w:rPr>
          <w:szCs w:val="22"/>
        </w:rPr>
        <w:t xml:space="preserve"> </w:t>
      </w:r>
      <w:r w:rsidRPr="00E254D2">
        <w:rPr>
          <w:iCs/>
          <w:szCs w:val="22"/>
        </w:rPr>
        <w:t xml:space="preserve">action-oriented, </w:t>
      </w:r>
      <w:r>
        <w:rPr>
          <w:iCs/>
          <w:szCs w:val="22"/>
        </w:rPr>
        <w:t>(4)</w:t>
      </w:r>
      <w:r w:rsidRPr="00E254D2">
        <w:rPr>
          <w:szCs w:val="22"/>
        </w:rPr>
        <w:t xml:space="preserve"> </w:t>
      </w:r>
      <w:r w:rsidRPr="00E254D2">
        <w:rPr>
          <w:iCs/>
          <w:szCs w:val="22"/>
        </w:rPr>
        <w:t xml:space="preserve">realistic, </w:t>
      </w:r>
    </w:p>
    <w:p w:rsidR="00E254D2" w:rsidRPr="00E254D2" w:rsidRDefault="00E254D2" w:rsidP="00E254D2">
      <w:pPr>
        <w:autoSpaceDE w:val="0"/>
        <w:autoSpaceDN w:val="0"/>
        <w:adjustRightInd w:val="0"/>
      </w:pPr>
      <w:r>
        <w:rPr>
          <w:iCs/>
          <w:szCs w:val="22"/>
        </w:rPr>
        <w:t xml:space="preserve">       and (5)</w:t>
      </w:r>
      <w:r w:rsidRPr="00E254D2">
        <w:rPr>
          <w:szCs w:val="22"/>
        </w:rPr>
        <w:t xml:space="preserve"> </w:t>
      </w:r>
      <w:r w:rsidRPr="00E254D2">
        <w:rPr>
          <w:iCs/>
          <w:szCs w:val="22"/>
        </w:rPr>
        <w:t>time-based</w:t>
      </w:r>
      <w:r>
        <w:rPr>
          <w:iCs/>
          <w:szCs w:val="22"/>
        </w:rPr>
        <w:t>.</w:t>
      </w:r>
      <w:r w:rsidRPr="00E254D2">
        <w:rPr>
          <w:szCs w:val="22"/>
        </w:rPr>
        <w:t xml:space="preserve"> </w:t>
      </w:r>
    </w:p>
    <w:p w:rsidR="000B400D" w:rsidRDefault="000B400D">
      <w:pPr>
        <w:pStyle w:val="Answer"/>
        <w:keepNext/>
        <w:widowControl w:val="0"/>
        <w:tabs>
          <w:tab w:val="left" w:pos="360"/>
        </w:tabs>
        <w:spacing w:after="0"/>
        <w:ind w:hanging="360"/>
      </w:pPr>
    </w:p>
    <w:p w:rsidR="000B400D" w:rsidRDefault="000B400D">
      <w:pPr>
        <w:widowControl w:val="0"/>
        <w:tabs>
          <w:tab w:val="left" w:pos="360"/>
        </w:tabs>
        <w:spacing w:after="60"/>
        <w:ind w:left="360" w:hanging="360"/>
      </w:pPr>
      <w:r>
        <w:t xml:space="preserve">3. </w:t>
      </w:r>
      <w:r>
        <w:tab/>
        <w:t>Match the following common goals to the life situation of the people listed.</w:t>
      </w:r>
    </w:p>
    <w:tbl>
      <w:tblPr>
        <w:tblW w:w="0" w:type="auto"/>
        <w:tblInd w:w="378" w:type="dxa"/>
        <w:tblLook w:val="01E0" w:firstRow="1" w:lastRow="1" w:firstColumn="1" w:lastColumn="1" w:noHBand="0" w:noVBand="0"/>
      </w:tblPr>
      <w:tblGrid>
        <w:gridCol w:w="3785"/>
        <w:gridCol w:w="708"/>
        <w:gridCol w:w="4489"/>
      </w:tblGrid>
      <w:tr w:rsidR="000B400D">
        <w:tc>
          <w:tcPr>
            <w:tcW w:w="3870" w:type="dxa"/>
            <w:vAlign w:val="bottom"/>
          </w:tcPr>
          <w:p w:rsidR="000B400D" w:rsidRDefault="000B400D">
            <w:pPr>
              <w:widowControl w:val="0"/>
              <w:tabs>
                <w:tab w:val="left" w:pos="360"/>
              </w:tabs>
              <w:spacing w:after="60"/>
            </w:pPr>
            <w:r>
              <w:t xml:space="preserve">A. </w:t>
            </w:r>
            <w:r w:rsidR="007F0D86">
              <w:t>P</w:t>
            </w:r>
            <w:r>
              <w:t>ay off student loans</w:t>
            </w:r>
          </w:p>
        </w:tc>
        <w:tc>
          <w:tcPr>
            <w:tcW w:w="720" w:type="dxa"/>
            <w:tcBorders>
              <w:bottom w:val="single" w:sz="4" w:space="0" w:color="auto"/>
            </w:tcBorders>
            <w:vAlign w:val="bottom"/>
          </w:tcPr>
          <w:p w:rsidR="000B400D" w:rsidRDefault="000B400D">
            <w:pPr>
              <w:widowControl w:val="0"/>
              <w:tabs>
                <w:tab w:val="left" w:pos="360"/>
              </w:tabs>
              <w:spacing w:after="60"/>
              <w:jc w:val="center"/>
            </w:pPr>
            <w:r>
              <w:t>C</w:t>
            </w:r>
          </w:p>
        </w:tc>
        <w:tc>
          <w:tcPr>
            <w:tcW w:w="4608" w:type="dxa"/>
            <w:vAlign w:val="bottom"/>
          </w:tcPr>
          <w:p w:rsidR="000B400D" w:rsidRDefault="000B400D">
            <w:pPr>
              <w:widowControl w:val="0"/>
              <w:tabs>
                <w:tab w:val="left" w:pos="360"/>
              </w:tabs>
              <w:spacing w:after="60"/>
            </w:pPr>
            <w:r>
              <w:t xml:space="preserve">A young couple without children </w:t>
            </w:r>
          </w:p>
        </w:tc>
      </w:tr>
      <w:tr w:rsidR="000B400D">
        <w:tc>
          <w:tcPr>
            <w:tcW w:w="3870" w:type="dxa"/>
            <w:vAlign w:val="bottom"/>
          </w:tcPr>
          <w:p w:rsidR="000B400D" w:rsidRDefault="000B400D">
            <w:pPr>
              <w:widowControl w:val="0"/>
              <w:tabs>
                <w:tab w:val="left" w:pos="360"/>
              </w:tabs>
              <w:spacing w:after="60"/>
            </w:pPr>
            <w:r>
              <w:t xml:space="preserve">B. </w:t>
            </w:r>
            <w:r w:rsidR="007F0D86">
              <w:t>S</w:t>
            </w:r>
            <w:r>
              <w:t>tart a college savings fund</w:t>
            </w:r>
          </w:p>
        </w:tc>
        <w:tc>
          <w:tcPr>
            <w:tcW w:w="720" w:type="dxa"/>
            <w:tcBorders>
              <w:top w:val="single" w:sz="4" w:space="0" w:color="auto"/>
              <w:bottom w:val="single" w:sz="4" w:space="0" w:color="auto"/>
            </w:tcBorders>
            <w:vAlign w:val="bottom"/>
          </w:tcPr>
          <w:p w:rsidR="000B400D" w:rsidRDefault="000B400D">
            <w:pPr>
              <w:widowControl w:val="0"/>
              <w:tabs>
                <w:tab w:val="left" w:pos="360"/>
              </w:tabs>
              <w:spacing w:after="60"/>
              <w:jc w:val="center"/>
            </w:pPr>
            <w:r>
              <w:t>D</w:t>
            </w:r>
          </w:p>
        </w:tc>
        <w:tc>
          <w:tcPr>
            <w:tcW w:w="4608" w:type="dxa"/>
            <w:vAlign w:val="bottom"/>
          </w:tcPr>
          <w:p w:rsidR="000B400D" w:rsidRDefault="000B400D">
            <w:pPr>
              <w:widowControl w:val="0"/>
              <w:tabs>
                <w:tab w:val="left" w:pos="360"/>
              </w:tabs>
              <w:spacing w:after="60"/>
            </w:pPr>
            <w:r>
              <w:t>An older person living alone</w:t>
            </w:r>
          </w:p>
        </w:tc>
      </w:tr>
      <w:tr w:rsidR="000B400D">
        <w:tc>
          <w:tcPr>
            <w:tcW w:w="3870" w:type="dxa"/>
            <w:vAlign w:val="bottom"/>
          </w:tcPr>
          <w:p w:rsidR="000B400D" w:rsidRDefault="000B400D">
            <w:pPr>
              <w:widowControl w:val="0"/>
              <w:tabs>
                <w:tab w:val="left" w:pos="360"/>
              </w:tabs>
              <w:spacing w:after="60"/>
            </w:pPr>
            <w:r>
              <w:t xml:space="preserve">C. </w:t>
            </w:r>
            <w:r w:rsidR="007F0D86">
              <w:t>I</w:t>
            </w:r>
            <w:r>
              <w:t>ncrease retirement contributions</w:t>
            </w:r>
          </w:p>
        </w:tc>
        <w:tc>
          <w:tcPr>
            <w:tcW w:w="720" w:type="dxa"/>
            <w:tcBorders>
              <w:top w:val="single" w:sz="4" w:space="0" w:color="auto"/>
              <w:bottom w:val="single" w:sz="4" w:space="0" w:color="auto"/>
            </w:tcBorders>
            <w:vAlign w:val="bottom"/>
          </w:tcPr>
          <w:p w:rsidR="000B400D" w:rsidRDefault="000B400D">
            <w:pPr>
              <w:widowControl w:val="0"/>
              <w:tabs>
                <w:tab w:val="left" w:pos="360"/>
              </w:tabs>
              <w:spacing w:after="60"/>
              <w:jc w:val="center"/>
            </w:pPr>
            <w:r>
              <w:t>A</w:t>
            </w:r>
          </w:p>
        </w:tc>
        <w:tc>
          <w:tcPr>
            <w:tcW w:w="4608" w:type="dxa"/>
            <w:vAlign w:val="bottom"/>
          </w:tcPr>
          <w:p w:rsidR="000B400D" w:rsidRDefault="000B400D">
            <w:pPr>
              <w:widowControl w:val="0"/>
              <w:tabs>
                <w:tab w:val="left" w:pos="360"/>
              </w:tabs>
              <w:spacing w:after="60"/>
            </w:pPr>
            <w:r>
              <w:t>A person who just completed college</w:t>
            </w:r>
          </w:p>
        </w:tc>
      </w:tr>
      <w:tr w:rsidR="000B400D">
        <w:tc>
          <w:tcPr>
            <w:tcW w:w="3870" w:type="dxa"/>
            <w:vAlign w:val="bottom"/>
          </w:tcPr>
          <w:p w:rsidR="000B400D" w:rsidRDefault="000B400D">
            <w:pPr>
              <w:widowControl w:val="0"/>
              <w:tabs>
                <w:tab w:val="left" w:pos="360"/>
              </w:tabs>
              <w:spacing w:after="60"/>
            </w:pPr>
            <w:r>
              <w:t xml:space="preserve">D. </w:t>
            </w:r>
            <w:r w:rsidR="007F0D86">
              <w:t>F</w:t>
            </w:r>
            <w:r>
              <w:t>inanc</w:t>
            </w:r>
            <w:r w:rsidR="007F0D86">
              <w:t>e</w:t>
            </w:r>
            <w:r>
              <w:t xml:space="preserve"> long-term care</w:t>
            </w:r>
          </w:p>
        </w:tc>
        <w:tc>
          <w:tcPr>
            <w:tcW w:w="720" w:type="dxa"/>
            <w:tcBorders>
              <w:top w:val="single" w:sz="4" w:space="0" w:color="auto"/>
              <w:bottom w:val="single" w:sz="4" w:space="0" w:color="auto"/>
            </w:tcBorders>
            <w:vAlign w:val="bottom"/>
          </w:tcPr>
          <w:p w:rsidR="000B400D" w:rsidRDefault="000B400D">
            <w:pPr>
              <w:widowControl w:val="0"/>
              <w:tabs>
                <w:tab w:val="left" w:pos="360"/>
              </w:tabs>
              <w:spacing w:after="60"/>
              <w:jc w:val="center"/>
            </w:pPr>
            <w:r>
              <w:t>B</w:t>
            </w:r>
          </w:p>
        </w:tc>
        <w:tc>
          <w:tcPr>
            <w:tcW w:w="4608" w:type="dxa"/>
            <w:vAlign w:val="bottom"/>
          </w:tcPr>
          <w:p w:rsidR="000B400D" w:rsidRDefault="000B400D">
            <w:pPr>
              <w:widowControl w:val="0"/>
              <w:tabs>
                <w:tab w:val="left" w:pos="360"/>
              </w:tabs>
              <w:spacing w:after="60"/>
            </w:pPr>
            <w:r>
              <w:t>A single mother with a pre-school daughter</w:t>
            </w:r>
          </w:p>
        </w:tc>
      </w:tr>
    </w:tbl>
    <w:p w:rsidR="000B400D" w:rsidRDefault="00575033">
      <w:pPr>
        <w:pStyle w:val="2"/>
        <w:widowControl w:val="0"/>
        <w:spacing w:before="0"/>
        <w:ind w:left="360" w:hanging="360"/>
        <w:jc w:val="both"/>
      </w:pPr>
      <w:r>
        <w:t>Practice Quiz</w:t>
      </w:r>
      <w:r w:rsidR="000B400D">
        <w:t xml:space="preserve"> 1-3 (p. </w:t>
      </w:r>
      <w:r w:rsidR="00CC6037">
        <w:t>15)</w:t>
      </w:r>
    </w:p>
    <w:p w:rsidR="000B400D" w:rsidRDefault="000B400D">
      <w:pPr>
        <w:widowControl w:val="0"/>
        <w:tabs>
          <w:tab w:val="left" w:pos="360"/>
        </w:tabs>
        <w:spacing w:after="60"/>
        <w:ind w:left="360" w:hanging="360"/>
      </w:pPr>
      <w:r>
        <w:t>1.</w:t>
      </w:r>
      <w:r>
        <w:tab/>
        <w:t>What are some examples of personal opportunity costs?</w:t>
      </w:r>
    </w:p>
    <w:p w:rsidR="000B400D" w:rsidRDefault="000B400D">
      <w:pPr>
        <w:widowControl w:val="0"/>
        <w:tabs>
          <w:tab w:val="left" w:pos="360"/>
        </w:tabs>
        <w:spacing w:after="60"/>
        <w:ind w:left="360" w:hanging="360"/>
        <w:rPr>
          <w:color w:val="000000"/>
        </w:rPr>
      </w:pPr>
      <w:r>
        <w:rPr>
          <w:color w:val="000000"/>
        </w:rPr>
        <w:tab/>
        <w:t>Personal opportunity costs include time used for one activity that cannot be used for other activities. Other personal opportunity costs relate to health, e.g. poor eating habits, lack of sleep, or avoiding exercise.</w:t>
      </w:r>
    </w:p>
    <w:p w:rsidR="000B400D" w:rsidRDefault="000B400D">
      <w:pPr>
        <w:widowControl w:val="0"/>
        <w:tabs>
          <w:tab w:val="left" w:pos="360"/>
        </w:tabs>
        <w:ind w:left="360" w:hanging="360"/>
        <w:rPr>
          <w:color w:val="000000"/>
        </w:rPr>
      </w:pPr>
    </w:p>
    <w:p w:rsidR="000B400D" w:rsidRDefault="000B400D">
      <w:pPr>
        <w:widowControl w:val="0"/>
        <w:tabs>
          <w:tab w:val="left" w:pos="360"/>
        </w:tabs>
        <w:spacing w:after="60"/>
        <w:ind w:left="360" w:hanging="360"/>
      </w:pPr>
      <w:r>
        <w:t>2.</w:t>
      </w:r>
      <w:r>
        <w:tab/>
        <w:t xml:space="preserve">What does time value of money measure? </w:t>
      </w:r>
    </w:p>
    <w:p w:rsidR="000B400D" w:rsidRDefault="000B400D">
      <w:pPr>
        <w:widowControl w:val="0"/>
        <w:tabs>
          <w:tab w:val="left" w:pos="360"/>
        </w:tabs>
        <w:spacing w:after="60"/>
        <w:ind w:left="360" w:hanging="360"/>
      </w:pPr>
      <w:r>
        <w:tab/>
        <w:t>Time value of money calculations (future value and present value) are used to compute interest earned and the value of a sum of money at a later date.</w:t>
      </w:r>
    </w:p>
    <w:p w:rsidR="000B400D" w:rsidRDefault="000B400D">
      <w:pPr>
        <w:pStyle w:val="BQ"/>
        <w:widowControl w:val="0"/>
        <w:spacing w:before="0" w:after="0"/>
      </w:pPr>
    </w:p>
    <w:p w:rsidR="000B400D" w:rsidRDefault="000B400D">
      <w:pPr>
        <w:widowControl w:val="0"/>
        <w:tabs>
          <w:tab w:val="left" w:pos="360"/>
        </w:tabs>
        <w:spacing w:after="60"/>
        <w:ind w:left="360" w:hanging="360"/>
      </w:pPr>
      <w:r>
        <w:t xml:space="preserve">3. </w:t>
      </w:r>
      <w:r>
        <w:tab/>
        <w:t>Use the time value of money tables in Exhibit 1-3 to calculate the following:</w:t>
      </w:r>
    </w:p>
    <w:tbl>
      <w:tblPr>
        <w:tblW w:w="0" w:type="auto"/>
        <w:tblInd w:w="378" w:type="dxa"/>
        <w:tblLook w:val="01E0" w:firstRow="1" w:lastRow="1" w:firstColumn="1" w:lastColumn="1" w:noHBand="0" w:noVBand="0"/>
      </w:tblPr>
      <w:tblGrid>
        <w:gridCol w:w="448"/>
        <w:gridCol w:w="5785"/>
        <w:gridCol w:w="2749"/>
      </w:tblGrid>
      <w:tr w:rsidR="000B400D">
        <w:tc>
          <w:tcPr>
            <w:tcW w:w="450" w:type="dxa"/>
          </w:tcPr>
          <w:p w:rsidR="000B400D" w:rsidRDefault="000B400D">
            <w:pPr>
              <w:widowControl w:val="0"/>
              <w:tabs>
                <w:tab w:val="left" w:pos="360"/>
              </w:tabs>
              <w:spacing w:after="60"/>
            </w:pPr>
            <w:r>
              <w:t>a.</w:t>
            </w:r>
          </w:p>
        </w:tc>
        <w:tc>
          <w:tcPr>
            <w:tcW w:w="5940" w:type="dxa"/>
          </w:tcPr>
          <w:p w:rsidR="000B400D" w:rsidRDefault="000B400D">
            <w:pPr>
              <w:widowControl w:val="0"/>
              <w:tabs>
                <w:tab w:val="left" w:pos="360"/>
              </w:tabs>
              <w:spacing w:after="60"/>
            </w:pPr>
            <w:r>
              <w:t>The future value of $100 at 7 percent in 10 years</w:t>
            </w:r>
          </w:p>
        </w:tc>
        <w:tc>
          <w:tcPr>
            <w:tcW w:w="2808" w:type="dxa"/>
          </w:tcPr>
          <w:p w:rsidR="000B400D" w:rsidRDefault="000B400D">
            <w:pPr>
              <w:widowControl w:val="0"/>
              <w:tabs>
                <w:tab w:val="left" w:pos="360"/>
              </w:tabs>
              <w:spacing w:after="60"/>
            </w:pPr>
            <w:r>
              <w:t xml:space="preserve">$100 </w:t>
            </w:r>
            <w:r>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11" o:title=""/>
                </v:shape>
                <o:OLEObject Type="Embed" ProgID="Equation.3" ShapeID="_x0000_i1025" DrawAspect="Content" ObjectID="_1617737985" r:id="rId12"/>
              </w:object>
            </w:r>
            <w:r>
              <w:t xml:space="preserve"> 1.967 = $196.70</w:t>
            </w:r>
          </w:p>
        </w:tc>
      </w:tr>
      <w:tr w:rsidR="000B400D">
        <w:tc>
          <w:tcPr>
            <w:tcW w:w="450" w:type="dxa"/>
          </w:tcPr>
          <w:p w:rsidR="000B400D" w:rsidRDefault="000B400D">
            <w:pPr>
              <w:widowControl w:val="0"/>
              <w:tabs>
                <w:tab w:val="left" w:pos="360"/>
              </w:tabs>
              <w:spacing w:after="60"/>
            </w:pPr>
            <w:r>
              <w:t>b.</w:t>
            </w:r>
          </w:p>
        </w:tc>
        <w:tc>
          <w:tcPr>
            <w:tcW w:w="5940" w:type="dxa"/>
          </w:tcPr>
          <w:p w:rsidR="000B400D" w:rsidRDefault="000B400D">
            <w:pPr>
              <w:widowControl w:val="0"/>
              <w:tabs>
                <w:tab w:val="left" w:pos="360"/>
              </w:tabs>
              <w:spacing w:after="60"/>
            </w:pPr>
            <w:r>
              <w:t>The future value of $100 a year for six years earning 6 percent</w:t>
            </w:r>
          </w:p>
        </w:tc>
        <w:tc>
          <w:tcPr>
            <w:tcW w:w="2808" w:type="dxa"/>
          </w:tcPr>
          <w:p w:rsidR="000B400D" w:rsidRDefault="000B400D">
            <w:pPr>
              <w:widowControl w:val="0"/>
              <w:tabs>
                <w:tab w:val="left" w:pos="360"/>
              </w:tabs>
              <w:spacing w:after="60"/>
            </w:pPr>
            <w:r>
              <w:t xml:space="preserve">$100 </w:t>
            </w:r>
            <w:r>
              <w:rPr>
                <w:position w:val="-4"/>
              </w:rPr>
              <w:object w:dxaOrig="180" w:dyaOrig="200">
                <v:shape id="_x0000_i1026" type="#_x0000_t75" style="width:9pt;height:9.75pt" o:ole="" fillcolor="window">
                  <v:imagedata r:id="rId11" o:title=""/>
                </v:shape>
                <o:OLEObject Type="Embed" ProgID="Equation.3" ShapeID="_x0000_i1026" DrawAspect="Content" ObjectID="_1617737986" r:id="rId13"/>
              </w:object>
            </w:r>
            <w:r>
              <w:t xml:space="preserve"> 6.975 = $697.50</w:t>
            </w:r>
          </w:p>
        </w:tc>
      </w:tr>
      <w:tr w:rsidR="000B400D">
        <w:tc>
          <w:tcPr>
            <w:tcW w:w="450" w:type="dxa"/>
          </w:tcPr>
          <w:p w:rsidR="000B400D" w:rsidRDefault="000B400D">
            <w:pPr>
              <w:widowControl w:val="0"/>
              <w:tabs>
                <w:tab w:val="left" w:pos="360"/>
              </w:tabs>
              <w:spacing w:after="60"/>
            </w:pPr>
            <w:r>
              <w:t>c.</w:t>
            </w:r>
          </w:p>
        </w:tc>
        <w:tc>
          <w:tcPr>
            <w:tcW w:w="5940" w:type="dxa"/>
          </w:tcPr>
          <w:p w:rsidR="000B400D" w:rsidRDefault="000B400D">
            <w:pPr>
              <w:widowControl w:val="0"/>
              <w:tabs>
                <w:tab w:val="left" w:pos="360"/>
              </w:tabs>
              <w:spacing w:after="60"/>
            </w:pPr>
            <w:r>
              <w:t xml:space="preserve">The present value of $500 received in eight years with an interest rate of 8 percent.  </w:t>
            </w:r>
          </w:p>
        </w:tc>
        <w:tc>
          <w:tcPr>
            <w:tcW w:w="2808" w:type="dxa"/>
          </w:tcPr>
          <w:p w:rsidR="000B400D" w:rsidRDefault="000B400D">
            <w:pPr>
              <w:widowControl w:val="0"/>
              <w:tabs>
                <w:tab w:val="left" w:pos="360"/>
              </w:tabs>
              <w:spacing w:after="60"/>
            </w:pPr>
            <w:r>
              <w:t xml:space="preserve">$500 </w:t>
            </w:r>
            <w:r>
              <w:rPr>
                <w:position w:val="-4"/>
              </w:rPr>
              <w:object w:dxaOrig="180" w:dyaOrig="200">
                <v:shape id="_x0000_i1027" type="#_x0000_t75" style="width:9pt;height:9.75pt" o:ole="" fillcolor="window">
                  <v:imagedata r:id="rId11" o:title=""/>
                </v:shape>
                <o:OLEObject Type="Embed" ProgID="Equation.3" ShapeID="_x0000_i1027" DrawAspect="Content" ObjectID="_1617737987" r:id="rId14"/>
              </w:object>
            </w:r>
            <w:r>
              <w:t xml:space="preserve"> 0.54 = $270</w:t>
            </w:r>
          </w:p>
        </w:tc>
      </w:tr>
    </w:tbl>
    <w:p w:rsidR="000B400D" w:rsidRDefault="000B400D">
      <w:pPr>
        <w:pStyle w:val="Question"/>
        <w:widowControl w:val="0"/>
        <w:spacing w:before="0" w:after="60"/>
      </w:pPr>
    </w:p>
    <w:p w:rsidR="000B400D" w:rsidRDefault="00575033">
      <w:pPr>
        <w:pStyle w:val="2"/>
        <w:widowControl w:val="0"/>
        <w:spacing w:before="0"/>
        <w:ind w:left="360" w:hanging="360"/>
        <w:jc w:val="both"/>
      </w:pPr>
      <w:r>
        <w:t>Practice Quiz</w:t>
      </w:r>
      <w:r w:rsidR="000B400D">
        <w:t xml:space="preserve"> 1-4 (p. </w:t>
      </w:r>
      <w:r w:rsidR="00CC6037">
        <w:t>2</w:t>
      </w:r>
      <w:r w:rsidR="00E254D2">
        <w:t>3</w:t>
      </w:r>
      <w:r w:rsidR="000B400D">
        <w:t>)</w:t>
      </w:r>
    </w:p>
    <w:p w:rsidR="000B400D" w:rsidRPr="00414E6F" w:rsidRDefault="000B400D">
      <w:pPr>
        <w:widowControl w:val="0"/>
        <w:tabs>
          <w:tab w:val="left" w:pos="360"/>
        </w:tabs>
        <w:spacing w:after="60"/>
        <w:ind w:left="360" w:hanging="360"/>
        <w:rPr>
          <w:szCs w:val="22"/>
        </w:rPr>
      </w:pPr>
      <w:r>
        <w:t>1.</w:t>
      </w:r>
      <w:r>
        <w:rPr>
          <w:b/>
        </w:rPr>
        <w:tab/>
      </w:r>
      <w:r>
        <w:t xml:space="preserve">What actions </w:t>
      </w:r>
      <w:r w:rsidRPr="00414E6F">
        <w:rPr>
          <w:szCs w:val="22"/>
        </w:rPr>
        <w:t>might a person take to identify alternatives when making a financial decision?</w:t>
      </w:r>
    </w:p>
    <w:p w:rsidR="000B400D" w:rsidRPr="00414E6F" w:rsidRDefault="000B400D">
      <w:pPr>
        <w:widowControl w:val="0"/>
        <w:tabs>
          <w:tab w:val="left" w:pos="360"/>
        </w:tabs>
        <w:overflowPunct w:val="0"/>
        <w:autoSpaceDE w:val="0"/>
        <w:autoSpaceDN w:val="0"/>
        <w:adjustRightInd w:val="0"/>
        <w:spacing w:after="60"/>
        <w:ind w:left="360" w:hanging="360"/>
        <w:textAlignment w:val="baseline"/>
        <w:rPr>
          <w:szCs w:val="22"/>
        </w:rPr>
      </w:pPr>
      <w:r w:rsidRPr="00414E6F">
        <w:rPr>
          <w:szCs w:val="22"/>
        </w:rPr>
        <w:tab/>
        <w:t>A person might: (1) continue the same course of action; (2) expand the current situation; (3) change the current situation; or (4) take a new course of action.</w:t>
      </w:r>
    </w:p>
    <w:p w:rsidR="000B400D" w:rsidRPr="00414E6F" w:rsidRDefault="000B400D">
      <w:pPr>
        <w:pStyle w:val="Question"/>
        <w:widowControl w:val="0"/>
        <w:overflowPunct w:val="0"/>
        <w:autoSpaceDE w:val="0"/>
        <w:autoSpaceDN w:val="0"/>
        <w:adjustRightInd w:val="0"/>
        <w:spacing w:before="0" w:after="0"/>
        <w:textAlignment w:val="baseline"/>
        <w:rPr>
          <w:szCs w:val="22"/>
        </w:rPr>
      </w:pPr>
    </w:p>
    <w:p w:rsidR="000B400D" w:rsidRPr="00414E6F" w:rsidRDefault="000B400D">
      <w:pPr>
        <w:widowControl w:val="0"/>
        <w:tabs>
          <w:tab w:val="left" w:pos="360"/>
        </w:tabs>
        <w:spacing w:after="60"/>
        <w:ind w:left="360" w:hanging="360"/>
        <w:rPr>
          <w:szCs w:val="22"/>
        </w:rPr>
      </w:pPr>
      <w:r w:rsidRPr="00414E6F">
        <w:rPr>
          <w:szCs w:val="22"/>
        </w:rPr>
        <w:t>2.</w:t>
      </w:r>
      <w:r w:rsidRPr="00414E6F">
        <w:rPr>
          <w:b/>
          <w:szCs w:val="22"/>
        </w:rPr>
        <w:tab/>
      </w:r>
      <w:r w:rsidRPr="00414E6F">
        <w:rPr>
          <w:szCs w:val="22"/>
        </w:rPr>
        <w:t xml:space="preserve">Why are career planning activities considered to be personal financial decisions? </w:t>
      </w:r>
    </w:p>
    <w:p w:rsidR="000B400D" w:rsidRPr="00414E6F" w:rsidRDefault="000B400D">
      <w:pPr>
        <w:widowControl w:val="0"/>
        <w:tabs>
          <w:tab w:val="left" w:pos="360"/>
        </w:tabs>
        <w:spacing w:after="60"/>
        <w:ind w:left="360" w:hanging="360"/>
        <w:rPr>
          <w:szCs w:val="22"/>
        </w:rPr>
      </w:pPr>
      <w:r w:rsidRPr="00414E6F">
        <w:rPr>
          <w:szCs w:val="22"/>
        </w:rPr>
        <w:tab/>
        <w:t xml:space="preserve">Like other decisions, career choice and professional development alternatives have risks and opportunity costs. Career choices require periodic evaluation of trade-offs related to personal, social, and economic factors. Changing personal and social factors will require you to continually assess your work situation. The steps of the financial planning process can provide an approach to career planning, advancement, and career change.  </w:t>
      </w:r>
    </w:p>
    <w:p w:rsidR="000B400D" w:rsidRPr="00414E6F" w:rsidRDefault="000B400D">
      <w:pPr>
        <w:pStyle w:val="Question"/>
        <w:widowControl w:val="0"/>
        <w:spacing w:before="0" w:after="0"/>
        <w:rPr>
          <w:szCs w:val="22"/>
        </w:rPr>
      </w:pPr>
    </w:p>
    <w:p w:rsidR="000B400D" w:rsidRPr="00414E6F" w:rsidRDefault="000B400D">
      <w:pPr>
        <w:widowControl w:val="0"/>
        <w:tabs>
          <w:tab w:val="left" w:pos="360"/>
        </w:tabs>
        <w:spacing w:after="60"/>
        <w:ind w:left="360" w:hanging="360"/>
        <w:rPr>
          <w:szCs w:val="22"/>
        </w:rPr>
      </w:pPr>
      <w:r w:rsidRPr="00414E6F">
        <w:rPr>
          <w:szCs w:val="22"/>
        </w:rPr>
        <w:t>3.</w:t>
      </w:r>
      <w:r w:rsidRPr="00414E6F">
        <w:rPr>
          <w:b/>
          <w:szCs w:val="22"/>
        </w:rPr>
        <w:tab/>
      </w:r>
      <w:r w:rsidRPr="00414E6F">
        <w:rPr>
          <w:szCs w:val="22"/>
        </w:rPr>
        <w:t>For the following situations, identify the type of risk being described.</w:t>
      </w:r>
    </w:p>
    <w:tbl>
      <w:tblPr>
        <w:tblW w:w="0" w:type="auto"/>
        <w:tblInd w:w="378" w:type="dxa"/>
        <w:tblLayout w:type="fixed"/>
        <w:tblLook w:val="0000" w:firstRow="0" w:lastRow="0" w:firstColumn="0" w:lastColumn="0" w:noHBand="0" w:noVBand="0"/>
      </w:tblPr>
      <w:tblGrid>
        <w:gridCol w:w="1890"/>
        <w:gridCol w:w="7290"/>
      </w:tblGrid>
      <w:tr w:rsidR="000B400D" w:rsidRPr="00414E6F">
        <w:tblPrEx>
          <w:tblCellMar>
            <w:top w:w="0" w:type="dxa"/>
            <w:bottom w:w="0" w:type="dxa"/>
          </w:tblCellMar>
        </w:tblPrEx>
        <w:tc>
          <w:tcPr>
            <w:tcW w:w="1890" w:type="dxa"/>
          </w:tcPr>
          <w:p w:rsidR="000B400D" w:rsidRPr="00414E6F" w:rsidRDefault="000B400D">
            <w:pPr>
              <w:pStyle w:val="Question"/>
              <w:widowControl w:val="0"/>
              <w:tabs>
                <w:tab w:val="clear" w:pos="360"/>
              </w:tabs>
              <w:spacing w:before="0" w:after="60"/>
              <w:ind w:left="0" w:firstLine="0"/>
              <w:rPr>
                <w:szCs w:val="22"/>
                <w:u w:val="single"/>
              </w:rPr>
            </w:pPr>
            <w:r w:rsidRPr="00414E6F">
              <w:rPr>
                <w:szCs w:val="22"/>
                <w:u w:val="single"/>
              </w:rPr>
              <w:t>PERSONAL</w:t>
            </w:r>
          </w:p>
        </w:tc>
        <w:tc>
          <w:tcPr>
            <w:tcW w:w="7290" w:type="dxa"/>
          </w:tcPr>
          <w:p w:rsidR="000B400D" w:rsidRPr="00414E6F" w:rsidRDefault="000B400D">
            <w:pPr>
              <w:pStyle w:val="Question"/>
              <w:widowControl w:val="0"/>
              <w:tabs>
                <w:tab w:val="clear" w:pos="360"/>
              </w:tabs>
              <w:spacing w:before="0" w:after="60"/>
              <w:ind w:left="0" w:firstLine="0"/>
              <w:rPr>
                <w:szCs w:val="22"/>
              </w:rPr>
            </w:pPr>
            <w:r w:rsidRPr="00414E6F">
              <w:rPr>
                <w:szCs w:val="22"/>
              </w:rPr>
              <w:t>not getting proper rest and exercise</w:t>
            </w:r>
          </w:p>
        </w:tc>
      </w:tr>
      <w:tr w:rsidR="000B400D" w:rsidRPr="00414E6F">
        <w:tblPrEx>
          <w:tblCellMar>
            <w:top w:w="0" w:type="dxa"/>
            <w:bottom w:w="0" w:type="dxa"/>
          </w:tblCellMar>
        </w:tblPrEx>
        <w:tc>
          <w:tcPr>
            <w:tcW w:w="1890" w:type="dxa"/>
          </w:tcPr>
          <w:p w:rsidR="000B400D" w:rsidRPr="00414E6F" w:rsidRDefault="000B400D">
            <w:pPr>
              <w:pStyle w:val="22"/>
              <w:tabs>
                <w:tab w:val="clear" w:pos="360"/>
              </w:tabs>
              <w:ind w:left="0" w:firstLine="0"/>
              <w:rPr>
                <w:szCs w:val="22"/>
                <w:u w:val="single"/>
              </w:rPr>
            </w:pPr>
            <w:r w:rsidRPr="00414E6F">
              <w:rPr>
                <w:szCs w:val="22"/>
                <w:u w:val="single"/>
              </w:rPr>
              <w:t>LIQUIDITY</w:t>
            </w:r>
          </w:p>
        </w:tc>
        <w:tc>
          <w:tcPr>
            <w:tcW w:w="7290" w:type="dxa"/>
          </w:tcPr>
          <w:p w:rsidR="000B400D" w:rsidRPr="00414E6F" w:rsidRDefault="000B400D">
            <w:pPr>
              <w:pStyle w:val="22"/>
              <w:tabs>
                <w:tab w:val="clear" w:pos="360"/>
              </w:tabs>
              <w:ind w:left="0" w:firstLine="0"/>
              <w:rPr>
                <w:szCs w:val="22"/>
              </w:rPr>
            </w:pPr>
            <w:r w:rsidRPr="00414E6F">
              <w:rPr>
                <w:szCs w:val="22"/>
              </w:rPr>
              <w:t>not being able to obtain cash from a certificate of deposit before the maturity date</w:t>
            </w:r>
          </w:p>
        </w:tc>
      </w:tr>
      <w:tr w:rsidR="000B400D" w:rsidRPr="00414E6F">
        <w:tblPrEx>
          <w:tblCellMar>
            <w:top w:w="0" w:type="dxa"/>
            <w:bottom w:w="0" w:type="dxa"/>
          </w:tblCellMar>
        </w:tblPrEx>
        <w:tc>
          <w:tcPr>
            <w:tcW w:w="1890" w:type="dxa"/>
          </w:tcPr>
          <w:p w:rsidR="000B400D" w:rsidRPr="00414E6F" w:rsidRDefault="000B400D">
            <w:pPr>
              <w:pStyle w:val="Question"/>
              <w:widowControl w:val="0"/>
              <w:tabs>
                <w:tab w:val="clear" w:pos="360"/>
              </w:tabs>
              <w:spacing w:before="0" w:after="60"/>
              <w:ind w:left="0" w:firstLine="0"/>
              <w:rPr>
                <w:szCs w:val="22"/>
                <w:u w:val="single"/>
              </w:rPr>
            </w:pPr>
            <w:r w:rsidRPr="00414E6F">
              <w:rPr>
                <w:szCs w:val="22"/>
                <w:u w:val="single"/>
              </w:rPr>
              <w:t>INTEREST RATE</w:t>
            </w:r>
          </w:p>
        </w:tc>
        <w:tc>
          <w:tcPr>
            <w:tcW w:w="7290" w:type="dxa"/>
          </w:tcPr>
          <w:p w:rsidR="000B400D" w:rsidRPr="00414E6F" w:rsidRDefault="000B400D">
            <w:pPr>
              <w:pStyle w:val="Question"/>
              <w:widowControl w:val="0"/>
              <w:tabs>
                <w:tab w:val="clear" w:pos="360"/>
              </w:tabs>
              <w:spacing w:before="0" w:after="60"/>
              <w:ind w:left="0" w:firstLine="0"/>
              <w:rPr>
                <w:szCs w:val="22"/>
              </w:rPr>
            </w:pPr>
            <w:r w:rsidRPr="00414E6F">
              <w:rPr>
                <w:szCs w:val="22"/>
              </w:rPr>
              <w:t>taking out a variable rate loan when rates are expected to rise</w:t>
            </w:r>
          </w:p>
        </w:tc>
      </w:tr>
      <w:tr w:rsidR="000B400D" w:rsidRPr="00414E6F">
        <w:tblPrEx>
          <w:tblCellMar>
            <w:top w:w="0" w:type="dxa"/>
            <w:bottom w:w="0" w:type="dxa"/>
          </w:tblCellMar>
        </w:tblPrEx>
        <w:tc>
          <w:tcPr>
            <w:tcW w:w="1890" w:type="dxa"/>
          </w:tcPr>
          <w:p w:rsidR="000B400D" w:rsidRPr="00414E6F" w:rsidRDefault="000B400D">
            <w:pPr>
              <w:pStyle w:val="4"/>
              <w:rPr>
                <w:szCs w:val="22"/>
              </w:rPr>
            </w:pPr>
            <w:r w:rsidRPr="00414E6F">
              <w:rPr>
                <w:szCs w:val="22"/>
              </w:rPr>
              <w:t>INCOME</w:t>
            </w:r>
          </w:p>
        </w:tc>
        <w:tc>
          <w:tcPr>
            <w:tcW w:w="7290" w:type="dxa"/>
          </w:tcPr>
          <w:p w:rsidR="000B400D" w:rsidRPr="00414E6F" w:rsidRDefault="000B400D">
            <w:pPr>
              <w:widowControl w:val="0"/>
              <w:spacing w:after="60"/>
              <w:rPr>
                <w:szCs w:val="22"/>
              </w:rPr>
            </w:pPr>
            <w:r w:rsidRPr="00414E6F">
              <w:rPr>
                <w:szCs w:val="22"/>
              </w:rPr>
              <w:t>training for a career field with low potential demand in the future</w:t>
            </w:r>
          </w:p>
        </w:tc>
      </w:tr>
    </w:tbl>
    <w:p w:rsidR="000B400D" w:rsidRPr="00414E6F" w:rsidRDefault="000B400D">
      <w:pPr>
        <w:pStyle w:val="Question"/>
        <w:widowControl w:val="0"/>
        <w:spacing w:before="0" w:after="0"/>
        <w:ind w:left="0" w:firstLine="0"/>
        <w:rPr>
          <w:szCs w:val="22"/>
        </w:rPr>
      </w:pPr>
    </w:p>
    <w:p w:rsidR="000B400D" w:rsidRPr="00414E6F" w:rsidRDefault="000B400D">
      <w:pPr>
        <w:widowControl w:val="0"/>
        <w:tabs>
          <w:tab w:val="left" w:pos="360"/>
        </w:tabs>
        <w:spacing w:after="60"/>
        <w:ind w:left="360" w:hanging="360"/>
        <w:rPr>
          <w:szCs w:val="22"/>
        </w:rPr>
      </w:pPr>
      <w:r w:rsidRPr="00414E6F">
        <w:rPr>
          <w:szCs w:val="22"/>
        </w:rPr>
        <w:t>4.</w:t>
      </w:r>
      <w:r w:rsidRPr="00414E6F">
        <w:rPr>
          <w:szCs w:val="22"/>
        </w:rPr>
        <w:tab/>
        <w:t>For the following main sources of personal finance information, list a specific web site, organization or person who you might contact in the future.</w:t>
      </w:r>
    </w:p>
    <w:p w:rsidR="000B400D" w:rsidRPr="00E52929" w:rsidRDefault="000B400D" w:rsidP="00E52929">
      <w:pPr>
        <w:widowControl w:val="0"/>
        <w:tabs>
          <w:tab w:val="left" w:pos="360"/>
        </w:tabs>
        <w:ind w:left="360" w:hanging="360"/>
        <w:rPr>
          <w:szCs w:val="22"/>
        </w:rPr>
      </w:pPr>
      <w:r w:rsidRPr="00E52929">
        <w:rPr>
          <w:szCs w:val="22"/>
        </w:rPr>
        <w:tab/>
        <w:t>Student answers will vary.</w:t>
      </w:r>
      <w:r w:rsidR="00515DD8">
        <w:rPr>
          <w:szCs w:val="22"/>
        </w:rPr>
        <w:t xml:space="preserve">  </w:t>
      </w:r>
    </w:p>
    <w:p w:rsidR="000B400D" w:rsidRDefault="000B400D" w:rsidP="00E52929">
      <w:pPr>
        <w:widowControl w:val="0"/>
        <w:tabs>
          <w:tab w:val="left" w:pos="360"/>
        </w:tabs>
        <w:ind w:left="360" w:hanging="360"/>
        <w:rPr>
          <w:szCs w:val="22"/>
        </w:rPr>
      </w:pPr>
    </w:p>
    <w:p w:rsidR="00E52929" w:rsidRDefault="00E52929" w:rsidP="00E52929">
      <w:pPr>
        <w:widowControl w:val="0"/>
        <w:tabs>
          <w:tab w:val="left" w:pos="360"/>
        </w:tabs>
        <w:ind w:left="360" w:hanging="360"/>
        <w:rPr>
          <w:szCs w:val="22"/>
        </w:rPr>
      </w:pPr>
    </w:p>
    <w:p w:rsidR="00E52929" w:rsidRPr="00E52929" w:rsidRDefault="00E52929" w:rsidP="00E52929">
      <w:pPr>
        <w:widowControl w:val="0"/>
        <w:tabs>
          <w:tab w:val="left" w:pos="360"/>
        </w:tabs>
        <w:ind w:left="360" w:hanging="360"/>
        <w:rPr>
          <w:szCs w:val="22"/>
        </w:rPr>
      </w:pPr>
    </w:p>
    <w:p w:rsidR="008A7CC1" w:rsidRDefault="008A7CC1" w:rsidP="00E52929">
      <w:pPr>
        <w:pStyle w:val="3"/>
        <w:rPr>
          <w:rFonts w:ascii="Times New Roman" w:hAnsi="Times New Roman"/>
          <w:b/>
          <w:szCs w:val="22"/>
        </w:rPr>
      </w:pPr>
    </w:p>
    <w:p w:rsidR="00E52929" w:rsidRPr="004E2584" w:rsidRDefault="00E52929" w:rsidP="00E52929">
      <w:pPr>
        <w:pStyle w:val="3"/>
        <w:rPr>
          <w:rFonts w:ascii="Times New Roman" w:hAnsi="Times New Roman"/>
          <w:b/>
          <w:szCs w:val="22"/>
        </w:rPr>
      </w:pPr>
      <w:r>
        <w:rPr>
          <w:rFonts w:ascii="Times New Roman" w:hAnsi="Times New Roman"/>
          <w:b/>
          <w:szCs w:val="22"/>
        </w:rPr>
        <w:t xml:space="preserve">DISCUSSION </w:t>
      </w:r>
      <w:r w:rsidRPr="004E2584">
        <w:rPr>
          <w:rFonts w:ascii="Times New Roman" w:hAnsi="Times New Roman"/>
          <w:b/>
          <w:szCs w:val="22"/>
        </w:rPr>
        <w:t>QUESTIONS (p. 2</w:t>
      </w:r>
      <w:r w:rsidR="00A06F63">
        <w:rPr>
          <w:rFonts w:ascii="Times New Roman" w:hAnsi="Times New Roman"/>
          <w:b/>
          <w:szCs w:val="22"/>
        </w:rPr>
        <w:t>4</w:t>
      </w:r>
      <w:r w:rsidRPr="004E2584">
        <w:rPr>
          <w:rFonts w:ascii="Times New Roman" w:hAnsi="Times New Roman"/>
          <w:b/>
          <w:szCs w:val="22"/>
        </w:rPr>
        <w:t>)</w:t>
      </w:r>
      <w:r w:rsidR="001C77D9">
        <w:rPr>
          <w:rFonts w:ascii="Times New Roman" w:hAnsi="Times New Roman"/>
          <w:b/>
          <w:szCs w:val="22"/>
        </w:rPr>
        <w:t xml:space="preserve">   </w:t>
      </w:r>
    </w:p>
    <w:p w:rsidR="00E52929" w:rsidRPr="00CB2F35" w:rsidRDefault="00E52929" w:rsidP="00E52929">
      <w:pPr>
        <w:rPr>
          <w:szCs w:val="22"/>
        </w:rPr>
      </w:pPr>
    </w:p>
    <w:p w:rsidR="00E52929" w:rsidRPr="00FF4AFD" w:rsidRDefault="00E52929" w:rsidP="00FF4AFD">
      <w:pPr>
        <w:numPr>
          <w:ilvl w:val="0"/>
          <w:numId w:val="38"/>
        </w:numPr>
        <w:overflowPunct w:val="0"/>
        <w:autoSpaceDE w:val="0"/>
        <w:autoSpaceDN w:val="0"/>
        <w:adjustRightInd w:val="0"/>
        <w:textAlignment w:val="baseline"/>
        <w:rPr>
          <w:szCs w:val="22"/>
        </w:rPr>
      </w:pPr>
      <w:r w:rsidRPr="00CB2F35">
        <w:rPr>
          <w:szCs w:val="22"/>
        </w:rPr>
        <w:t xml:space="preserve">In your </w:t>
      </w:r>
      <w:r w:rsidRPr="00FF4AFD">
        <w:rPr>
          <w:szCs w:val="22"/>
        </w:rPr>
        <w:t>opinion, what is the main benefit of wise financial planning?</w:t>
      </w:r>
    </w:p>
    <w:p w:rsidR="00E52929" w:rsidRPr="00FF4AFD" w:rsidRDefault="00E52929" w:rsidP="00FF4AFD">
      <w:pPr>
        <w:tabs>
          <w:tab w:val="left" w:pos="360"/>
        </w:tabs>
        <w:rPr>
          <w:szCs w:val="22"/>
        </w:rPr>
      </w:pPr>
    </w:p>
    <w:p w:rsidR="0025089E" w:rsidRPr="00FF4AFD" w:rsidRDefault="00E52929" w:rsidP="00FF4AFD">
      <w:pPr>
        <w:tabs>
          <w:tab w:val="left" w:pos="360"/>
        </w:tabs>
        <w:ind w:left="360" w:hanging="360"/>
        <w:rPr>
          <w:szCs w:val="22"/>
        </w:rPr>
      </w:pPr>
      <w:r w:rsidRPr="00FF4AFD">
        <w:rPr>
          <w:szCs w:val="22"/>
        </w:rPr>
        <w:t xml:space="preserve">While student answers will vary, most students will address issues related to avoiding difficulties, </w:t>
      </w:r>
    </w:p>
    <w:p w:rsidR="00E52929" w:rsidRPr="00FF4AFD" w:rsidRDefault="00E52929" w:rsidP="00FF4AFD">
      <w:pPr>
        <w:tabs>
          <w:tab w:val="left" w:pos="360"/>
        </w:tabs>
        <w:ind w:left="360" w:hanging="360"/>
        <w:rPr>
          <w:szCs w:val="22"/>
        </w:rPr>
      </w:pPr>
      <w:r w:rsidRPr="00FF4AFD">
        <w:rPr>
          <w:szCs w:val="22"/>
        </w:rPr>
        <w:t xml:space="preserve">reducing debt, and long-term security. </w:t>
      </w:r>
    </w:p>
    <w:p w:rsidR="00E52929" w:rsidRPr="00FF4AFD" w:rsidRDefault="00E52929" w:rsidP="00FF4AFD">
      <w:pPr>
        <w:tabs>
          <w:tab w:val="left" w:pos="360"/>
        </w:tabs>
        <w:rPr>
          <w:szCs w:val="22"/>
        </w:rPr>
      </w:pPr>
    </w:p>
    <w:p w:rsidR="00E52929" w:rsidRPr="00FF4AFD" w:rsidRDefault="00E52929" w:rsidP="00FF4AFD">
      <w:pPr>
        <w:numPr>
          <w:ilvl w:val="0"/>
          <w:numId w:val="38"/>
        </w:numPr>
        <w:overflowPunct w:val="0"/>
        <w:autoSpaceDE w:val="0"/>
        <w:autoSpaceDN w:val="0"/>
        <w:adjustRightInd w:val="0"/>
        <w:textAlignment w:val="baseline"/>
        <w:rPr>
          <w:szCs w:val="22"/>
        </w:rPr>
      </w:pPr>
      <w:r w:rsidRPr="00FF4AFD">
        <w:rPr>
          <w:szCs w:val="22"/>
        </w:rPr>
        <w:t xml:space="preserve">What factors in an economy might affect the level of interest rates? </w:t>
      </w:r>
    </w:p>
    <w:p w:rsidR="00E52929" w:rsidRPr="00FF4AFD" w:rsidRDefault="00E52929" w:rsidP="00FF4AFD">
      <w:pPr>
        <w:rPr>
          <w:szCs w:val="22"/>
        </w:rPr>
      </w:pPr>
    </w:p>
    <w:p w:rsidR="00E52929" w:rsidRPr="00FF4AFD" w:rsidRDefault="00E52929" w:rsidP="00FF4AFD">
      <w:pPr>
        <w:rPr>
          <w:szCs w:val="22"/>
        </w:rPr>
      </w:pPr>
      <w:r w:rsidRPr="00FF4AFD">
        <w:rPr>
          <w:szCs w:val="22"/>
        </w:rPr>
        <w:t xml:space="preserve">While inflation is the main factor that affects the level of interest rates, other influences include company risk and political uncertainty. </w:t>
      </w:r>
    </w:p>
    <w:p w:rsidR="00E52929" w:rsidRPr="00FF4AFD" w:rsidRDefault="00E52929" w:rsidP="00FF4AFD">
      <w:pPr>
        <w:rPr>
          <w:szCs w:val="22"/>
        </w:rPr>
      </w:pPr>
    </w:p>
    <w:p w:rsidR="00261030" w:rsidRPr="00FF4AFD" w:rsidRDefault="00261030" w:rsidP="00FF4AFD">
      <w:pPr>
        <w:rPr>
          <w:szCs w:val="22"/>
        </w:rPr>
      </w:pPr>
    </w:p>
    <w:p w:rsidR="00A06F63" w:rsidRPr="00FF4AFD" w:rsidRDefault="00A06F63" w:rsidP="00FF4AFD">
      <w:pPr>
        <w:numPr>
          <w:ilvl w:val="0"/>
          <w:numId w:val="38"/>
        </w:numPr>
        <w:overflowPunct w:val="0"/>
        <w:autoSpaceDE w:val="0"/>
        <w:autoSpaceDN w:val="0"/>
        <w:adjustRightInd w:val="0"/>
        <w:textAlignment w:val="baseline"/>
        <w:rPr>
          <w:szCs w:val="22"/>
        </w:rPr>
      </w:pPr>
      <w:r w:rsidRPr="00FF4AFD">
        <w:rPr>
          <w:szCs w:val="22"/>
        </w:rPr>
        <w:t>Talk with several people about their financial goals. How have their employment situations</w:t>
      </w:r>
    </w:p>
    <w:p w:rsidR="00E52929" w:rsidRPr="00FF4AFD" w:rsidRDefault="00A06F63" w:rsidP="00FF4AFD">
      <w:pPr>
        <w:rPr>
          <w:szCs w:val="22"/>
        </w:rPr>
      </w:pPr>
      <w:r w:rsidRPr="00FF4AFD">
        <w:rPr>
          <w:szCs w:val="22"/>
        </w:rPr>
        <w:t>affected their financial decisions?</w:t>
      </w:r>
    </w:p>
    <w:p w:rsidR="000A7B1A" w:rsidRPr="00FF4AFD" w:rsidRDefault="000A7B1A" w:rsidP="00FF4AFD">
      <w:pPr>
        <w:rPr>
          <w:szCs w:val="22"/>
        </w:rPr>
      </w:pPr>
    </w:p>
    <w:p w:rsidR="00E52929" w:rsidRPr="00FF4AFD" w:rsidRDefault="0048145F" w:rsidP="00FF4AFD">
      <w:pPr>
        <w:rPr>
          <w:szCs w:val="22"/>
        </w:rPr>
      </w:pPr>
      <w:r>
        <w:rPr>
          <w:szCs w:val="22"/>
        </w:rPr>
        <w:t>These responses will help students better understand the connection between career planning and personal financial decisions.  Education and training requirement for a career, income level, location of employment, and number of hours on the job are some of the factors that affect personal finance activities.</w:t>
      </w:r>
    </w:p>
    <w:p w:rsidR="00E52929" w:rsidRPr="00FF4AFD" w:rsidRDefault="00E52929" w:rsidP="00FF4AFD">
      <w:pPr>
        <w:rPr>
          <w:szCs w:val="22"/>
        </w:rPr>
      </w:pPr>
    </w:p>
    <w:p w:rsidR="00A06F63" w:rsidRPr="00FF4AFD" w:rsidRDefault="00A06F63" w:rsidP="00FF4AFD">
      <w:pPr>
        <w:numPr>
          <w:ilvl w:val="0"/>
          <w:numId w:val="38"/>
        </w:numPr>
        <w:overflowPunct w:val="0"/>
        <w:autoSpaceDE w:val="0"/>
        <w:autoSpaceDN w:val="0"/>
        <w:adjustRightInd w:val="0"/>
        <w:textAlignment w:val="baseline"/>
        <w:rPr>
          <w:szCs w:val="22"/>
        </w:rPr>
      </w:pPr>
      <w:r w:rsidRPr="00FF4AFD">
        <w:rPr>
          <w:szCs w:val="22"/>
        </w:rPr>
        <w:t>What are possible drawbacks associated with not considering opportunity costs and</w:t>
      </w:r>
    </w:p>
    <w:p w:rsidR="00E52929" w:rsidRPr="00FF4AFD" w:rsidRDefault="00A06F63" w:rsidP="00FF4AFD">
      <w:pPr>
        <w:rPr>
          <w:szCs w:val="22"/>
        </w:rPr>
      </w:pPr>
      <w:r w:rsidRPr="00FF4AFD">
        <w:rPr>
          <w:szCs w:val="22"/>
        </w:rPr>
        <w:t>time value of mon</w:t>
      </w:r>
      <w:r w:rsidR="000A7B1A" w:rsidRPr="00FF4AFD">
        <w:rPr>
          <w:szCs w:val="22"/>
        </w:rPr>
        <w:t>e</w:t>
      </w:r>
      <w:r w:rsidRPr="00FF4AFD">
        <w:rPr>
          <w:szCs w:val="22"/>
        </w:rPr>
        <w:t>y when making financial decision?</w:t>
      </w:r>
    </w:p>
    <w:p w:rsidR="000A7B1A" w:rsidRPr="00FF4AFD" w:rsidRDefault="000A7B1A" w:rsidP="00FF4AFD">
      <w:pPr>
        <w:rPr>
          <w:szCs w:val="22"/>
        </w:rPr>
      </w:pPr>
    </w:p>
    <w:p w:rsidR="00E52929" w:rsidRPr="00FF4AFD" w:rsidRDefault="0048145F" w:rsidP="00FF4AFD">
      <w:pPr>
        <w:rPr>
          <w:szCs w:val="22"/>
        </w:rPr>
      </w:pPr>
      <w:r>
        <w:rPr>
          <w:szCs w:val="22"/>
        </w:rPr>
        <w:t xml:space="preserve">If the trade-offs that occur with every decision are overlooked, </w:t>
      </w:r>
      <w:r w:rsidR="003578FD">
        <w:rPr>
          <w:szCs w:val="22"/>
        </w:rPr>
        <w:t>a person may make choices that have unexpected consequences.  For example, a failure to consider the time needed for studies when working full time and going to school can result in poor grades and wasted tuition money.</w:t>
      </w:r>
    </w:p>
    <w:p w:rsidR="00E52929" w:rsidRPr="00FF4AFD" w:rsidRDefault="00E52929" w:rsidP="00FF4AFD">
      <w:pPr>
        <w:rPr>
          <w:szCs w:val="22"/>
        </w:rPr>
      </w:pPr>
    </w:p>
    <w:p w:rsidR="00A06F63" w:rsidRPr="00FF4AFD" w:rsidRDefault="00A06F63" w:rsidP="00FF4AFD">
      <w:pPr>
        <w:numPr>
          <w:ilvl w:val="0"/>
          <w:numId w:val="38"/>
        </w:numPr>
        <w:overflowPunct w:val="0"/>
        <w:autoSpaceDE w:val="0"/>
        <w:autoSpaceDN w:val="0"/>
        <w:adjustRightInd w:val="0"/>
        <w:textAlignment w:val="baseline"/>
        <w:rPr>
          <w:szCs w:val="22"/>
        </w:rPr>
      </w:pPr>
      <w:r w:rsidRPr="00FF4AFD">
        <w:rPr>
          <w:szCs w:val="22"/>
        </w:rPr>
        <w:t xml:space="preserve">Describe risks that you might encounter when making financial decisions over the next few years. </w:t>
      </w:r>
    </w:p>
    <w:p w:rsidR="00A06F63" w:rsidRPr="00FF4AFD" w:rsidRDefault="00A06F63" w:rsidP="00FF4AFD">
      <w:pPr>
        <w:rPr>
          <w:szCs w:val="22"/>
        </w:rPr>
      </w:pPr>
    </w:p>
    <w:p w:rsidR="00A06F63" w:rsidRPr="00FF4AFD" w:rsidRDefault="00A06F63" w:rsidP="00FF4AFD">
      <w:pPr>
        <w:rPr>
          <w:szCs w:val="22"/>
        </w:rPr>
      </w:pPr>
      <w:r w:rsidRPr="00FF4AFD">
        <w:rPr>
          <w:szCs w:val="22"/>
        </w:rPr>
        <w:t xml:space="preserve">Students might mention inflation, income uncertainty, higher interest rates, changing family situations, and poor money management decisions. </w:t>
      </w:r>
    </w:p>
    <w:p w:rsidR="00E52929" w:rsidRPr="00FF4AFD" w:rsidRDefault="00E52929" w:rsidP="00FF4AFD">
      <w:pPr>
        <w:overflowPunct w:val="0"/>
        <w:autoSpaceDE w:val="0"/>
        <w:autoSpaceDN w:val="0"/>
        <w:adjustRightInd w:val="0"/>
        <w:textAlignment w:val="baseline"/>
        <w:rPr>
          <w:szCs w:val="22"/>
        </w:rPr>
      </w:pPr>
    </w:p>
    <w:p w:rsidR="00E52929" w:rsidRDefault="00E52929" w:rsidP="00FF4AFD">
      <w:pPr>
        <w:tabs>
          <w:tab w:val="left" w:pos="360"/>
          <w:tab w:val="left" w:pos="720"/>
        </w:tabs>
        <w:rPr>
          <w:szCs w:val="22"/>
        </w:rPr>
      </w:pPr>
      <w:r w:rsidRPr="00FF4AFD">
        <w:rPr>
          <w:szCs w:val="22"/>
        </w:rPr>
        <w:tab/>
      </w:r>
    </w:p>
    <w:p w:rsidR="00841E48" w:rsidRPr="00FF4AFD" w:rsidRDefault="00841E48" w:rsidP="00FF4AFD">
      <w:pPr>
        <w:tabs>
          <w:tab w:val="left" w:pos="360"/>
          <w:tab w:val="left" w:pos="720"/>
        </w:tabs>
        <w:rPr>
          <w:szCs w:val="22"/>
        </w:rPr>
      </w:pPr>
    </w:p>
    <w:p w:rsidR="00DB10F3" w:rsidRPr="00FF4AFD" w:rsidRDefault="000B400D" w:rsidP="00FF4AFD">
      <w:pPr>
        <w:pStyle w:val="2"/>
        <w:widowControl w:val="0"/>
        <w:spacing w:before="0" w:after="0"/>
        <w:ind w:left="360" w:hanging="360"/>
        <w:rPr>
          <w:szCs w:val="22"/>
        </w:rPr>
      </w:pPr>
      <w:r w:rsidRPr="00FF4AFD">
        <w:rPr>
          <w:szCs w:val="22"/>
        </w:rPr>
        <w:t xml:space="preserve">PROBLEMS </w:t>
      </w:r>
      <w:r w:rsidR="00CC6037" w:rsidRPr="00FF4AFD">
        <w:rPr>
          <w:szCs w:val="22"/>
        </w:rPr>
        <w:t xml:space="preserve">(p. </w:t>
      </w:r>
      <w:r w:rsidR="009D1491" w:rsidRPr="00FF4AFD">
        <w:rPr>
          <w:szCs w:val="22"/>
        </w:rPr>
        <w:t>25</w:t>
      </w:r>
      <w:r w:rsidR="00CC6037" w:rsidRPr="00FF4AFD">
        <w:rPr>
          <w:szCs w:val="22"/>
        </w:rPr>
        <w:t>)</w:t>
      </w:r>
      <w:r w:rsidR="0069598F" w:rsidRPr="00FF4AFD">
        <w:rPr>
          <w:szCs w:val="22"/>
        </w:rPr>
        <w:t xml:space="preserve"> </w:t>
      </w:r>
      <w:r w:rsidR="00555037" w:rsidRPr="00FF4AFD">
        <w:rPr>
          <w:szCs w:val="22"/>
        </w:rPr>
        <w:t xml:space="preserve">  </w:t>
      </w:r>
    </w:p>
    <w:p w:rsidR="000A7B1A" w:rsidRPr="00FF4AFD" w:rsidRDefault="000A7B1A" w:rsidP="00FF4AFD">
      <w:pPr>
        <w:autoSpaceDE w:val="0"/>
        <w:autoSpaceDN w:val="0"/>
        <w:adjustRightInd w:val="0"/>
        <w:rPr>
          <w:color w:val="000000"/>
          <w:szCs w:val="22"/>
        </w:rPr>
      </w:pPr>
    </w:p>
    <w:p w:rsidR="00E52929" w:rsidRPr="00FF4AFD" w:rsidRDefault="00E52929" w:rsidP="00FF4AFD">
      <w:pPr>
        <w:autoSpaceDE w:val="0"/>
        <w:autoSpaceDN w:val="0"/>
        <w:adjustRightInd w:val="0"/>
        <w:rPr>
          <w:color w:val="000000"/>
          <w:szCs w:val="22"/>
        </w:rPr>
      </w:pPr>
      <w:r w:rsidRPr="00FF4AFD">
        <w:rPr>
          <w:color w:val="000000"/>
          <w:szCs w:val="22"/>
        </w:rPr>
        <w:t xml:space="preserve">(Note: Some of these problems require the use of the time value of money tables in the chapter appendix, or a financial calculator or spreadsheet software.) </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1. </w:t>
      </w:r>
      <w:r w:rsidRPr="00FF4AFD">
        <w:rPr>
          <w:color w:val="000000"/>
          <w:szCs w:val="22"/>
        </w:rPr>
        <w:t xml:space="preserve">Using the rule of 72, approximate the following amounts. (LO 1.1)   </w:t>
      </w:r>
    </w:p>
    <w:p w:rsidR="00FF4AFD" w:rsidRPr="00FF4AFD" w:rsidRDefault="00FF4AFD" w:rsidP="00FF4AFD">
      <w:pPr>
        <w:autoSpaceDE w:val="0"/>
        <w:autoSpaceDN w:val="0"/>
        <w:adjustRightInd w:val="0"/>
        <w:rPr>
          <w:i/>
          <w:iCs/>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a. </w:t>
      </w:r>
      <w:r w:rsidRPr="00FF4AFD">
        <w:rPr>
          <w:color w:val="000000"/>
          <w:szCs w:val="22"/>
        </w:rPr>
        <w:t xml:space="preserve">If the value of land in an area is increasing 6 percent a year, how long will it take for property values to double?   </w:t>
      </w:r>
    </w:p>
    <w:p w:rsidR="00FF4AFD" w:rsidRPr="00FF4AFD" w:rsidRDefault="00FF4AFD" w:rsidP="00FF4AFD">
      <w:pPr>
        <w:autoSpaceDE w:val="0"/>
        <w:autoSpaceDN w:val="0"/>
        <w:adjustRightInd w:val="0"/>
        <w:rPr>
          <w:i/>
          <w:iCs/>
          <w:color w:val="000000"/>
          <w:szCs w:val="22"/>
        </w:rPr>
      </w:pPr>
      <w:r w:rsidRPr="00FF4AFD">
        <w:rPr>
          <w:i/>
          <w:iCs/>
          <w:color w:val="000000"/>
          <w:szCs w:val="22"/>
        </w:rPr>
        <w:t xml:space="preserve"> </w:t>
      </w:r>
    </w:p>
    <w:p w:rsidR="00FF4AFD" w:rsidRPr="00FF4AFD" w:rsidRDefault="00FF4AFD" w:rsidP="00FF4AFD">
      <w:pPr>
        <w:widowControl w:val="0"/>
        <w:tabs>
          <w:tab w:val="left" w:pos="360"/>
        </w:tabs>
        <w:rPr>
          <w:szCs w:val="22"/>
        </w:rPr>
      </w:pPr>
      <w:r w:rsidRPr="00FF4AFD">
        <w:rPr>
          <w:szCs w:val="22"/>
        </w:rPr>
        <w:t xml:space="preserve">   About 12 years (72 / 6)  </w:t>
      </w:r>
    </w:p>
    <w:p w:rsidR="00FF4AFD" w:rsidRPr="00FF4AFD" w:rsidRDefault="00FF4AFD" w:rsidP="00FF4AFD">
      <w:pPr>
        <w:autoSpaceDE w:val="0"/>
        <w:autoSpaceDN w:val="0"/>
        <w:adjustRightInd w:val="0"/>
        <w:rPr>
          <w:i/>
          <w:iCs/>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b. </w:t>
      </w:r>
      <w:r w:rsidRPr="00FF4AFD">
        <w:rPr>
          <w:color w:val="000000"/>
          <w:szCs w:val="22"/>
        </w:rPr>
        <w:t>If you earn 10 percent on your investments, how long will it take for your money to double?</w:t>
      </w:r>
    </w:p>
    <w:p w:rsidR="00FF4AFD" w:rsidRPr="00FF4AFD" w:rsidRDefault="00FF4AFD" w:rsidP="00FF4AFD">
      <w:pPr>
        <w:autoSpaceDE w:val="0"/>
        <w:autoSpaceDN w:val="0"/>
        <w:adjustRightInd w:val="0"/>
        <w:rPr>
          <w:i/>
          <w:iCs/>
          <w:color w:val="000000"/>
          <w:szCs w:val="22"/>
        </w:rPr>
      </w:pPr>
    </w:p>
    <w:p w:rsidR="00FF4AFD" w:rsidRPr="00FF4AFD" w:rsidRDefault="00FF4AFD" w:rsidP="00FF4AFD">
      <w:pPr>
        <w:autoSpaceDE w:val="0"/>
        <w:autoSpaceDN w:val="0"/>
        <w:adjustRightInd w:val="0"/>
        <w:rPr>
          <w:szCs w:val="22"/>
        </w:rPr>
      </w:pPr>
      <w:r w:rsidRPr="00FF4AFD">
        <w:rPr>
          <w:szCs w:val="22"/>
        </w:rPr>
        <w:t xml:space="preserve">   About 7.2 years (72 / 10)     </w:t>
      </w:r>
    </w:p>
    <w:p w:rsidR="00FF4AFD" w:rsidRPr="00FF4AFD" w:rsidRDefault="00FF4AFD" w:rsidP="00FF4AFD">
      <w:pPr>
        <w:autoSpaceDE w:val="0"/>
        <w:autoSpaceDN w:val="0"/>
        <w:adjustRightInd w:val="0"/>
        <w:rPr>
          <w:i/>
          <w:iCs/>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c. </w:t>
      </w:r>
      <w:r w:rsidRPr="00FF4AFD">
        <w:rPr>
          <w:color w:val="000000"/>
          <w:szCs w:val="22"/>
        </w:rPr>
        <w:t xml:space="preserve">At an annual interest rate of 5 percent, how long will it take for your savings to double? </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b/>
          <w:bCs/>
          <w:szCs w:val="22"/>
        </w:rPr>
      </w:pPr>
      <w:r w:rsidRPr="00FF4AFD">
        <w:rPr>
          <w:szCs w:val="22"/>
        </w:rPr>
        <w:t xml:space="preserve">   About 14.4 years (72 / 5) </w:t>
      </w:r>
    </w:p>
    <w:p w:rsidR="00FF4AFD" w:rsidRPr="00FF4AFD" w:rsidRDefault="00FF4AFD" w:rsidP="00FF4AFD">
      <w:pPr>
        <w:autoSpaceDE w:val="0"/>
        <w:autoSpaceDN w:val="0"/>
        <w:adjustRightInd w:val="0"/>
        <w:rPr>
          <w:b/>
          <w:bCs/>
          <w:color w:val="000000"/>
          <w:szCs w:val="22"/>
        </w:rPr>
      </w:pPr>
      <w:r w:rsidRPr="00FF4AFD">
        <w:rPr>
          <w:b/>
          <w:bCs/>
          <w:color w:val="000000"/>
          <w:szCs w:val="22"/>
        </w:rPr>
        <w:t xml:space="preserve">   </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2. </w:t>
      </w:r>
      <w:r w:rsidRPr="00FF4AFD">
        <w:rPr>
          <w:color w:val="000000"/>
          <w:szCs w:val="22"/>
        </w:rPr>
        <w:t>In 2011, selected automobiles had an average cost of $16,000. The average cost of those same automobiles is now $20,000. What was the rate of increase for these automobiles between the two time periods? (LO 1.1)</w:t>
      </w:r>
    </w:p>
    <w:p w:rsidR="00FF4AFD" w:rsidRPr="00FF4AFD" w:rsidRDefault="00FF4AFD" w:rsidP="00FF4AFD">
      <w:pPr>
        <w:autoSpaceDE w:val="0"/>
        <w:autoSpaceDN w:val="0"/>
        <w:adjustRightInd w:val="0"/>
        <w:rPr>
          <w:color w:val="000000"/>
          <w:szCs w:val="22"/>
        </w:rPr>
      </w:pPr>
    </w:p>
    <w:p w:rsidR="00FF4AFD" w:rsidRPr="00FF4AFD" w:rsidRDefault="00FF4AFD" w:rsidP="00FF4AFD">
      <w:pPr>
        <w:pStyle w:val="Answer"/>
        <w:widowControl w:val="0"/>
        <w:spacing w:after="0"/>
        <w:jc w:val="left"/>
        <w:rPr>
          <w:szCs w:val="22"/>
        </w:rPr>
      </w:pPr>
      <w:r w:rsidRPr="00FF4AFD">
        <w:rPr>
          <w:szCs w:val="22"/>
        </w:rPr>
        <w:t xml:space="preserve"> ($20,000 </w:t>
      </w:r>
      <w:r w:rsidRPr="00FF4AFD">
        <w:rPr>
          <w:szCs w:val="22"/>
        </w:rPr>
        <w:noBreakHyphen/>
        <w:t xml:space="preserve"> $16,000) / $16,000 = .25 (25 percent)</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3. </w:t>
      </w:r>
      <w:r w:rsidRPr="00FF4AFD">
        <w:rPr>
          <w:color w:val="000000"/>
          <w:szCs w:val="22"/>
        </w:rPr>
        <w:t>A family spends $46,000 a year for living expenses. If prices increase by 3 percent a year for the next three years, what amount will the family need for their living expenses after three years? (LO 1.1)</w:t>
      </w:r>
    </w:p>
    <w:p w:rsidR="00FF4AFD" w:rsidRPr="00FF4AFD" w:rsidRDefault="00FF4AFD" w:rsidP="00FF4AFD">
      <w:pPr>
        <w:autoSpaceDE w:val="0"/>
        <w:autoSpaceDN w:val="0"/>
        <w:adjustRightInd w:val="0"/>
        <w:rPr>
          <w:color w:val="000000"/>
          <w:szCs w:val="22"/>
        </w:rPr>
      </w:pPr>
    </w:p>
    <w:p w:rsidR="00FF4AFD" w:rsidRPr="00FF4AFD" w:rsidRDefault="00FF4AFD" w:rsidP="00FF4AFD">
      <w:pPr>
        <w:pStyle w:val="Answer"/>
        <w:widowControl w:val="0"/>
        <w:spacing w:after="0"/>
        <w:jc w:val="left"/>
        <w:rPr>
          <w:szCs w:val="22"/>
        </w:rPr>
      </w:pPr>
      <w:r w:rsidRPr="00FF4AFD">
        <w:rPr>
          <w:szCs w:val="22"/>
        </w:rPr>
        <w:t xml:space="preserve">46,000 </w:t>
      </w:r>
      <w:r w:rsidRPr="00FF4AFD">
        <w:rPr>
          <w:position w:val="-4"/>
          <w:szCs w:val="22"/>
        </w:rPr>
        <w:object w:dxaOrig="180" w:dyaOrig="200">
          <v:shape id="_x0000_i1028" type="#_x0000_t75" style="width:9pt;height:9.75pt" o:ole="" fillcolor="window">
            <v:imagedata r:id="rId15" o:title=""/>
          </v:shape>
          <o:OLEObject Type="Embed" ProgID="Equation.3" ShapeID="_x0000_i1028" DrawAspect="Content" ObjectID="_1617737988" r:id="rId16"/>
        </w:object>
      </w:r>
      <w:r w:rsidRPr="00FF4AFD">
        <w:rPr>
          <w:szCs w:val="22"/>
        </w:rPr>
        <w:t xml:space="preserve"> 1.09 = $50,140; or using Exhibit 1-A: $46,000 </w:t>
      </w:r>
      <w:r w:rsidRPr="00FF4AFD">
        <w:rPr>
          <w:position w:val="-4"/>
          <w:szCs w:val="22"/>
        </w:rPr>
        <w:object w:dxaOrig="180" w:dyaOrig="200">
          <v:shape id="_x0000_i1029" type="#_x0000_t75" style="width:9pt;height:9.75pt" o:ole="" fillcolor="window">
            <v:imagedata r:id="rId15" o:title=""/>
          </v:shape>
          <o:OLEObject Type="Embed" ProgID="Equation.3" ShapeID="_x0000_i1029" DrawAspect="Content" ObjectID="_1617737989" r:id="rId17"/>
        </w:object>
      </w:r>
      <w:r w:rsidRPr="00FF4AFD">
        <w:rPr>
          <w:szCs w:val="22"/>
        </w:rPr>
        <w:t xml:space="preserve"> 1.093 = $50,278  </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4. </w:t>
      </w:r>
      <w:r w:rsidRPr="00FF4AFD">
        <w:rPr>
          <w:color w:val="000000"/>
          <w:szCs w:val="22"/>
        </w:rPr>
        <w:t>Ben Collins plans to buy a house for $220,000. If the real estate in his area is expected to increase in value by 2 percent each year, what will its approximate value be seven years from now? (LO 1.1)</w:t>
      </w:r>
    </w:p>
    <w:p w:rsidR="00FF4AFD" w:rsidRPr="00FF4AFD" w:rsidRDefault="00FF4AFD" w:rsidP="00FF4AFD">
      <w:pPr>
        <w:autoSpaceDE w:val="0"/>
        <w:autoSpaceDN w:val="0"/>
        <w:adjustRightInd w:val="0"/>
        <w:rPr>
          <w:color w:val="000000"/>
          <w:szCs w:val="22"/>
        </w:rPr>
      </w:pPr>
    </w:p>
    <w:p w:rsidR="00FF4AFD" w:rsidRPr="00FF4AFD" w:rsidRDefault="00FF4AFD" w:rsidP="00FF4AFD">
      <w:pPr>
        <w:tabs>
          <w:tab w:val="left" w:pos="360"/>
        </w:tabs>
        <w:rPr>
          <w:szCs w:val="22"/>
        </w:rPr>
      </w:pPr>
      <w:r w:rsidRPr="00FF4AFD">
        <w:rPr>
          <w:szCs w:val="22"/>
        </w:rPr>
        <w:tab/>
        <w:t xml:space="preserve">$220,000 </w:t>
      </w:r>
      <w:r w:rsidRPr="00FF4AFD">
        <w:rPr>
          <w:position w:val="-4"/>
          <w:szCs w:val="22"/>
        </w:rPr>
        <w:object w:dxaOrig="180" w:dyaOrig="200">
          <v:shape id="_x0000_i1030" type="#_x0000_t75" style="width:9pt;height:9.75pt" o:ole="" fillcolor="window">
            <v:imagedata r:id="rId15" o:title=""/>
          </v:shape>
          <o:OLEObject Type="Embed" ProgID="Equation.3" ShapeID="_x0000_i1030" DrawAspect="Content" ObjectID="_1617737990" r:id="rId18"/>
        </w:object>
      </w:r>
      <w:r w:rsidRPr="00FF4AFD">
        <w:rPr>
          <w:szCs w:val="22"/>
        </w:rPr>
        <w:t xml:space="preserve"> 1.149 = $252,780; or using Exhibit 1-A: $220,000 </w:t>
      </w:r>
      <w:r w:rsidRPr="00FF4AFD">
        <w:rPr>
          <w:position w:val="-4"/>
          <w:szCs w:val="22"/>
        </w:rPr>
        <w:object w:dxaOrig="180" w:dyaOrig="200">
          <v:shape id="_x0000_i1031" type="#_x0000_t75" style="width:9pt;height:9.75pt" o:ole="" fillcolor="window">
            <v:imagedata r:id="rId15" o:title=""/>
          </v:shape>
          <o:OLEObject Type="Embed" ProgID="Equation.3" ShapeID="_x0000_i1031" DrawAspect="Content" ObjectID="_1617737991" r:id="rId19"/>
        </w:object>
      </w:r>
      <w:r w:rsidRPr="00FF4AFD">
        <w:rPr>
          <w:szCs w:val="22"/>
        </w:rPr>
        <w:t xml:space="preserve"> 1.149 = $252,780</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5. </w:t>
      </w:r>
      <w:r w:rsidRPr="00FF4AFD">
        <w:rPr>
          <w:color w:val="000000"/>
          <w:szCs w:val="22"/>
        </w:rPr>
        <w:t>What would be the yearly earnings for a person with $6,000 in savings at an annual interest rate of 2.5 percent? (LO 1.3)</w:t>
      </w:r>
    </w:p>
    <w:p w:rsidR="00FF4AFD" w:rsidRPr="00FF4AFD" w:rsidRDefault="00FF4AFD" w:rsidP="00FF4AFD">
      <w:pPr>
        <w:autoSpaceDE w:val="0"/>
        <w:autoSpaceDN w:val="0"/>
        <w:adjustRightInd w:val="0"/>
        <w:rPr>
          <w:color w:val="000000"/>
          <w:szCs w:val="22"/>
        </w:rPr>
      </w:pPr>
    </w:p>
    <w:p w:rsidR="00FF4AFD" w:rsidRPr="00FF4AFD" w:rsidRDefault="00FF4AFD" w:rsidP="00FF4AFD">
      <w:pPr>
        <w:tabs>
          <w:tab w:val="left" w:pos="360"/>
        </w:tabs>
        <w:rPr>
          <w:szCs w:val="22"/>
        </w:rPr>
      </w:pPr>
      <w:r w:rsidRPr="00FF4AFD">
        <w:rPr>
          <w:szCs w:val="22"/>
        </w:rPr>
        <w:tab/>
        <w:t xml:space="preserve">$6,000 </w:t>
      </w:r>
      <w:r w:rsidRPr="00FF4AFD">
        <w:rPr>
          <w:position w:val="-4"/>
          <w:szCs w:val="22"/>
        </w:rPr>
        <w:object w:dxaOrig="180" w:dyaOrig="200">
          <v:shape id="_x0000_i1032" type="#_x0000_t75" style="width:9pt;height:9.75pt" o:ole="" fillcolor="window">
            <v:imagedata r:id="rId15" o:title=""/>
          </v:shape>
          <o:OLEObject Type="Embed" ProgID="Equation.3" ShapeID="_x0000_i1032" DrawAspect="Content" ObjectID="_1617737992" r:id="rId20"/>
        </w:object>
      </w:r>
      <w:r w:rsidRPr="00FF4AFD">
        <w:rPr>
          <w:szCs w:val="22"/>
        </w:rPr>
        <w:t xml:space="preserve"> 0.025 = $150  </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b/>
          <w:bCs/>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6. </w:t>
      </w:r>
      <w:r w:rsidRPr="00FF4AFD">
        <w:rPr>
          <w:color w:val="000000"/>
          <w:szCs w:val="22"/>
        </w:rPr>
        <w:t>Using time value of money tables (Exhibit 1–3 or chapter appendix tables), calculate the following. (LO 1.3)</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a. </w:t>
      </w:r>
      <w:r w:rsidRPr="00FF4AFD">
        <w:rPr>
          <w:color w:val="000000"/>
          <w:szCs w:val="22"/>
        </w:rPr>
        <w:t>The future value of $550 six years from now at 7 percent.</w:t>
      </w:r>
    </w:p>
    <w:p w:rsidR="00FF4AFD" w:rsidRPr="00FF4AFD" w:rsidRDefault="00FF4AFD" w:rsidP="00FF4AFD">
      <w:pPr>
        <w:autoSpaceDE w:val="0"/>
        <w:autoSpaceDN w:val="0"/>
        <w:adjustRightInd w:val="0"/>
        <w:ind w:firstLine="720"/>
        <w:rPr>
          <w:i/>
          <w:iCs/>
          <w:szCs w:val="22"/>
        </w:rPr>
      </w:pPr>
      <w:r w:rsidRPr="00FF4AFD">
        <w:rPr>
          <w:szCs w:val="22"/>
        </w:rPr>
        <w:t xml:space="preserve">$550 </w:t>
      </w:r>
      <w:r w:rsidRPr="00FF4AFD">
        <w:rPr>
          <w:position w:val="-4"/>
          <w:szCs w:val="22"/>
        </w:rPr>
        <w:object w:dxaOrig="180" w:dyaOrig="200">
          <v:shape id="_x0000_i1033" type="#_x0000_t75" style="width:9pt;height:9.75pt" o:ole="" fillcolor="window">
            <v:imagedata r:id="rId15" o:title=""/>
          </v:shape>
          <o:OLEObject Type="Embed" ProgID="Equation.3" ShapeID="_x0000_i1033" DrawAspect="Content" ObjectID="_1617737993" r:id="rId21"/>
        </w:object>
      </w:r>
      <w:r w:rsidRPr="00FF4AFD">
        <w:rPr>
          <w:position w:val="-4"/>
          <w:szCs w:val="22"/>
        </w:rPr>
        <w:t xml:space="preserve"> </w:t>
      </w:r>
      <w:r w:rsidRPr="00FF4AFD">
        <w:rPr>
          <w:szCs w:val="22"/>
        </w:rPr>
        <w:t>1.501 = $825.55 (Exhibit 1-A)</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b. </w:t>
      </w:r>
      <w:r w:rsidRPr="00FF4AFD">
        <w:rPr>
          <w:color w:val="000000"/>
          <w:szCs w:val="22"/>
        </w:rPr>
        <w:t>The future value of $700 saved each year for 10 years at 8 percent.</w:t>
      </w:r>
    </w:p>
    <w:p w:rsidR="00FF4AFD" w:rsidRPr="00FF4AFD" w:rsidRDefault="00FF4AFD" w:rsidP="00FF4AFD">
      <w:pPr>
        <w:pStyle w:val="Outline2"/>
        <w:widowControl w:val="0"/>
        <w:tabs>
          <w:tab w:val="left" w:pos="360"/>
        </w:tabs>
        <w:spacing w:before="0"/>
        <w:ind w:left="720" w:firstLine="0"/>
        <w:rPr>
          <w:szCs w:val="22"/>
        </w:rPr>
      </w:pPr>
      <w:r w:rsidRPr="00FF4AFD">
        <w:rPr>
          <w:szCs w:val="22"/>
        </w:rPr>
        <w:t xml:space="preserve">$700 </w:t>
      </w:r>
      <w:r w:rsidRPr="00FF4AFD">
        <w:rPr>
          <w:position w:val="-4"/>
          <w:szCs w:val="22"/>
        </w:rPr>
        <w:object w:dxaOrig="180" w:dyaOrig="200">
          <v:shape id="_x0000_i1034" type="#_x0000_t75" style="width:9pt;height:9.75pt" o:ole="" fillcolor="window">
            <v:imagedata r:id="rId15" o:title=""/>
          </v:shape>
          <o:OLEObject Type="Embed" ProgID="Equation.3" ShapeID="_x0000_i1034" DrawAspect="Content" ObjectID="_1617737994" r:id="rId22"/>
        </w:object>
      </w:r>
      <w:r w:rsidRPr="00FF4AFD">
        <w:rPr>
          <w:position w:val="-4"/>
          <w:szCs w:val="22"/>
        </w:rPr>
        <w:t xml:space="preserve"> </w:t>
      </w:r>
      <w:r w:rsidRPr="00FF4AFD">
        <w:rPr>
          <w:szCs w:val="22"/>
        </w:rPr>
        <w:t>14.487 = $10,140.90 (Exhibit 1-B)</w:t>
      </w:r>
    </w:p>
    <w:p w:rsidR="00FF4AFD" w:rsidRPr="00FF4AFD" w:rsidRDefault="00FF4AFD" w:rsidP="00FF4AFD">
      <w:pPr>
        <w:autoSpaceDE w:val="0"/>
        <w:autoSpaceDN w:val="0"/>
        <w:adjustRightInd w:val="0"/>
        <w:rPr>
          <w:i/>
          <w:iCs/>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c. </w:t>
      </w:r>
      <w:r w:rsidRPr="00FF4AFD">
        <w:rPr>
          <w:color w:val="000000"/>
          <w:szCs w:val="22"/>
        </w:rPr>
        <w:t>The amount a person would have to deposit today (present value) at a 5 percent interest rate to have $1,000 five years from now.</w:t>
      </w:r>
    </w:p>
    <w:p w:rsidR="00FF4AFD" w:rsidRPr="00FF4AFD" w:rsidRDefault="00FF4AFD" w:rsidP="00FF4AFD">
      <w:pPr>
        <w:pStyle w:val="Outline2"/>
        <w:widowControl w:val="0"/>
        <w:tabs>
          <w:tab w:val="left" w:pos="360"/>
        </w:tabs>
        <w:spacing w:before="0"/>
        <w:ind w:left="720" w:firstLine="0"/>
        <w:rPr>
          <w:szCs w:val="22"/>
        </w:rPr>
      </w:pPr>
      <w:r w:rsidRPr="00FF4AFD">
        <w:rPr>
          <w:szCs w:val="22"/>
        </w:rPr>
        <w:t xml:space="preserve">$1,000 </w:t>
      </w:r>
      <w:r w:rsidRPr="00FF4AFD">
        <w:rPr>
          <w:position w:val="-4"/>
          <w:szCs w:val="22"/>
        </w:rPr>
        <w:object w:dxaOrig="180" w:dyaOrig="200">
          <v:shape id="_x0000_i1035" type="#_x0000_t75" style="width:9pt;height:9.75pt" o:ole="" fillcolor="window">
            <v:imagedata r:id="rId15" o:title=""/>
          </v:shape>
          <o:OLEObject Type="Embed" ProgID="Equation.3" ShapeID="_x0000_i1035" DrawAspect="Content" ObjectID="_1617737995" r:id="rId23"/>
        </w:object>
      </w:r>
      <w:r w:rsidRPr="00FF4AFD">
        <w:rPr>
          <w:szCs w:val="22"/>
        </w:rPr>
        <w:t xml:space="preserve"> 0.784 = $784 (Exhibit 1-C)</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color w:val="000000"/>
          <w:szCs w:val="22"/>
        </w:rPr>
      </w:pPr>
      <w:r w:rsidRPr="00FF4AFD">
        <w:rPr>
          <w:i/>
          <w:iCs/>
          <w:color w:val="000000"/>
          <w:szCs w:val="22"/>
        </w:rPr>
        <w:t xml:space="preserve">d. </w:t>
      </w:r>
      <w:r w:rsidRPr="00FF4AFD">
        <w:rPr>
          <w:color w:val="000000"/>
          <w:szCs w:val="22"/>
        </w:rPr>
        <w:t>The amount a person would have to deposit today to be able to take out $500 a year for 10 years from an account earning 8 percent.</w:t>
      </w:r>
    </w:p>
    <w:p w:rsidR="00FF4AFD" w:rsidRPr="00FF4AFD" w:rsidRDefault="00FF4AFD" w:rsidP="00FF4AFD">
      <w:pPr>
        <w:autoSpaceDE w:val="0"/>
        <w:autoSpaceDN w:val="0"/>
        <w:adjustRightInd w:val="0"/>
        <w:rPr>
          <w:szCs w:val="22"/>
        </w:rPr>
      </w:pPr>
      <w:r w:rsidRPr="00FF4AFD">
        <w:rPr>
          <w:szCs w:val="22"/>
        </w:rPr>
        <w:tab/>
        <w:t xml:space="preserve">$500 </w:t>
      </w:r>
      <w:r w:rsidRPr="00FF4AFD">
        <w:rPr>
          <w:position w:val="-4"/>
          <w:szCs w:val="22"/>
        </w:rPr>
        <w:object w:dxaOrig="180" w:dyaOrig="200">
          <v:shape id="_x0000_i1036" type="#_x0000_t75" style="width:9pt;height:9.75pt" o:ole="" fillcolor="window">
            <v:imagedata r:id="rId15" o:title=""/>
          </v:shape>
          <o:OLEObject Type="Embed" ProgID="Equation.3" ShapeID="_x0000_i1036" DrawAspect="Content" ObjectID="_1617737996" r:id="rId24"/>
        </w:object>
      </w:r>
      <w:r w:rsidRPr="00FF4AFD">
        <w:rPr>
          <w:szCs w:val="22"/>
        </w:rPr>
        <w:t xml:space="preserve"> 6.710 = $3,355 (Exhibit 1-D)</w:t>
      </w:r>
    </w:p>
    <w:p w:rsidR="00FF4AFD" w:rsidRPr="00FF4AFD" w:rsidRDefault="00FF4AFD" w:rsidP="00FF4AFD">
      <w:pPr>
        <w:autoSpaceDE w:val="0"/>
        <w:autoSpaceDN w:val="0"/>
        <w:adjustRightInd w:val="0"/>
        <w:rPr>
          <w:b/>
          <w:bCs/>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7. </w:t>
      </w:r>
      <w:r w:rsidRPr="00FF4AFD">
        <w:rPr>
          <w:color w:val="000000"/>
          <w:szCs w:val="22"/>
        </w:rPr>
        <w:t>If you desire to have $10,000 for a down payment for a house in five years, what amount would you need to deposit today? Assume that your money will earn 4 percent. (LO 1.3)</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szCs w:val="22"/>
        </w:rPr>
      </w:pPr>
      <w:r w:rsidRPr="00FF4AFD">
        <w:rPr>
          <w:szCs w:val="22"/>
        </w:rPr>
        <w:tab/>
        <w:t xml:space="preserve">$10,000 </w:t>
      </w:r>
      <w:r w:rsidRPr="00FF4AFD">
        <w:rPr>
          <w:position w:val="-4"/>
          <w:szCs w:val="22"/>
        </w:rPr>
        <w:object w:dxaOrig="180" w:dyaOrig="200">
          <v:shape id="_x0000_i1037" type="#_x0000_t75" style="width:9pt;height:9.75pt" o:ole="" fillcolor="window">
            <v:imagedata r:id="rId15" o:title=""/>
          </v:shape>
          <o:OLEObject Type="Embed" ProgID="Equation.3" ShapeID="_x0000_i1037" DrawAspect="Content" ObjectID="_1617737997" r:id="rId25"/>
        </w:object>
      </w:r>
      <w:r w:rsidRPr="00FF4AFD">
        <w:rPr>
          <w:szCs w:val="22"/>
        </w:rPr>
        <w:t xml:space="preserve"> 0.822 = $8,220 (Exhibit 1-C)</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8. </w:t>
      </w:r>
      <w:r w:rsidRPr="00FF4AFD">
        <w:rPr>
          <w:color w:val="000000"/>
          <w:szCs w:val="22"/>
        </w:rPr>
        <w:t>Pete Morton is planning to go to graduate school in a program of study that will take three years. Pete wants to have $8,000 available each year for various school and living expenses. If he earns 4 percent on his money, how much must he deposit at the start of his studies to be able to withdraw $8,000 a year for three years? (LO 1.3)</w:t>
      </w:r>
    </w:p>
    <w:p w:rsidR="00FF4AFD" w:rsidRPr="00FF4AFD" w:rsidRDefault="00FF4AFD" w:rsidP="00FF4AFD">
      <w:pPr>
        <w:autoSpaceDE w:val="0"/>
        <w:autoSpaceDN w:val="0"/>
        <w:adjustRightInd w:val="0"/>
        <w:rPr>
          <w:color w:val="000000"/>
          <w:szCs w:val="22"/>
        </w:rPr>
      </w:pPr>
    </w:p>
    <w:p w:rsidR="00FF4AFD" w:rsidRPr="00FF4AFD" w:rsidRDefault="00FF4AFD" w:rsidP="00FF4AFD">
      <w:pPr>
        <w:rPr>
          <w:szCs w:val="22"/>
        </w:rPr>
      </w:pPr>
      <w:r w:rsidRPr="00FF4AFD">
        <w:rPr>
          <w:szCs w:val="22"/>
        </w:rPr>
        <w:tab/>
        <w:t>$</w:t>
      </w:r>
      <w:r w:rsidR="006C6F95">
        <w:rPr>
          <w:szCs w:val="22"/>
        </w:rPr>
        <w:t>8</w:t>
      </w:r>
      <w:r w:rsidRPr="00FF4AFD">
        <w:rPr>
          <w:szCs w:val="22"/>
        </w:rPr>
        <w:t xml:space="preserve">,000 </w:t>
      </w:r>
      <w:r w:rsidRPr="00FF4AFD">
        <w:rPr>
          <w:position w:val="-4"/>
          <w:szCs w:val="22"/>
        </w:rPr>
        <w:object w:dxaOrig="180" w:dyaOrig="200">
          <v:shape id="_x0000_i1038" type="#_x0000_t75" style="width:9pt;height:9.75pt" o:ole="" fillcolor="window">
            <v:imagedata r:id="rId15" o:title=""/>
          </v:shape>
          <o:OLEObject Type="Embed" ProgID="Equation.3" ShapeID="_x0000_i1038" DrawAspect="Content" ObjectID="_1617737998" r:id="rId26"/>
        </w:object>
      </w:r>
      <w:r w:rsidRPr="00FF4AFD">
        <w:rPr>
          <w:szCs w:val="22"/>
        </w:rPr>
        <w:t xml:space="preserve"> 2.775 = $2</w:t>
      </w:r>
      <w:r w:rsidR="00783D82">
        <w:rPr>
          <w:szCs w:val="22"/>
        </w:rPr>
        <w:t>2</w:t>
      </w:r>
      <w:r w:rsidRPr="00FF4AFD">
        <w:rPr>
          <w:szCs w:val="22"/>
        </w:rPr>
        <w:t>,</w:t>
      </w:r>
      <w:r w:rsidR="00783D82">
        <w:rPr>
          <w:szCs w:val="22"/>
        </w:rPr>
        <w:t>20</w:t>
      </w:r>
      <w:r w:rsidRPr="00FF4AFD">
        <w:rPr>
          <w:szCs w:val="22"/>
        </w:rPr>
        <w:t>0 (Exhibit 1-D)</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9. </w:t>
      </w:r>
      <w:r w:rsidRPr="00FF4AFD">
        <w:rPr>
          <w:color w:val="000000"/>
          <w:szCs w:val="22"/>
        </w:rPr>
        <w:t>Carla Lopez deposits $3,000 a year into her retirement account. If these funds have an average earning of 8 percent over the 40 years until her retirement, what will be the value of her retirement account? (LO 1.3)</w:t>
      </w:r>
    </w:p>
    <w:p w:rsidR="00FF4AFD" w:rsidRPr="00FF4AFD" w:rsidRDefault="00FF4AFD" w:rsidP="00FF4AFD">
      <w:pPr>
        <w:autoSpaceDE w:val="0"/>
        <w:autoSpaceDN w:val="0"/>
        <w:adjustRightInd w:val="0"/>
        <w:rPr>
          <w:color w:val="000000"/>
          <w:szCs w:val="22"/>
        </w:rPr>
      </w:pPr>
    </w:p>
    <w:p w:rsidR="00FF4AFD" w:rsidRPr="00FF4AFD" w:rsidRDefault="00FF4AFD" w:rsidP="00FF4AFD">
      <w:pPr>
        <w:rPr>
          <w:szCs w:val="22"/>
        </w:rPr>
      </w:pPr>
      <w:r w:rsidRPr="00FF4AFD">
        <w:rPr>
          <w:szCs w:val="22"/>
        </w:rPr>
        <w:tab/>
        <w:t xml:space="preserve">$3,000 </w:t>
      </w:r>
      <w:r w:rsidRPr="00FF4AFD">
        <w:rPr>
          <w:position w:val="-4"/>
          <w:szCs w:val="22"/>
        </w:rPr>
        <w:object w:dxaOrig="180" w:dyaOrig="200">
          <v:shape id="_x0000_i1039" type="#_x0000_t75" style="width:9pt;height:9.75pt" o:ole="" fillcolor="window">
            <v:imagedata r:id="rId15" o:title=""/>
          </v:shape>
          <o:OLEObject Type="Embed" ProgID="Equation.3" ShapeID="_x0000_i1039" DrawAspect="Content" ObjectID="_1617737999" r:id="rId27"/>
        </w:object>
      </w:r>
      <w:r w:rsidRPr="00FF4AFD">
        <w:rPr>
          <w:szCs w:val="22"/>
        </w:rPr>
        <w:t xml:space="preserve"> 259.060 = $777,180 (Exhibit 1-B) </w:t>
      </w:r>
    </w:p>
    <w:p w:rsidR="00FF4AFD" w:rsidRPr="00FF4AFD" w:rsidRDefault="00FF4AFD" w:rsidP="00FF4AFD">
      <w:pPr>
        <w:autoSpaceDE w:val="0"/>
        <w:autoSpaceDN w:val="0"/>
        <w:adjustRightInd w:val="0"/>
        <w:rPr>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10. </w:t>
      </w:r>
      <w:r w:rsidRPr="00FF4AFD">
        <w:rPr>
          <w:color w:val="000000"/>
          <w:szCs w:val="22"/>
        </w:rPr>
        <w:t>If a person spends $10 a week on coffee (assume $500 a year), what would be the future value of that amount over 10 years if the funds were deposited in an account earning 3 percent? (LO 1.3)</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tabs>
          <w:tab w:val="left" w:pos="360"/>
        </w:tabs>
        <w:rPr>
          <w:szCs w:val="22"/>
        </w:rPr>
      </w:pPr>
      <w:r w:rsidRPr="00FF4AFD">
        <w:rPr>
          <w:szCs w:val="22"/>
        </w:rPr>
        <w:tab/>
      </w:r>
      <w:r w:rsidRPr="00FF4AFD">
        <w:rPr>
          <w:szCs w:val="22"/>
        </w:rPr>
        <w:tab/>
        <w:t xml:space="preserve">$500 </w:t>
      </w:r>
      <w:r w:rsidRPr="00FF4AFD">
        <w:rPr>
          <w:position w:val="-4"/>
          <w:szCs w:val="22"/>
        </w:rPr>
        <w:object w:dxaOrig="180" w:dyaOrig="200">
          <v:shape id="_x0000_i1040" type="#_x0000_t75" style="width:9pt;height:9.75pt" o:ole="" fillcolor="window">
            <v:imagedata r:id="rId15" o:title=""/>
          </v:shape>
          <o:OLEObject Type="Embed" ProgID="Equation.3" ShapeID="_x0000_i1040" DrawAspect="Content" ObjectID="_1617738000" r:id="rId28"/>
        </w:object>
      </w:r>
      <w:r w:rsidRPr="00FF4AFD">
        <w:rPr>
          <w:szCs w:val="22"/>
        </w:rPr>
        <w:t xml:space="preserve"> 11.464 = $5,732 (Exhibit 1-B) </w:t>
      </w: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b/>
          <w:bCs/>
          <w:color w:val="000000"/>
          <w:szCs w:val="22"/>
        </w:rPr>
      </w:pPr>
    </w:p>
    <w:p w:rsidR="00FF4AFD" w:rsidRPr="00FF4AFD" w:rsidRDefault="00FF4AFD" w:rsidP="00FF4AFD">
      <w:pPr>
        <w:autoSpaceDE w:val="0"/>
        <w:autoSpaceDN w:val="0"/>
        <w:adjustRightInd w:val="0"/>
        <w:rPr>
          <w:color w:val="000000"/>
          <w:szCs w:val="22"/>
        </w:rPr>
      </w:pPr>
      <w:r w:rsidRPr="00FF4AFD">
        <w:rPr>
          <w:b/>
          <w:bCs/>
          <w:color w:val="000000"/>
          <w:szCs w:val="22"/>
        </w:rPr>
        <w:t xml:space="preserve">11. </w:t>
      </w:r>
      <w:r w:rsidRPr="00FF4AFD">
        <w:rPr>
          <w:color w:val="000000"/>
          <w:szCs w:val="22"/>
        </w:rPr>
        <w:t>A financial company that advertises on television will pay you $60,000 now for annual payments of $10,000 that you are expected to receive for a legal settlement over the next 10 years. If you estimate the time value of money at 10 percent, would you accept this offer? (LO 1.3)</w:t>
      </w:r>
    </w:p>
    <w:p w:rsidR="00FF4AFD" w:rsidRPr="00FF4AFD" w:rsidRDefault="00FF4AFD" w:rsidP="00FF4AFD">
      <w:pPr>
        <w:autoSpaceDE w:val="0"/>
        <w:autoSpaceDN w:val="0"/>
        <w:adjustRightInd w:val="0"/>
        <w:rPr>
          <w:color w:val="000000"/>
          <w:szCs w:val="22"/>
        </w:rPr>
      </w:pPr>
    </w:p>
    <w:p w:rsidR="00FF4AFD" w:rsidRPr="00FF4AFD" w:rsidRDefault="00FF4AFD" w:rsidP="00FF4AFD">
      <w:pPr>
        <w:rPr>
          <w:rFonts w:eastAsia="Calibri"/>
          <w:szCs w:val="22"/>
        </w:rPr>
      </w:pPr>
      <w:r w:rsidRPr="00FF4AFD">
        <w:rPr>
          <w:rFonts w:eastAsia="Calibri"/>
          <w:szCs w:val="22"/>
        </w:rPr>
        <w:t>The present value of the annual payment is calculated as: $10,000 X 6.145 = $61,450</w:t>
      </w:r>
    </w:p>
    <w:p w:rsidR="00FF4AFD" w:rsidRPr="00FF4AFD" w:rsidRDefault="00FF4AFD" w:rsidP="00FF4AFD">
      <w:pPr>
        <w:rPr>
          <w:rFonts w:eastAsia="Calibri"/>
          <w:szCs w:val="22"/>
        </w:rPr>
      </w:pPr>
      <w:r w:rsidRPr="00FF4AFD">
        <w:rPr>
          <w:rFonts w:eastAsia="Calibri"/>
          <w:szCs w:val="22"/>
        </w:rPr>
        <w:t>The $60,000 being offered now is less than the present value of the future flow.</w:t>
      </w:r>
    </w:p>
    <w:p w:rsidR="00FF4AFD" w:rsidRPr="00FF4AFD" w:rsidRDefault="00FF4AFD" w:rsidP="00FF4AFD">
      <w:pPr>
        <w:autoSpaceDE w:val="0"/>
        <w:autoSpaceDN w:val="0"/>
        <w:adjustRightInd w:val="0"/>
        <w:rPr>
          <w:b/>
          <w:bCs/>
          <w:szCs w:val="22"/>
        </w:rPr>
      </w:pPr>
    </w:p>
    <w:p w:rsidR="00FF4AFD" w:rsidRPr="00FF4AFD" w:rsidRDefault="00FF4AFD" w:rsidP="00FF4AFD">
      <w:pPr>
        <w:autoSpaceDE w:val="0"/>
        <w:autoSpaceDN w:val="0"/>
        <w:adjustRightInd w:val="0"/>
        <w:rPr>
          <w:szCs w:val="22"/>
        </w:rPr>
      </w:pPr>
      <w:r w:rsidRPr="00FF4AFD">
        <w:rPr>
          <w:b/>
          <w:bCs/>
          <w:szCs w:val="22"/>
        </w:rPr>
        <w:t xml:space="preserve">12. </w:t>
      </w:r>
      <w:r w:rsidRPr="00FF4AFD">
        <w:rPr>
          <w:szCs w:val="22"/>
        </w:rPr>
        <w:t>Tran Lee plans to set aside $2,200 a year for the next seven years, earning 3 percent. What would be the future value of this savings amount? (LO 1.3)</w:t>
      </w:r>
    </w:p>
    <w:p w:rsidR="00FF4AFD" w:rsidRPr="00FF4AFD" w:rsidRDefault="00FF4AFD" w:rsidP="00FF4AFD">
      <w:pPr>
        <w:autoSpaceDE w:val="0"/>
        <w:autoSpaceDN w:val="0"/>
        <w:adjustRightInd w:val="0"/>
        <w:rPr>
          <w:szCs w:val="22"/>
        </w:rPr>
      </w:pPr>
    </w:p>
    <w:p w:rsidR="00FF4AFD" w:rsidRPr="00FF4AFD" w:rsidRDefault="00FF4AFD" w:rsidP="00FF4AFD">
      <w:pPr>
        <w:rPr>
          <w:rFonts w:eastAsia="Calibri"/>
          <w:szCs w:val="22"/>
        </w:rPr>
      </w:pPr>
      <w:r w:rsidRPr="00FF4AFD">
        <w:rPr>
          <w:rFonts w:eastAsia="Calibri"/>
          <w:szCs w:val="22"/>
        </w:rPr>
        <w:tab/>
        <w:t>$2,200  X  7.662 = (future value of a series) = $16,856.40</w:t>
      </w:r>
    </w:p>
    <w:p w:rsidR="00FF4AFD" w:rsidRPr="00FF4AFD" w:rsidRDefault="00FF4AFD" w:rsidP="00FF4AFD">
      <w:pPr>
        <w:autoSpaceDE w:val="0"/>
        <w:autoSpaceDN w:val="0"/>
        <w:adjustRightInd w:val="0"/>
        <w:rPr>
          <w:b/>
          <w:bCs/>
          <w:szCs w:val="22"/>
        </w:rPr>
      </w:pPr>
    </w:p>
    <w:p w:rsidR="00FF4AFD" w:rsidRPr="00FF4AFD" w:rsidRDefault="00FF4AFD" w:rsidP="00FF4AFD">
      <w:pPr>
        <w:autoSpaceDE w:val="0"/>
        <w:autoSpaceDN w:val="0"/>
        <w:adjustRightInd w:val="0"/>
        <w:rPr>
          <w:szCs w:val="22"/>
        </w:rPr>
      </w:pPr>
      <w:r w:rsidRPr="00FF4AFD">
        <w:rPr>
          <w:b/>
          <w:bCs/>
          <w:szCs w:val="22"/>
        </w:rPr>
        <w:t xml:space="preserve">13. </w:t>
      </w:r>
      <w:r w:rsidRPr="00FF4AFD">
        <w:rPr>
          <w:szCs w:val="22"/>
        </w:rPr>
        <w:t>If you borrow $8,000 with a 5 percent interest rate to be repaid in five equal payments at the end of the next five years, what would be the amount of each payment? (Note: Use the present value of an annuity table in the chapter appendix.) (LO 1.3)</w:t>
      </w:r>
    </w:p>
    <w:p w:rsidR="00FF4AFD" w:rsidRPr="00FF4AFD" w:rsidRDefault="00FF4AFD" w:rsidP="00FF4AFD">
      <w:pPr>
        <w:autoSpaceDE w:val="0"/>
        <w:autoSpaceDN w:val="0"/>
        <w:adjustRightInd w:val="0"/>
        <w:rPr>
          <w:szCs w:val="22"/>
        </w:rPr>
      </w:pPr>
    </w:p>
    <w:p w:rsidR="00FF4AFD" w:rsidRPr="00FF4AFD" w:rsidRDefault="00FF4AFD" w:rsidP="00FF4AFD">
      <w:pPr>
        <w:rPr>
          <w:rFonts w:eastAsia="Calibri"/>
          <w:szCs w:val="22"/>
        </w:rPr>
      </w:pPr>
      <w:r w:rsidRPr="00FF4AFD">
        <w:rPr>
          <w:rFonts w:eastAsia="Calibri"/>
          <w:szCs w:val="22"/>
        </w:rPr>
        <w:tab/>
        <w:t xml:space="preserve">$8,000 / 4.329 = $1,848 </w:t>
      </w:r>
    </w:p>
    <w:p w:rsidR="000B400D" w:rsidRPr="00FF4AFD" w:rsidRDefault="000B400D" w:rsidP="00FF4AFD">
      <w:pPr>
        <w:pStyle w:val="a0"/>
        <w:tabs>
          <w:tab w:val="left" w:pos="360"/>
          <w:tab w:val="left" w:pos="720"/>
        </w:tabs>
        <w:spacing w:after="0"/>
        <w:rPr>
          <w:b/>
          <w:szCs w:val="22"/>
        </w:rPr>
      </w:pPr>
      <w:r w:rsidRPr="00FF4AFD">
        <w:rPr>
          <w:b/>
          <w:szCs w:val="22"/>
        </w:rPr>
        <w:t xml:space="preserve">CASE IN POINT (p. </w:t>
      </w:r>
      <w:r w:rsidR="0036305E" w:rsidRPr="00FF4AFD">
        <w:rPr>
          <w:b/>
          <w:szCs w:val="22"/>
        </w:rPr>
        <w:t>2</w:t>
      </w:r>
      <w:r w:rsidR="00E52929" w:rsidRPr="00FF4AFD">
        <w:rPr>
          <w:b/>
          <w:szCs w:val="22"/>
        </w:rPr>
        <w:t>6</w:t>
      </w:r>
      <w:r w:rsidRPr="00FF4AFD">
        <w:rPr>
          <w:b/>
          <w:szCs w:val="22"/>
        </w:rPr>
        <w:t>)</w:t>
      </w:r>
    </w:p>
    <w:p w:rsidR="00DB0AD8" w:rsidRPr="00FF4AFD" w:rsidRDefault="00DB0AD8" w:rsidP="00FF4AFD">
      <w:pPr>
        <w:pStyle w:val="a0"/>
        <w:tabs>
          <w:tab w:val="left" w:pos="360"/>
          <w:tab w:val="left" w:pos="720"/>
        </w:tabs>
        <w:spacing w:after="0"/>
        <w:rPr>
          <w:b/>
          <w:szCs w:val="22"/>
        </w:rPr>
      </w:pPr>
    </w:p>
    <w:p w:rsidR="00E52929" w:rsidRPr="00FF4AFD" w:rsidRDefault="00E52929" w:rsidP="00FF4AFD">
      <w:pPr>
        <w:autoSpaceDE w:val="0"/>
        <w:autoSpaceDN w:val="0"/>
        <w:adjustRightInd w:val="0"/>
        <w:rPr>
          <w:szCs w:val="22"/>
        </w:rPr>
      </w:pPr>
      <w:r w:rsidRPr="00FF4AFD">
        <w:rPr>
          <w:szCs w:val="22"/>
        </w:rPr>
        <w:t>1. In each situation, what are the main financial planning issues that need to be addressed?</w:t>
      </w:r>
    </w:p>
    <w:p w:rsidR="00E52929" w:rsidRPr="00FF4AFD" w:rsidRDefault="00E52929" w:rsidP="00FF4AFD">
      <w:pPr>
        <w:autoSpaceDE w:val="0"/>
        <w:autoSpaceDN w:val="0"/>
        <w:adjustRightInd w:val="0"/>
        <w:rPr>
          <w:szCs w:val="22"/>
        </w:rPr>
      </w:pPr>
    </w:p>
    <w:p w:rsidR="00D55B28" w:rsidRPr="00FF4AFD" w:rsidRDefault="002E0B7C" w:rsidP="00FF4AFD">
      <w:pPr>
        <w:autoSpaceDE w:val="0"/>
        <w:autoSpaceDN w:val="0"/>
        <w:adjustRightInd w:val="0"/>
        <w:rPr>
          <w:szCs w:val="22"/>
        </w:rPr>
      </w:pPr>
      <w:r w:rsidRPr="00FF4AFD">
        <w:rPr>
          <w:szCs w:val="22"/>
        </w:rPr>
        <w:t>Situation 1:</w:t>
      </w:r>
      <w:r w:rsidR="007D1449" w:rsidRPr="00FF4AFD">
        <w:rPr>
          <w:szCs w:val="22"/>
        </w:rPr>
        <w:t xml:space="preserve"> Fran and Ed must balance their current living expenses with </w:t>
      </w:r>
      <w:r w:rsidR="00D55B28" w:rsidRPr="00FF4AFD">
        <w:rPr>
          <w:szCs w:val="22"/>
        </w:rPr>
        <w:t xml:space="preserve">increasing </w:t>
      </w:r>
      <w:r w:rsidR="007D1449" w:rsidRPr="00FF4AFD">
        <w:rPr>
          <w:szCs w:val="22"/>
        </w:rPr>
        <w:t>college costs</w:t>
      </w:r>
      <w:r w:rsidR="00D55B28" w:rsidRPr="00FF4AFD">
        <w:rPr>
          <w:szCs w:val="22"/>
        </w:rPr>
        <w:t>,</w:t>
      </w:r>
      <w:r w:rsidR="007D1449" w:rsidRPr="00FF4AFD">
        <w:rPr>
          <w:szCs w:val="22"/>
        </w:rPr>
        <w:t xml:space="preserve"> </w:t>
      </w:r>
      <w:r w:rsidR="00D55B28" w:rsidRPr="00FF4AFD">
        <w:rPr>
          <w:szCs w:val="22"/>
        </w:rPr>
        <w:t xml:space="preserve">covering long-term care facility living expenses for Fran's mother, and saving for retirement. </w:t>
      </w:r>
    </w:p>
    <w:p w:rsidR="00D55B28" w:rsidRPr="00FF4AFD" w:rsidRDefault="00D55B28" w:rsidP="00FF4AFD">
      <w:pPr>
        <w:autoSpaceDE w:val="0"/>
        <w:autoSpaceDN w:val="0"/>
        <w:adjustRightInd w:val="0"/>
        <w:rPr>
          <w:szCs w:val="22"/>
        </w:rPr>
      </w:pPr>
    </w:p>
    <w:p w:rsidR="00936AA9" w:rsidRPr="00FF4AFD" w:rsidRDefault="002E0B7C" w:rsidP="00FF4AFD">
      <w:pPr>
        <w:autoSpaceDE w:val="0"/>
        <w:autoSpaceDN w:val="0"/>
        <w:adjustRightInd w:val="0"/>
        <w:rPr>
          <w:szCs w:val="22"/>
        </w:rPr>
      </w:pPr>
      <w:r w:rsidRPr="00FF4AFD">
        <w:rPr>
          <w:szCs w:val="22"/>
        </w:rPr>
        <w:t>Situation 2:</w:t>
      </w:r>
      <w:r w:rsidR="007D1449" w:rsidRPr="00FF4AFD">
        <w:rPr>
          <w:szCs w:val="22"/>
        </w:rPr>
        <w:t xml:space="preserve">  </w:t>
      </w:r>
      <w:r w:rsidR="00936AA9" w:rsidRPr="00FF4AFD">
        <w:rPr>
          <w:szCs w:val="22"/>
        </w:rPr>
        <w:t xml:space="preserve">Patrick needs to consider his spending activities in relation to the money he has available in his emergency fund, while also taking actions related to finding employment.  </w:t>
      </w:r>
    </w:p>
    <w:p w:rsidR="00936AA9" w:rsidRPr="00FF4AFD" w:rsidRDefault="00936AA9" w:rsidP="00FF4AFD">
      <w:pPr>
        <w:autoSpaceDE w:val="0"/>
        <w:autoSpaceDN w:val="0"/>
        <w:adjustRightInd w:val="0"/>
        <w:rPr>
          <w:szCs w:val="22"/>
        </w:rPr>
      </w:pPr>
    </w:p>
    <w:p w:rsidR="002E0B7C" w:rsidRPr="00FF4AFD" w:rsidRDefault="002E0B7C" w:rsidP="00A7259A">
      <w:pPr>
        <w:autoSpaceDE w:val="0"/>
        <w:autoSpaceDN w:val="0"/>
        <w:adjustRightInd w:val="0"/>
        <w:rPr>
          <w:szCs w:val="22"/>
        </w:rPr>
      </w:pPr>
      <w:r w:rsidRPr="00FF4AFD">
        <w:rPr>
          <w:szCs w:val="22"/>
        </w:rPr>
        <w:t>Situation 3:</w:t>
      </w:r>
      <w:r w:rsidR="007D1449" w:rsidRPr="00FF4AFD">
        <w:rPr>
          <w:szCs w:val="22"/>
        </w:rPr>
        <w:t xml:space="preserve">  Nina </w:t>
      </w:r>
      <w:r w:rsidR="001379F3" w:rsidRPr="00FF4AFD">
        <w:rPr>
          <w:szCs w:val="22"/>
        </w:rPr>
        <w:t>must decide</w:t>
      </w:r>
      <w:r w:rsidR="00936AA9" w:rsidRPr="00FF4AFD">
        <w:rPr>
          <w:szCs w:val="22"/>
        </w:rPr>
        <w:t xml:space="preserve"> whether to spend or save these funds, and how. </w:t>
      </w:r>
      <w:r w:rsidR="001E20EA" w:rsidRPr="00FF4AFD">
        <w:rPr>
          <w:szCs w:val="22"/>
        </w:rPr>
        <w:t xml:space="preserve"> She should consider various alternatives for both short-term and long-term financial decisions. </w:t>
      </w:r>
    </w:p>
    <w:p w:rsidR="00E52929" w:rsidRPr="00FF4AFD" w:rsidRDefault="00E52929" w:rsidP="00A7259A">
      <w:pPr>
        <w:autoSpaceDE w:val="0"/>
        <w:autoSpaceDN w:val="0"/>
        <w:adjustRightInd w:val="0"/>
        <w:rPr>
          <w:szCs w:val="22"/>
        </w:rPr>
      </w:pPr>
    </w:p>
    <w:p w:rsidR="001A09A6" w:rsidRPr="00FF4AFD" w:rsidRDefault="001A09A6" w:rsidP="00A7259A">
      <w:pPr>
        <w:autoSpaceDE w:val="0"/>
        <w:autoSpaceDN w:val="0"/>
        <w:adjustRightInd w:val="0"/>
        <w:rPr>
          <w:szCs w:val="22"/>
        </w:rPr>
      </w:pPr>
    </w:p>
    <w:p w:rsidR="00E52929" w:rsidRPr="00A7259A" w:rsidRDefault="00E52929" w:rsidP="00A7259A">
      <w:pPr>
        <w:autoSpaceDE w:val="0"/>
        <w:autoSpaceDN w:val="0"/>
        <w:adjustRightInd w:val="0"/>
        <w:rPr>
          <w:szCs w:val="22"/>
        </w:rPr>
      </w:pPr>
      <w:r w:rsidRPr="00FF4AFD">
        <w:rPr>
          <w:bCs/>
          <w:szCs w:val="22"/>
        </w:rPr>
        <w:t xml:space="preserve">2. </w:t>
      </w:r>
      <w:r w:rsidRPr="00FF4AFD">
        <w:rPr>
          <w:szCs w:val="22"/>
        </w:rPr>
        <w:t xml:space="preserve">What additional </w:t>
      </w:r>
      <w:r w:rsidRPr="00A7259A">
        <w:rPr>
          <w:szCs w:val="22"/>
        </w:rPr>
        <w:t>information would you like to have before recommending actions in each situation?</w:t>
      </w:r>
    </w:p>
    <w:p w:rsidR="00E52929" w:rsidRPr="00A7259A" w:rsidRDefault="00E52929" w:rsidP="00A7259A">
      <w:pPr>
        <w:autoSpaceDE w:val="0"/>
        <w:autoSpaceDN w:val="0"/>
        <w:adjustRightInd w:val="0"/>
        <w:rPr>
          <w:szCs w:val="22"/>
        </w:rPr>
      </w:pPr>
    </w:p>
    <w:p w:rsidR="00EE6D14" w:rsidRPr="00A7259A" w:rsidRDefault="007D1449" w:rsidP="00A7259A">
      <w:pPr>
        <w:autoSpaceDE w:val="0"/>
        <w:autoSpaceDN w:val="0"/>
        <w:adjustRightInd w:val="0"/>
        <w:rPr>
          <w:szCs w:val="22"/>
        </w:rPr>
      </w:pPr>
      <w:r w:rsidRPr="00A7259A">
        <w:rPr>
          <w:szCs w:val="22"/>
        </w:rPr>
        <w:t xml:space="preserve">Student answers will vary.  Some possible answers include: </w:t>
      </w:r>
    </w:p>
    <w:p w:rsidR="00EE6D14" w:rsidRPr="00A7259A" w:rsidRDefault="00EE6D14" w:rsidP="00A7259A">
      <w:pPr>
        <w:autoSpaceDE w:val="0"/>
        <w:autoSpaceDN w:val="0"/>
        <w:adjustRightInd w:val="0"/>
        <w:rPr>
          <w:szCs w:val="22"/>
        </w:rPr>
      </w:pPr>
    </w:p>
    <w:p w:rsidR="00EE6D14" w:rsidRPr="00A7259A" w:rsidRDefault="00EE6D14" w:rsidP="00A7259A">
      <w:pPr>
        <w:autoSpaceDE w:val="0"/>
        <w:autoSpaceDN w:val="0"/>
        <w:adjustRightInd w:val="0"/>
        <w:rPr>
          <w:szCs w:val="22"/>
        </w:rPr>
      </w:pPr>
      <w:r w:rsidRPr="00A7259A">
        <w:rPr>
          <w:szCs w:val="22"/>
        </w:rPr>
        <w:t>Situation 1:</w:t>
      </w:r>
      <w:r w:rsidR="001A09A6" w:rsidRPr="00A7259A">
        <w:rPr>
          <w:szCs w:val="22"/>
        </w:rPr>
        <w:t xml:space="preserve"> </w:t>
      </w:r>
      <w:r w:rsidR="00CA60A2" w:rsidRPr="00A7259A">
        <w:rPr>
          <w:szCs w:val="22"/>
        </w:rPr>
        <w:t xml:space="preserve">Information for this situation might include: </w:t>
      </w:r>
      <w:r w:rsidR="001A09A6" w:rsidRPr="00A7259A">
        <w:rPr>
          <w:szCs w:val="22"/>
        </w:rPr>
        <w:t>Fran and Ed</w:t>
      </w:r>
      <w:r w:rsidR="00CA60A2" w:rsidRPr="00A7259A">
        <w:rPr>
          <w:szCs w:val="22"/>
        </w:rPr>
        <w:t>'s current ability to contribute to both a college savings fund and deposits to the their retirement account; mortgage and other debts; potential for reducing current living expenses and increasing current income.</w:t>
      </w:r>
    </w:p>
    <w:p w:rsidR="000D6923" w:rsidRPr="00A7259A" w:rsidRDefault="000D6923" w:rsidP="00A7259A">
      <w:pPr>
        <w:autoSpaceDE w:val="0"/>
        <w:autoSpaceDN w:val="0"/>
        <w:adjustRightInd w:val="0"/>
        <w:rPr>
          <w:szCs w:val="22"/>
        </w:rPr>
      </w:pPr>
    </w:p>
    <w:p w:rsidR="000A4262" w:rsidRPr="00A7259A" w:rsidRDefault="00EE6D14" w:rsidP="00A7259A">
      <w:pPr>
        <w:autoSpaceDE w:val="0"/>
        <w:autoSpaceDN w:val="0"/>
        <w:adjustRightInd w:val="0"/>
        <w:rPr>
          <w:szCs w:val="22"/>
        </w:rPr>
      </w:pPr>
      <w:r w:rsidRPr="00A7259A">
        <w:rPr>
          <w:szCs w:val="22"/>
        </w:rPr>
        <w:t>Situation 2:</w:t>
      </w:r>
      <w:r w:rsidR="00CC3F36" w:rsidRPr="00A7259A">
        <w:rPr>
          <w:szCs w:val="22"/>
        </w:rPr>
        <w:t xml:space="preserve"> </w:t>
      </w:r>
      <w:r w:rsidR="000D6923" w:rsidRPr="00A7259A">
        <w:rPr>
          <w:szCs w:val="22"/>
        </w:rPr>
        <w:t>Knowing the additional training background and job skills of Patrick, along with information about his network of contacts and employment opportunities in the area, would be of value to guide his next actions.</w:t>
      </w:r>
    </w:p>
    <w:p w:rsidR="00EE6D14" w:rsidRPr="00A7259A" w:rsidRDefault="00EE6D14" w:rsidP="00A7259A">
      <w:pPr>
        <w:autoSpaceDE w:val="0"/>
        <w:autoSpaceDN w:val="0"/>
        <w:adjustRightInd w:val="0"/>
        <w:rPr>
          <w:szCs w:val="22"/>
        </w:rPr>
      </w:pPr>
    </w:p>
    <w:p w:rsidR="00591C67" w:rsidRPr="00A7259A" w:rsidRDefault="00EE6D14" w:rsidP="00A7259A">
      <w:pPr>
        <w:autoSpaceDE w:val="0"/>
        <w:autoSpaceDN w:val="0"/>
        <w:adjustRightInd w:val="0"/>
        <w:rPr>
          <w:szCs w:val="22"/>
        </w:rPr>
      </w:pPr>
      <w:r w:rsidRPr="00A7259A">
        <w:rPr>
          <w:szCs w:val="22"/>
        </w:rPr>
        <w:t xml:space="preserve">Situation 3: </w:t>
      </w:r>
      <w:r w:rsidR="001E20EA" w:rsidRPr="00A7259A">
        <w:rPr>
          <w:szCs w:val="22"/>
        </w:rPr>
        <w:t xml:space="preserve">Information about Nina's debts, current spending needs, and long-term financial goals would be of value to guide her decision. Also, using </w:t>
      </w:r>
      <w:r w:rsidR="00591C67" w:rsidRPr="00A7259A">
        <w:rPr>
          <w:szCs w:val="22"/>
        </w:rPr>
        <w:t>time value of money calculations to determine the future value of various savings and investment decisions as well using present value calculations to determine amounts that should be saved to achieve various financial goals</w:t>
      </w:r>
      <w:r w:rsidR="001E20EA" w:rsidRPr="00A7259A">
        <w:rPr>
          <w:szCs w:val="22"/>
        </w:rPr>
        <w:t xml:space="preserve"> might be considered</w:t>
      </w:r>
      <w:r w:rsidR="00591C67" w:rsidRPr="00A7259A">
        <w:rPr>
          <w:szCs w:val="22"/>
        </w:rPr>
        <w:t xml:space="preserve">. </w:t>
      </w:r>
    </w:p>
    <w:p w:rsidR="00591C67" w:rsidRPr="00A7259A" w:rsidRDefault="00591C67" w:rsidP="00A7259A">
      <w:pPr>
        <w:autoSpaceDE w:val="0"/>
        <w:autoSpaceDN w:val="0"/>
        <w:adjustRightInd w:val="0"/>
        <w:rPr>
          <w:szCs w:val="22"/>
        </w:rPr>
      </w:pPr>
    </w:p>
    <w:p w:rsidR="003977AD" w:rsidRDefault="003977AD" w:rsidP="00A7259A">
      <w:pPr>
        <w:autoSpaceDE w:val="0"/>
        <w:autoSpaceDN w:val="0"/>
        <w:adjustRightInd w:val="0"/>
        <w:rPr>
          <w:bCs/>
          <w:szCs w:val="22"/>
        </w:rPr>
      </w:pPr>
    </w:p>
    <w:p w:rsidR="00E52929" w:rsidRPr="00A7259A" w:rsidRDefault="00E52929" w:rsidP="00A7259A">
      <w:pPr>
        <w:autoSpaceDE w:val="0"/>
        <w:autoSpaceDN w:val="0"/>
        <w:adjustRightInd w:val="0"/>
        <w:rPr>
          <w:szCs w:val="22"/>
        </w:rPr>
      </w:pPr>
      <w:r w:rsidRPr="00A7259A">
        <w:rPr>
          <w:bCs/>
          <w:szCs w:val="22"/>
        </w:rPr>
        <w:t xml:space="preserve">3. </w:t>
      </w:r>
      <w:r w:rsidRPr="00A7259A">
        <w:rPr>
          <w:szCs w:val="22"/>
        </w:rPr>
        <w:t>Based on the information provided, what actions would you recommend in each situation?</w:t>
      </w:r>
    </w:p>
    <w:p w:rsidR="00E52929" w:rsidRPr="00A7259A" w:rsidRDefault="00E52929" w:rsidP="00A7259A">
      <w:pPr>
        <w:autoSpaceDE w:val="0"/>
        <w:autoSpaceDN w:val="0"/>
        <w:adjustRightInd w:val="0"/>
        <w:rPr>
          <w:szCs w:val="22"/>
        </w:rPr>
      </w:pPr>
    </w:p>
    <w:p w:rsidR="00E52929" w:rsidRPr="00A7259A" w:rsidRDefault="007D1449" w:rsidP="00A7259A">
      <w:pPr>
        <w:autoSpaceDE w:val="0"/>
        <w:autoSpaceDN w:val="0"/>
        <w:adjustRightInd w:val="0"/>
        <w:rPr>
          <w:szCs w:val="22"/>
        </w:rPr>
      </w:pPr>
      <w:r w:rsidRPr="00A7259A">
        <w:rPr>
          <w:szCs w:val="22"/>
        </w:rPr>
        <w:t xml:space="preserve">Student answers will vary.  However, suggested answers are likely to include: </w:t>
      </w:r>
    </w:p>
    <w:p w:rsidR="00EE6D14" w:rsidRPr="00A7259A" w:rsidRDefault="00EE6D14" w:rsidP="00A7259A">
      <w:pPr>
        <w:autoSpaceDE w:val="0"/>
        <w:autoSpaceDN w:val="0"/>
        <w:adjustRightInd w:val="0"/>
        <w:rPr>
          <w:szCs w:val="22"/>
        </w:rPr>
      </w:pPr>
    </w:p>
    <w:p w:rsidR="00D616A4" w:rsidRPr="00A7259A" w:rsidRDefault="00EE6D14" w:rsidP="00A7259A">
      <w:pPr>
        <w:autoSpaceDE w:val="0"/>
        <w:autoSpaceDN w:val="0"/>
        <w:adjustRightInd w:val="0"/>
        <w:rPr>
          <w:szCs w:val="22"/>
        </w:rPr>
      </w:pPr>
      <w:r w:rsidRPr="00A7259A">
        <w:rPr>
          <w:szCs w:val="22"/>
        </w:rPr>
        <w:t>Situation 1:</w:t>
      </w:r>
      <w:r w:rsidR="000C3895" w:rsidRPr="00A7259A">
        <w:rPr>
          <w:szCs w:val="22"/>
        </w:rPr>
        <w:t xml:space="preserve">  </w:t>
      </w:r>
      <w:r w:rsidR="00D616A4" w:rsidRPr="00A7259A">
        <w:rPr>
          <w:szCs w:val="22"/>
        </w:rPr>
        <w:t xml:space="preserve">The </w:t>
      </w:r>
      <w:proofErr w:type="spellStart"/>
      <w:r w:rsidR="00D616A4" w:rsidRPr="00A7259A">
        <w:rPr>
          <w:szCs w:val="22"/>
        </w:rPr>
        <w:t>Blakes</w:t>
      </w:r>
      <w:proofErr w:type="spellEnd"/>
      <w:r w:rsidR="00D616A4" w:rsidRPr="00A7259A">
        <w:rPr>
          <w:szCs w:val="22"/>
        </w:rPr>
        <w:t xml:space="preserve"> need to continue to set aside funds for the education of their children and make deposits to </w:t>
      </w:r>
      <w:r w:rsidR="00220028" w:rsidRPr="00A7259A">
        <w:rPr>
          <w:szCs w:val="22"/>
        </w:rPr>
        <w:t>their</w:t>
      </w:r>
      <w:r w:rsidR="00D616A4" w:rsidRPr="00A7259A">
        <w:rPr>
          <w:szCs w:val="22"/>
        </w:rPr>
        <w:t xml:space="preserve"> retirement fund.</w:t>
      </w:r>
      <w:r w:rsidR="00220028" w:rsidRPr="00A7259A">
        <w:rPr>
          <w:szCs w:val="22"/>
        </w:rPr>
        <w:t xml:space="preserve">  The family may also consider actions for reducing current living expenses and increasing household income.</w:t>
      </w:r>
    </w:p>
    <w:p w:rsidR="00D616A4" w:rsidRPr="00A7259A" w:rsidRDefault="00D616A4" w:rsidP="00A7259A">
      <w:pPr>
        <w:autoSpaceDE w:val="0"/>
        <w:autoSpaceDN w:val="0"/>
        <w:adjustRightInd w:val="0"/>
        <w:rPr>
          <w:szCs w:val="22"/>
        </w:rPr>
      </w:pPr>
    </w:p>
    <w:p w:rsidR="00EE6D14" w:rsidRPr="00A7259A" w:rsidRDefault="00EE6D14" w:rsidP="00A7259A">
      <w:pPr>
        <w:autoSpaceDE w:val="0"/>
        <w:autoSpaceDN w:val="0"/>
        <w:adjustRightInd w:val="0"/>
        <w:rPr>
          <w:szCs w:val="22"/>
        </w:rPr>
      </w:pPr>
      <w:r w:rsidRPr="00A7259A">
        <w:rPr>
          <w:szCs w:val="22"/>
        </w:rPr>
        <w:t>Situation 2:</w:t>
      </w:r>
      <w:r w:rsidR="0071693F" w:rsidRPr="00A7259A">
        <w:rPr>
          <w:szCs w:val="22"/>
        </w:rPr>
        <w:t xml:space="preserve">  </w:t>
      </w:r>
      <w:r w:rsidR="000D6923" w:rsidRPr="00A7259A">
        <w:rPr>
          <w:szCs w:val="22"/>
        </w:rPr>
        <w:t xml:space="preserve">Patrick might be in contact with his professional and personal network of contacts to obtain information about employment opportunities. </w:t>
      </w:r>
      <w:r w:rsidR="001E20EA" w:rsidRPr="00A7259A">
        <w:rPr>
          <w:szCs w:val="22"/>
        </w:rPr>
        <w:t>He might also take actions to reduce unnecessary spending and consider part-time employment.  Also doing volunteer work and community service during this time could expand his resume and increase his network of career contacts.</w:t>
      </w:r>
    </w:p>
    <w:p w:rsidR="00C4110D" w:rsidRPr="00A7259A" w:rsidRDefault="00C4110D" w:rsidP="00A7259A">
      <w:pPr>
        <w:autoSpaceDE w:val="0"/>
        <w:autoSpaceDN w:val="0"/>
        <w:adjustRightInd w:val="0"/>
        <w:rPr>
          <w:szCs w:val="22"/>
        </w:rPr>
      </w:pPr>
    </w:p>
    <w:p w:rsidR="00EE6D14" w:rsidRPr="00A7259A" w:rsidRDefault="00EE6D14" w:rsidP="00347541">
      <w:pPr>
        <w:autoSpaceDE w:val="0"/>
        <w:autoSpaceDN w:val="0"/>
        <w:adjustRightInd w:val="0"/>
        <w:rPr>
          <w:szCs w:val="22"/>
        </w:rPr>
      </w:pPr>
      <w:r w:rsidRPr="00A7259A">
        <w:rPr>
          <w:szCs w:val="22"/>
        </w:rPr>
        <w:t xml:space="preserve">Situation 3: </w:t>
      </w:r>
      <w:r w:rsidR="001E20EA" w:rsidRPr="00A7259A">
        <w:rPr>
          <w:szCs w:val="22"/>
        </w:rPr>
        <w:t xml:space="preserve">As noted in the case, possible actions might relate to paying off credit card bills, saving a down payment on a house, making a despot to a tax-deferred retirement account, obtaining additional career training, and making charitable contributions. </w:t>
      </w:r>
      <w:r w:rsidRPr="00A7259A">
        <w:rPr>
          <w:szCs w:val="22"/>
        </w:rPr>
        <w:t xml:space="preserve">Student </w:t>
      </w:r>
      <w:r w:rsidR="001E20EA" w:rsidRPr="00A7259A">
        <w:rPr>
          <w:szCs w:val="22"/>
        </w:rPr>
        <w:t xml:space="preserve">choices </w:t>
      </w:r>
      <w:r w:rsidRPr="00A7259A">
        <w:rPr>
          <w:szCs w:val="22"/>
        </w:rPr>
        <w:t>will vary</w:t>
      </w:r>
      <w:r w:rsidR="001E20EA" w:rsidRPr="00A7259A">
        <w:rPr>
          <w:szCs w:val="22"/>
        </w:rPr>
        <w:t>; b</w:t>
      </w:r>
      <w:r w:rsidRPr="00A7259A">
        <w:rPr>
          <w:szCs w:val="22"/>
        </w:rPr>
        <w:t>e sure students give specific reasons for actions they propose.</w:t>
      </w:r>
      <w:r w:rsidR="00936AA9" w:rsidRPr="00A7259A">
        <w:rPr>
          <w:szCs w:val="22"/>
        </w:rPr>
        <w:t xml:space="preserve"> </w:t>
      </w:r>
    </w:p>
    <w:p w:rsidR="00E52929" w:rsidRPr="00A7259A" w:rsidRDefault="00E52929" w:rsidP="00347541">
      <w:pPr>
        <w:autoSpaceDE w:val="0"/>
        <w:autoSpaceDN w:val="0"/>
        <w:adjustRightInd w:val="0"/>
        <w:rPr>
          <w:szCs w:val="22"/>
        </w:rPr>
      </w:pPr>
    </w:p>
    <w:p w:rsidR="00E52929" w:rsidRPr="00A7259A" w:rsidRDefault="00E52929" w:rsidP="00347541">
      <w:pPr>
        <w:pStyle w:val="Question"/>
        <w:widowControl w:val="0"/>
        <w:tabs>
          <w:tab w:val="left" w:pos="360"/>
          <w:tab w:val="left" w:pos="720"/>
        </w:tabs>
        <w:spacing w:before="0" w:after="0"/>
        <w:ind w:left="0" w:firstLine="0"/>
        <w:jc w:val="both"/>
        <w:rPr>
          <w:szCs w:val="22"/>
        </w:rPr>
      </w:pPr>
    </w:p>
    <w:p w:rsidR="00EB6F68" w:rsidRPr="00A7259A" w:rsidRDefault="00EB6F68" w:rsidP="00347541">
      <w:pPr>
        <w:pStyle w:val="a0"/>
        <w:widowControl w:val="0"/>
        <w:tabs>
          <w:tab w:val="left" w:pos="360"/>
          <w:tab w:val="left" w:pos="720"/>
        </w:tabs>
        <w:spacing w:after="0"/>
        <w:rPr>
          <w:b/>
          <w:szCs w:val="22"/>
        </w:rPr>
      </w:pPr>
      <w:r w:rsidRPr="00A7259A">
        <w:rPr>
          <w:b/>
          <w:szCs w:val="22"/>
        </w:rPr>
        <w:t xml:space="preserve">CONTINUING CASE (p. </w:t>
      </w:r>
      <w:r w:rsidR="00A42913" w:rsidRPr="00A7259A">
        <w:rPr>
          <w:b/>
          <w:szCs w:val="22"/>
        </w:rPr>
        <w:t>2</w:t>
      </w:r>
      <w:r w:rsidR="00A7259A" w:rsidRPr="00A7259A">
        <w:rPr>
          <w:b/>
          <w:szCs w:val="22"/>
        </w:rPr>
        <w:t>6</w:t>
      </w:r>
      <w:r w:rsidRPr="00A7259A">
        <w:rPr>
          <w:b/>
          <w:szCs w:val="22"/>
        </w:rPr>
        <w:t xml:space="preserve">) </w:t>
      </w:r>
    </w:p>
    <w:p w:rsidR="00A7259A" w:rsidRPr="00A7259A" w:rsidRDefault="00A7259A" w:rsidP="00347541">
      <w:pPr>
        <w:pStyle w:val="a0"/>
        <w:widowControl w:val="0"/>
        <w:tabs>
          <w:tab w:val="left" w:pos="360"/>
          <w:tab w:val="left" w:pos="720"/>
        </w:tabs>
        <w:spacing w:after="0"/>
        <w:rPr>
          <w:b/>
          <w:szCs w:val="22"/>
        </w:rPr>
      </w:pPr>
    </w:p>
    <w:p w:rsidR="00A7259A" w:rsidRPr="00A7259A" w:rsidRDefault="00A7259A" w:rsidP="00347541">
      <w:pPr>
        <w:rPr>
          <w:szCs w:val="22"/>
        </w:rPr>
      </w:pPr>
      <w:r w:rsidRPr="00A7259A">
        <w:rPr>
          <w:szCs w:val="22"/>
        </w:rPr>
        <w:t xml:space="preserve">1. Using </w:t>
      </w:r>
      <w:r w:rsidRPr="00A7259A">
        <w:rPr>
          <w:i/>
          <w:szCs w:val="22"/>
        </w:rPr>
        <w:t>Your Personal Plan Sheet #2,</w:t>
      </w:r>
      <w:r w:rsidRPr="00A7259A">
        <w:rPr>
          <w:szCs w:val="22"/>
        </w:rPr>
        <w:t xml:space="preserve"> what are Jamie Lee’s short term financial goals?  How do they compare to her intermediate financial goals?  </w:t>
      </w:r>
    </w:p>
    <w:p w:rsidR="00A7259A" w:rsidRPr="00A7259A" w:rsidRDefault="00A7259A" w:rsidP="00347541">
      <w:pPr>
        <w:rPr>
          <w:b/>
          <w:szCs w:val="22"/>
          <w:u w:val="single"/>
        </w:rPr>
      </w:pPr>
    </w:p>
    <w:p w:rsidR="00A7259A" w:rsidRPr="00A7259A" w:rsidRDefault="00A7259A" w:rsidP="00347541">
      <w:pPr>
        <w:rPr>
          <w:szCs w:val="22"/>
        </w:rPr>
      </w:pPr>
      <w:r w:rsidRPr="00A7259A">
        <w:rPr>
          <w:szCs w:val="22"/>
        </w:rPr>
        <w:t xml:space="preserve">As stated in the text, financial goals should take the SMART approach: </w:t>
      </w:r>
      <w:r w:rsidRPr="00A7259A">
        <w:rPr>
          <w:b/>
          <w:szCs w:val="22"/>
        </w:rPr>
        <w:t>S</w:t>
      </w:r>
      <w:r w:rsidRPr="00A7259A">
        <w:rPr>
          <w:szCs w:val="22"/>
        </w:rPr>
        <w:t xml:space="preserve">pecific, </w:t>
      </w:r>
      <w:r w:rsidRPr="00A7259A">
        <w:rPr>
          <w:b/>
          <w:szCs w:val="22"/>
        </w:rPr>
        <w:t>M</w:t>
      </w:r>
      <w:r w:rsidRPr="00A7259A">
        <w:rPr>
          <w:szCs w:val="22"/>
        </w:rPr>
        <w:t xml:space="preserve">easureable, </w:t>
      </w:r>
      <w:r w:rsidRPr="00A7259A">
        <w:rPr>
          <w:b/>
          <w:szCs w:val="22"/>
        </w:rPr>
        <w:t>A</w:t>
      </w:r>
      <w:r w:rsidRPr="00A7259A">
        <w:rPr>
          <w:szCs w:val="22"/>
        </w:rPr>
        <w:t xml:space="preserve">ction-oriented, </w:t>
      </w:r>
      <w:r w:rsidRPr="00A7259A">
        <w:rPr>
          <w:b/>
          <w:szCs w:val="22"/>
        </w:rPr>
        <w:t>R</w:t>
      </w:r>
      <w:r w:rsidRPr="00A7259A">
        <w:rPr>
          <w:szCs w:val="22"/>
        </w:rPr>
        <w:t xml:space="preserve">ealistic, and </w:t>
      </w:r>
      <w:r w:rsidRPr="00A7259A">
        <w:rPr>
          <w:b/>
          <w:szCs w:val="22"/>
        </w:rPr>
        <w:t>T</w:t>
      </w:r>
      <w:r w:rsidRPr="00A7259A">
        <w:rPr>
          <w:szCs w:val="22"/>
        </w:rPr>
        <w:t xml:space="preserve">ime-based.  </w:t>
      </w:r>
    </w:p>
    <w:p w:rsidR="00A7259A" w:rsidRPr="00A7259A" w:rsidRDefault="00A7259A" w:rsidP="00347541">
      <w:pPr>
        <w:pStyle w:val="ae"/>
        <w:spacing w:after="0" w:line="240" w:lineRule="auto"/>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4319"/>
      </w:tblGrid>
      <w:tr w:rsidR="00A7259A" w:rsidRPr="00A7259A" w:rsidTr="00A7259A">
        <w:tc>
          <w:tcPr>
            <w:tcW w:w="4878" w:type="dxa"/>
            <w:tcBorders>
              <w:top w:val="single" w:sz="4" w:space="0" w:color="auto"/>
              <w:left w:val="single" w:sz="4" w:space="0" w:color="auto"/>
              <w:bottom w:val="single" w:sz="4" w:space="0" w:color="auto"/>
              <w:right w:val="single" w:sz="4" w:space="0" w:color="auto"/>
            </w:tcBorders>
            <w:shd w:val="clear" w:color="auto" w:fill="D9D9D9"/>
          </w:tcPr>
          <w:p w:rsidR="00A7259A" w:rsidRPr="00A7259A" w:rsidRDefault="00A7259A" w:rsidP="00347541">
            <w:pPr>
              <w:pStyle w:val="ae"/>
              <w:tabs>
                <w:tab w:val="center" w:pos="4320"/>
                <w:tab w:val="right" w:pos="8640"/>
              </w:tabs>
              <w:spacing w:after="0" w:line="240" w:lineRule="auto"/>
              <w:ind w:left="0"/>
              <w:rPr>
                <w:rFonts w:ascii="Times New Roman" w:hAnsi="Times New Roman"/>
              </w:rPr>
            </w:pPr>
            <w:r w:rsidRPr="00A7259A">
              <w:rPr>
                <w:rFonts w:ascii="Times New Roman" w:hAnsi="Times New Roman"/>
              </w:rPr>
              <w:t>Jamie Lee’s Short-term Financial Goals include:</w:t>
            </w: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A7259A" w:rsidRPr="00A7259A" w:rsidRDefault="00A7259A" w:rsidP="00347541">
            <w:pPr>
              <w:pStyle w:val="ae"/>
              <w:tabs>
                <w:tab w:val="center" w:pos="4320"/>
                <w:tab w:val="right" w:pos="8640"/>
              </w:tabs>
              <w:spacing w:after="0" w:line="240" w:lineRule="auto"/>
              <w:ind w:left="0"/>
              <w:rPr>
                <w:rFonts w:ascii="Times New Roman" w:hAnsi="Times New Roman"/>
              </w:rPr>
            </w:pPr>
            <w:r w:rsidRPr="00A7259A">
              <w:rPr>
                <w:rFonts w:ascii="Times New Roman" w:hAnsi="Times New Roman"/>
              </w:rPr>
              <w:t>Jamie Lee’s Intermediate Financial Goals include:</w:t>
            </w:r>
          </w:p>
        </w:tc>
      </w:tr>
      <w:tr w:rsidR="00A7259A" w:rsidRPr="00A7259A" w:rsidTr="00A7259A">
        <w:tc>
          <w:tcPr>
            <w:tcW w:w="4878" w:type="dxa"/>
            <w:tcBorders>
              <w:top w:val="single" w:sz="4" w:space="0" w:color="auto"/>
            </w:tcBorders>
          </w:tcPr>
          <w:p w:rsidR="00A7259A" w:rsidRPr="00A7259A" w:rsidRDefault="00A7259A" w:rsidP="00347541">
            <w:pPr>
              <w:tabs>
                <w:tab w:val="center" w:pos="4320"/>
                <w:tab w:val="right" w:pos="8640"/>
              </w:tabs>
              <w:rPr>
                <w:szCs w:val="22"/>
              </w:rPr>
            </w:pPr>
            <w:r w:rsidRPr="00A7259A">
              <w:rPr>
                <w:szCs w:val="22"/>
              </w:rPr>
              <w:t>Depositing $1,800 per year in her savings account</w:t>
            </w:r>
          </w:p>
          <w:p w:rsidR="00A7259A" w:rsidRPr="00A7259A" w:rsidRDefault="00A7259A" w:rsidP="00347541">
            <w:pPr>
              <w:pStyle w:val="ae"/>
              <w:tabs>
                <w:tab w:val="center" w:pos="4320"/>
                <w:tab w:val="right" w:pos="8640"/>
              </w:tabs>
              <w:spacing w:after="0" w:line="240" w:lineRule="auto"/>
              <w:ind w:left="0"/>
              <w:rPr>
                <w:rFonts w:ascii="Times New Roman" w:hAnsi="Times New Roman"/>
              </w:rPr>
            </w:pPr>
          </w:p>
        </w:tc>
        <w:tc>
          <w:tcPr>
            <w:tcW w:w="4860" w:type="dxa"/>
            <w:tcBorders>
              <w:top w:val="single" w:sz="4" w:space="0" w:color="auto"/>
            </w:tcBorders>
          </w:tcPr>
          <w:p w:rsidR="00A7259A" w:rsidRPr="00A7259A" w:rsidRDefault="00A7259A" w:rsidP="00347541">
            <w:pPr>
              <w:pStyle w:val="ae"/>
              <w:tabs>
                <w:tab w:val="center" w:pos="4320"/>
                <w:tab w:val="right" w:pos="8640"/>
              </w:tabs>
              <w:spacing w:after="0" w:line="240" w:lineRule="auto"/>
              <w:ind w:left="0"/>
              <w:rPr>
                <w:rFonts w:ascii="Times New Roman" w:hAnsi="Times New Roman"/>
              </w:rPr>
            </w:pPr>
            <w:r w:rsidRPr="00A7259A">
              <w:rPr>
                <w:rFonts w:ascii="Times New Roman" w:hAnsi="Times New Roman"/>
              </w:rPr>
              <w:t>Saving $9,000 needed to open a cupcake café within the next five years</w:t>
            </w:r>
          </w:p>
        </w:tc>
      </w:tr>
      <w:tr w:rsidR="00A7259A" w:rsidRPr="00A7259A" w:rsidTr="00347541">
        <w:trPr>
          <w:trHeight w:val="260"/>
        </w:trPr>
        <w:tc>
          <w:tcPr>
            <w:tcW w:w="4878" w:type="dxa"/>
          </w:tcPr>
          <w:p w:rsidR="00A7259A" w:rsidRPr="00A7259A" w:rsidRDefault="00A7259A" w:rsidP="00347541">
            <w:pPr>
              <w:pStyle w:val="ae"/>
              <w:tabs>
                <w:tab w:val="center" w:pos="4320"/>
                <w:tab w:val="right" w:pos="8640"/>
              </w:tabs>
              <w:spacing w:after="0" w:line="240" w:lineRule="auto"/>
              <w:ind w:left="0"/>
              <w:rPr>
                <w:rFonts w:ascii="Times New Roman" w:hAnsi="Times New Roman"/>
              </w:rPr>
            </w:pPr>
            <w:r w:rsidRPr="00A7259A">
              <w:rPr>
                <w:rFonts w:ascii="Times New Roman" w:hAnsi="Times New Roman"/>
              </w:rPr>
              <w:t>Paying $50 per month towards her credit card balance in order to eliminate the balance</w:t>
            </w:r>
          </w:p>
        </w:tc>
        <w:tc>
          <w:tcPr>
            <w:tcW w:w="4860" w:type="dxa"/>
          </w:tcPr>
          <w:p w:rsidR="00A7259A" w:rsidRPr="00A7259A" w:rsidRDefault="00A7259A" w:rsidP="00347541">
            <w:pPr>
              <w:pStyle w:val="ae"/>
              <w:tabs>
                <w:tab w:val="center" w:pos="4320"/>
                <w:tab w:val="right" w:pos="8640"/>
              </w:tabs>
              <w:spacing w:after="0" w:line="240" w:lineRule="auto"/>
              <w:ind w:left="0"/>
              <w:rPr>
                <w:rFonts w:ascii="Times New Roman" w:hAnsi="Times New Roman"/>
              </w:rPr>
            </w:pPr>
          </w:p>
        </w:tc>
      </w:tr>
    </w:tbl>
    <w:p w:rsidR="00A7259A" w:rsidRDefault="00A7259A" w:rsidP="00347541">
      <w:pPr>
        <w:rPr>
          <w:szCs w:val="22"/>
        </w:rPr>
      </w:pPr>
    </w:p>
    <w:p w:rsidR="00A7259A" w:rsidRPr="00A7259A" w:rsidRDefault="00A7259A" w:rsidP="00347541">
      <w:pPr>
        <w:rPr>
          <w:szCs w:val="22"/>
        </w:rPr>
      </w:pPr>
      <w:r w:rsidRPr="00A7259A">
        <w:rPr>
          <w:szCs w:val="22"/>
        </w:rPr>
        <w:t xml:space="preserve">2. Browse Jamie Lee’s current financial situation.  Using the </w:t>
      </w:r>
      <w:r w:rsidRPr="00A7259A">
        <w:rPr>
          <w:i/>
          <w:szCs w:val="22"/>
        </w:rPr>
        <w:t>SMART</w:t>
      </w:r>
      <w:r w:rsidRPr="00A7259A">
        <w:rPr>
          <w:szCs w:val="22"/>
        </w:rPr>
        <w:t xml:space="preserve"> approach, what recommendations would you make for her to achieve her long-term goals?</w:t>
      </w:r>
    </w:p>
    <w:p w:rsidR="00A7259A" w:rsidRPr="00A7259A" w:rsidRDefault="00A7259A" w:rsidP="00347541">
      <w:pPr>
        <w:rPr>
          <w:b/>
          <w:szCs w:val="22"/>
          <w:u w:val="single"/>
        </w:rPr>
      </w:pPr>
    </w:p>
    <w:p w:rsidR="00A7259A" w:rsidRPr="00A7259A" w:rsidRDefault="00A7259A" w:rsidP="00347541">
      <w:pPr>
        <w:rPr>
          <w:szCs w:val="22"/>
        </w:rPr>
      </w:pPr>
      <w:r w:rsidRPr="00A7259A">
        <w:rPr>
          <w:szCs w:val="22"/>
        </w:rPr>
        <w:t>Student responses will vary, but may include:</w:t>
      </w:r>
    </w:p>
    <w:p w:rsidR="00A7259A" w:rsidRPr="00A7259A" w:rsidRDefault="00A7259A" w:rsidP="00347541">
      <w:pPr>
        <w:rPr>
          <w:szCs w:val="22"/>
        </w:rPr>
      </w:pPr>
      <w:r w:rsidRPr="00A7259A">
        <w:rPr>
          <w:szCs w:val="22"/>
        </w:rPr>
        <w:t>Jamie Lee will save an additional $20 per month in her savings account to reduce the student loan debt amount.</w:t>
      </w:r>
    </w:p>
    <w:p w:rsidR="00347541" w:rsidRDefault="00347541" w:rsidP="00347541">
      <w:pPr>
        <w:rPr>
          <w:szCs w:val="22"/>
        </w:rPr>
      </w:pPr>
    </w:p>
    <w:p w:rsidR="00A7259A" w:rsidRPr="00A7259A" w:rsidRDefault="00A7259A" w:rsidP="00347541">
      <w:pPr>
        <w:rPr>
          <w:szCs w:val="22"/>
        </w:rPr>
      </w:pPr>
      <w:r w:rsidRPr="00A7259A">
        <w:rPr>
          <w:szCs w:val="22"/>
        </w:rPr>
        <w:t>Jamie Lee will remain living with a roommate and sharing expenses for the next five years.</w:t>
      </w:r>
    </w:p>
    <w:p w:rsidR="00A7259A" w:rsidRPr="00A7259A" w:rsidRDefault="00A7259A" w:rsidP="00347541">
      <w:pPr>
        <w:rPr>
          <w:szCs w:val="22"/>
        </w:rPr>
      </w:pPr>
    </w:p>
    <w:p w:rsidR="00A7259A" w:rsidRPr="00A7259A" w:rsidRDefault="00A7259A" w:rsidP="00347541">
      <w:pPr>
        <w:rPr>
          <w:szCs w:val="22"/>
        </w:rPr>
      </w:pPr>
    </w:p>
    <w:p w:rsidR="00A7259A" w:rsidRPr="00A7259A" w:rsidRDefault="00A7259A" w:rsidP="00347541">
      <w:pPr>
        <w:rPr>
          <w:szCs w:val="22"/>
        </w:rPr>
      </w:pPr>
      <w:r w:rsidRPr="00A7259A">
        <w:rPr>
          <w:szCs w:val="22"/>
        </w:rPr>
        <w:t>3. Name two opportunity costs that would be considered in Jamie Lee’s situation?</w:t>
      </w:r>
    </w:p>
    <w:p w:rsidR="00A7259A" w:rsidRDefault="00A7259A" w:rsidP="00347541">
      <w:pPr>
        <w:rPr>
          <w:szCs w:val="22"/>
        </w:rPr>
      </w:pPr>
    </w:p>
    <w:p w:rsidR="00A7259A" w:rsidRPr="00A7259A" w:rsidRDefault="00A7259A" w:rsidP="00347541">
      <w:pPr>
        <w:rPr>
          <w:szCs w:val="22"/>
        </w:rPr>
      </w:pPr>
      <w:r w:rsidRPr="00A7259A">
        <w:rPr>
          <w:szCs w:val="22"/>
        </w:rPr>
        <w:t>Student responses will vary, but may include various answers that will demonstrate what Jamie Lee may sacrifice in order to obtain something else:</w:t>
      </w:r>
    </w:p>
    <w:p w:rsidR="00A7259A" w:rsidRPr="00A7259A" w:rsidRDefault="00A7259A" w:rsidP="00347541">
      <w:pPr>
        <w:pStyle w:val="ae"/>
        <w:numPr>
          <w:ilvl w:val="0"/>
          <w:numId w:val="46"/>
        </w:numPr>
        <w:spacing w:after="0" w:line="240" w:lineRule="auto"/>
        <w:rPr>
          <w:rFonts w:ascii="Times New Roman" w:hAnsi="Times New Roman"/>
        </w:rPr>
      </w:pPr>
      <w:r w:rsidRPr="00A7259A">
        <w:rPr>
          <w:rFonts w:ascii="Times New Roman" w:hAnsi="Times New Roman"/>
        </w:rPr>
        <w:t>Jamie Lee will remain living with a roommate in order to save money and not be able to consider a place of her own.</w:t>
      </w:r>
    </w:p>
    <w:p w:rsidR="00A7259A" w:rsidRPr="00B06C84" w:rsidRDefault="00A7259A" w:rsidP="00347541">
      <w:pPr>
        <w:pStyle w:val="ae"/>
        <w:numPr>
          <w:ilvl w:val="0"/>
          <w:numId w:val="46"/>
        </w:numPr>
        <w:spacing w:after="0" w:line="240" w:lineRule="auto"/>
        <w:rPr>
          <w:rFonts w:ascii="Times New Roman" w:hAnsi="Times New Roman"/>
          <w:u w:val="single"/>
        </w:rPr>
      </w:pPr>
      <w:r w:rsidRPr="00A7259A">
        <w:rPr>
          <w:rFonts w:ascii="Times New Roman" w:hAnsi="Times New Roman"/>
        </w:rPr>
        <w:t>Jamie Lee will not have free time to spend with friends while balancing a part-time job and full-time college courses.</w:t>
      </w:r>
    </w:p>
    <w:p w:rsidR="00B06C84" w:rsidRPr="00A7259A" w:rsidRDefault="00B06C84" w:rsidP="00B06C84">
      <w:pPr>
        <w:pStyle w:val="ae"/>
        <w:spacing w:after="0" w:line="240" w:lineRule="auto"/>
        <w:rPr>
          <w:rFonts w:ascii="Times New Roman" w:hAnsi="Times New Roman"/>
          <w:u w:val="single"/>
        </w:rPr>
      </w:pPr>
    </w:p>
    <w:p w:rsidR="00A7259A" w:rsidRPr="00A7259A" w:rsidRDefault="00A7259A" w:rsidP="00347541">
      <w:pPr>
        <w:rPr>
          <w:szCs w:val="22"/>
        </w:rPr>
      </w:pPr>
      <w:r w:rsidRPr="00A7259A">
        <w:rPr>
          <w:szCs w:val="22"/>
        </w:rPr>
        <w:t>4. Jamie Lee needs to save a total of $9,000 in order to get started in her cupcake café venture. She is presently depositing $1,800 a year in a regular savings account earning 2% interest. How much will she have accumulated five years from now in this regular savings account, assuming she will be leaving her Emergency Fund savings account balance untouched and for a rainy day?</w:t>
      </w:r>
    </w:p>
    <w:p w:rsidR="00A7259A" w:rsidRPr="00A7259A" w:rsidRDefault="00A7259A" w:rsidP="00347541">
      <w:pPr>
        <w:rPr>
          <w:b/>
          <w:szCs w:val="22"/>
          <w:u w:val="single"/>
        </w:rPr>
      </w:pPr>
    </w:p>
    <w:p w:rsidR="00A7259A" w:rsidRPr="00A7259A" w:rsidRDefault="00A7259A" w:rsidP="00347541">
      <w:pPr>
        <w:rPr>
          <w:szCs w:val="22"/>
        </w:rPr>
      </w:pPr>
      <w:r w:rsidRPr="00A7259A">
        <w:rPr>
          <w:szCs w:val="22"/>
        </w:rPr>
        <w:t>Jamie is depositing $1,800 per year for five years in her “special” savings account that is earning a constant 2% interest per year.  She will need to find out what is the future value of a series of deposits in order to know if she has the $9,000 down payment needed.</w:t>
      </w:r>
    </w:p>
    <w:p w:rsidR="00347541" w:rsidRDefault="00347541" w:rsidP="00347541">
      <w:pPr>
        <w:rPr>
          <w:szCs w:val="22"/>
        </w:rPr>
      </w:pPr>
    </w:p>
    <w:p w:rsidR="00A7259A" w:rsidRPr="00A7259A" w:rsidRDefault="00A7259A" w:rsidP="00347541">
      <w:pPr>
        <w:rPr>
          <w:szCs w:val="22"/>
        </w:rPr>
      </w:pPr>
      <w:r w:rsidRPr="00A7259A">
        <w:rPr>
          <w:szCs w:val="22"/>
        </w:rPr>
        <w:t xml:space="preserve">Using the table found in Exhibit </w:t>
      </w:r>
      <w:r w:rsidR="00F52994">
        <w:rPr>
          <w:szCs w:val="22"/>
        </w:rPr>
        <w:t>1-</w:t>
      </w:r>
      <w:r w:rsidRPr="00A7259A">
        <w:rPr>
          <w:szCs w:val="22"/>
        </w:rPr>
        <w:t xml:space="preserve">B: </w:t>
      </w:r>
      <w:r w:rsidRPr="00A7259A">
        <w:rPr>
          <w:i/>
          <w:szCs w:val="22"/>
        </w:rPr>
        <w:t>Future Value of an Annuity</w:t>
      </w:r>
      <w:r w:rsidRPr="00A7259A">
        <w:rPr>
          <w:szCs w:val="22"/>
        </w:rPr>
        <w:t xml:space="preserve"> on page </w:t>
      </w:r>
      <w:r w:rsidR="00F52994">
        <w:rPr>
          <w:szCs w:val="22"/>
        </w:rPr>
        <w:t>41</w:t>
      </w:r>
      <w:bookmarkStart w:id="1" w:name="_GoBack"/>
      <w:bookmarkEnd w:id="1"/>
      <w:r w:rsidRPr="00A7259A">
        <w:rPr>
          <w:szCs w:val="22"/>
        </w:rPr>
        <w:t>, the calculations are as follows:</w:t>
      </w:r>
    </w:p>
    <w:p w:rsidR="00A7259A" w:rsidRPr="00A7259A" w:rsidRDefault="00A7259A" w:rsidP="00347541">
      <w:pPr>
        <w:rPr>
          <w:b/>
          <w:szCs w:val="22"/>
        </w:rPr>
      </w:pPr>
      <w:r w:rsidRPr="00A7259A">
        <w:rPr>
          <w:szCs w:val="22"/>
        </w:rPr>
        <w:t xml:space="preserve">$1,800 * 5.204 = </w:t>
      </w:r>
      <w:r w:rsidRPr="00A7259A">
        <w:rPr>
          <w:b/>
          <w:szCs w:val="22"/>
        </w:rPr>
        <w:t>$9,367.20</w:t>
      </w:r>
    </w:p>
    <w:p w:rsidR="00347541" w:rsidRDefault="00347541" w:rsidP="00347541">
      <w:pPr>
        <w:rPr>
          <w:szCs w:val="22"/>
        </w:rPr>
      </w:pPr>
    </w:p>
    <w:p w:rsidR="00A7259A" w:rsidRPr="00A7259A" w:rsidRDefault="00A7259A" w:rsidP="00347541">
      <w:pPr>
        <w:rPr>
          <w:szCs w:val="22"/>
          <w:u w:val="single"/>
        </w:rPr>
      </w:pPr>
      <w:r w:rsidRPr="00A7259A">
        <w:rPr>
          <w:szCs w:val="22"/>
        </w:rPr>
        <w:t>Yes.  Jamie Lee will have enough saved in five years to have the $9,000 down payment needed to open her cupcake café.</w:t>
      </w:r>
    </w:p>
    <w:p w:rsidR="00A7259A" w:rsidRPr="00A7259A" w:rsidRDefault="00A7259A" w:rsidP="00347541">
      <w:pPr>
        <w:pStyle w:val="a0"/>
        <w:widowControl w:val="0"/>
        <w:tabs>
          <w:tab w:val="left" w:pos="360"/>
          <w:tab w:val="left" w:pos="720"/>
        </w:tabs>
        <w:spacing w:after="0"/>
        <w:rPr>
          <w:b/>
          <w:szCs w:val="22"/>
        </w:rPr>
      </w:pPr>
    </w:p>
    <w:p w:rsidR="00A42913" w:rsidRPr="00A7259A" w:rsidRDefault="00A42913" w:rsidP="00347541">
      <w:pPr>
        <w:pStyle w:val="a0"/>
        <w:widowControl w:val="0"/>
        <w:tabs>
          <w:tab w:val="left" w:pos="360"/>
          <w:tab w:val="left" w:pos="720"/>
        </w:tabs>
        <w:spacing w:after="0"/>
        <w:jc w:val="left"/>
        <w:rPr>
          <w:szCs w:val="22"/>
        </w:rPr>
      </w:pPr>
    </w:p>
    <w:p w:rsidR="00EB6F68" w:rsidRPr="00A7259A" w:rsidRDefault="00EB6F68" w:rsidP="00347541">
      <w:pPr>
        <w:pStyle w:val="a0"/>
        <w:widowControl w:val="0"/>
        <w:tabs>
          <w:tab w:val="left" w:pos="360"/>
          <w:tab w:val="left" w:pos="720"/>
        </w:tabs>
        <w:spacing w:after="0"/>
        <w:jc w:val="left"/>
        <w:rPr>
          <w:b/>
          <w:szCs w:val="22"/>
        </w:rPr>
      </w:pPr>
      <w:r w:rsidRPr="00A7259A">
        <w:rPr>
          <w:b/>
          <w:szCs w:val="22"/>
        </w:rPr>
        <w:t>DAILY SPENDING DIARY (p.</w:t>
      </w:r>
      <w:r w:rsidR="0069598F" w:rsidRPr="00A7259A">
        <w:rPr>
          <w:b/>
          <w:szCs w:val="22"/>
        </w:rPr>
        <w:t xml:space="preserve"> </w:t>
      </w:r>
      <w:r w:rsidR="00E52929" w:rsidRPr="00A7259A">
        <w:rPr>
          <w:b/>
          <w:szCs w:val="22"/>
        </w:rPr>
        <w:t>2</w:t>
      </w:r>
      <w:r w:rsidR="0025564E">
        <w:rPr>
          <w:b/>
          <w:szCs w:val="22"/>
        </w:rPr>
        <w:t>7</w:t>
      </w:r>
      <w:r w:rsidRPr="00A7259A">
        <w:rPr>
          <w:b/>
          <w:szCs w:val="22"/>
        </w:rPr>
        <w:t xml:space="preserve">) </w:t>
      </w:r>
    </w:p>
    <w:p w:rsidR="00A42913" w:rsidRPr="00A7259A" w:rsidRDefault="00A42913" w:rsidP="00347541">
      <w:pPr>
        <w:pStyle w:val="a0"/>
        <w:widowControl w:val="0"/>
        <w:tabs>
          <w:tab w:val="left" w:pos="360"/>
          <w:tab w:val="left" w:pos="720"/>
        </w:tabs>
        <w:spacing w:after="0"/>
        <w:jc w:val="left"/>
        <w:rPr>
          <w:b/>
          <w:szCs w:val="22"/>
        </w:rPr>
      </w:pPr>
    </w:p>
    <w:p w:rsidR="00EB6F68" w:rsidRPr="00A7259A" w:rsidRDefault="008020A3" w:rsidP="00347541">
      <w:pPr>
        <w:pStyle w:val="a0"/>
        <w:widowControl w:val="0"/>
        <w:tabs>
          <w:tab w:val="left" w:pos="360"/>
          <w:tab w:val="left" w:pos="720"/>
        </w:tabs>
        <w:spacing w:after="0"/>
        <w:jc w:val="left"/>
        <w:rPr>
          <w:szCs w:val="22"/>
        </w:rPr>
      </w:pPr>
      <w:r w:rsidRPr="00A7259A">
        <w:rPr>
          <w:szCs w:val="22"/>
        </w:rPr>
        <w:t xml:space="preserve">This activity </w:t>
      </w:r>
      <w:r w:rsidR="00B47DEC" w:rsidRPr="00A7259A">
        <w:rPr>
          <w:szCs w:val="22"/>
        </w:rPr>
        <w:t xml:space="preserve">will allow students to better understand their spending patterns and will provide information to make wiser short-term money management decisions and to enhance their long-term financial security. </w:t>
      </w:r>
    </w:p>
    <w:p w:rsidR="00EB6F68" w:rsidRPr="00A7259A" w:rsidRDefault="00EB6F68" w:rsidP="00347541">
      <w:pPr>
        <w:pStyle w:val="a0"/>
        <w:widowControl w:val="0"/>
        <w:tabs>
          <w:tab w:val="left" w:pos="360"/>
          <w:tab w:val="left" w:pos="720"/>
        </w:tabs>
        <w:spacing w:after="0"/>
        <w:rPr>
          <w:szCs w:val="22"/>
        </w:rPr>
      </w:pPr>
    </w:p>
    <w:p w:rsidR="00EB6F68" w:rsidRDefault="00EB6F68">
      <w:pPr>
        <w:pStyle w:val="a0"/>
        <w:widowControl w:val="0"/>
        <w:tabs>
          <w:tab w:val="left" w:pos="360"/>
          <w:tab w:val="left" w:pos="720"/>
        </w:tabs>
        <w:spacing w:after="60"/>
      </w:pPr>
    </w:p>
    <w:sectPr w:rsidR="00EB6F68" w:rsidSect="00F86670">
      <w:type w:val="continuous"/>
      <w:pgSz w:w="12240" w:h="15840" w:code="1"/>
      <w:pgMar w:top="1440" w:right="1440" w:bottom="1440" w:left="1440" w:header="720" w:footer="720" w:gutter="0"/>
      <w:pgNumType w:start="2"/>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07" w:rsidRDefault="00CA4F07">
      <w:r>
        <w:separator/>
      </w:r>
    </w:p>
  </w:endnote>
  <w:endnote w:type="continuationSeparator" w:id="0">
    <w:p w:rsidR="00CA4F07" w:rsidRDefault="00CA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0D" w:rsidRDefault="000B400D">
    <w:pPr>
      <w:pStyle w:val="a7"/>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F86670">
      <w:rPr>
        <w:rStyle w:val="ab"/>
        <w:noProof/>
      </w:rPr>
      <w:t>42</w:t>
    </w:r>
    <w:r>
      <w:rPr>
        <w:rStyle w:val="ab"/>
      </w:rPr>
      <w:fldChar w:fldCharType="end"/>
    </w:r>
  </w:p>
  <w:p w:rsidR="000B400D" w:rsidRDefault="000B400D">
    <w:pPr>
      <w:pStyle w:val="a7"/>
      <w:tabs>
        <w:tab w:val="clear" w:pos="4320"/>
        <w:tab w:val="clear" w:pos="8640"/>
        <w:tab w:val="right" w:pos="9360"/>
      </w:tabs>
      <w:ind w:right="360" w:firstLine="360"/>
      <w:jc w:val="left"/>
    </w:pPr>
    <w:r>
      <w:rPr>
        <w:sz w:val="18"/>
      </w:rPr>
      <w:tab/>
      <w:t>Copyright © 20</w:t>
    </w:r>
    <w:r w:rsidR="00695C7B">
      <w:rPr>
        <w:sz w:val="18"/>
      </w:rPr>
      <w:t>1</w:t>
    </w:r>
    <w:r>
      <w:rPr>
        <w:sz w:val="18"/>
      </w:rPr>
      <w:t>0</w:t>
    </w:r>
    <w:r w:rsidR="00C20FA2">
      <w:rPr>
        <w:sz w:val="18"/>
      </w:rPr>
      <w:t xml:space="preserve"> </w:t>
    </w:r>
    <w:r>
      <w:rPr>
        <w:sz w:val="18"/>
      </w:rPr>
      <w:t>The McGraw-Hill Companies,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70" w:rsidRDefault="00F86670" w:rsidP="00F86670">
    <w:pPr>
      <w:pStyle w:val="a7"/>
    </w:pPr>
    <w:r>
      <w:t>1-</w:t>
    </w:r>
    <w:r>
      <w:fldChar w:fldCharType="begin"/>
    </w:r>
    <w:r>
      <w:instrText xml:space="preserve"> PAGE </w:instrText>
    </w:r>
    <w:r>
      <w:fldChar w:fldCharType="separate"/>
    </w:r>
    <w:r w:rsidR="00F52994">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0D" w:rsidRDefault="000B400D">
    <w:pPr>
      <w:pStyle w:val="a7"/>
      <w:tabs>
        <w:tab w:val="clear" w:pos="4320"/>
        <w:tab w:val="clear" w:pos="8640"/>
        <w:tab w:val="right" w:pos="9360"/>
      </w:tabs>
      <w:jc w:val="left"/>
      <w:rPr>
        <w:sz w:val="18"/>
      </w:rPr>
    </w:pPr>
    <w:r>
      <w:rPr>
        <w:sz w:val="18"/>
      </w:rPr>
      <w:t>Copyright © 200</w:t>
    </w:r>
    <w:r w:rsidR="0087281A">
      <w:rPr>
        <w:sz w:val="18"/>
      </w:rPr>
      <w:t>9</w:t>
    </w:r>
    <w:r>
      <w:rPr>
        <w:sz w:val="18"/>
      </w:rPr>
      <w:t xml:space="preserve"> The McGraw-Hill Companies, Inc. All rights reserved.</w:t>
    </w:r>
    <w:r>
      <w:rPr>
        <w:sz w:val="24"/>
      </w:rPr>
      <w:tab/>
    </w:r>
    <w:r>
      <w:rPr>
        <w:sz w:val="18"/>
      </w:rPr>
      <w:fldChar w:fldCharType="begin"/>
    </w:r>
    <w:r>
      <w:rPr>
        <w:sz w:val="18"/>
      </w:rPr>
      <w:instrText xml:space="preserve"> PAGE  \* MERGEFORMAT </w:instrText>
    </w:r>
    <w:r>
      <w:rPr>
        <w:sz w:val="18"/>
      </w:rPr>
      <w:fldChar w:fldCharType="separate"/>
    </w:r>
    <w:r w:rsidR="00F86670">
      <w:rPr>
        <w:noProof/>
        <w:sz w:val="18"/>
      </w:rPr>
      <w:t>41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07" w:rsidRDefault="00CA4F07">
      <w:r>
        <w:separator/>
      </w:r>
    </w:p>
  </w:footnote>
  <w:footnote w:type="continuationSeparator" w:id="0">
    <w:p w:rsidR="00CA4F07" w:rsidRDefault="00CA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70" w:rsidRPr="00F86670" w:rsidRDefault="00F86670" w:rsidP="00F86670">
    <w:pPr>
      <w:pStyle w:val="a4"/>
      <w:rPr>
        <w:rFonts w:ascii="Times New Roman" w:hAnsi="Times New Roman"/>
        <w:sz w:val="20"/>
      </w:rPr>
    </w:pPr>
    <w:r w:rsidRPr="00F86670">
      <w:rPr>
        <w:rFonts w:ascii="Times New Roman" w:hAnsi="Times New Roman"/>
        <w:sz w:val="20"/>
      </w:rPr>
      <w:t xml:space="preserve">Chapter 01 - Personal Financial Planning </w:t>
    </w:r>
    <w:r>
      <w:rPr>
        <w:rFonts w:ascii="Times New Roman" w:hAnsi="Times New Roman"/>
        <w:sz w:val="20"/>
      </w:rPr>
      <w:t>i</w:t>
    </w:r>
    <w:r w:rsidRPr="00F86670">
      <w:rPr>
        <w:rFonts w:ascii="Times New Roman" w:hAnsi="Times New Roman"/>
        <w:sz w:val="20"/>
      </w:rPr>
      <w:t>n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7624442"/>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790C98"/>
    <w:multiLevelType w:val="hybridMultilevel"/>
    <w:tmpl w:val="B186061C"/>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57FD"/>
    <w:multiLevelType w:val="hybridMultilevel"/>
    <w:tmpl w:val="1B98D9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125B6E"/>
    <w:multiLevelType w:val="singleLevel"/>
    <w:tmpl w:val="851ACB74"/>
    <w:lvl w:ilvl="0">
      <w:start w:val="1"/>
      <w:numFmt w:val="decimal"/>
      <w:lvlText w:val="%1."/>
      <w:legacy w:legacy="1" w:legacySpace="0" w:legacyIndent="360"/>
      <w:lvlJc w:val="left"/>
      <w:pPr>
        <w:ind w:left="792" w:hanging="360"/>
      </w:pPr>
    </w:lvl>
  </w:abstractNum>
  <w:abstractNum w:abstractNumId="5" w15:restartNumberingAfterBreak="0">
    <w:nsid w:val="0CF2636D"/>
    <w:multiLevelType w:val="hybridMultilevel"/>
    <w:tmpl w:val="B586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90C78"/>
    <w:multiLevelType w:val="hybridMultilevel"/>
    <w:tmpl w:val="0972B718"/>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42966"/>
    <w:multiLevelType w:val="hybridMultilevel"/>
    <w:tmpl w:val="19CADAC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11993D12"/>
    <w:multiLevelType w:val="singleLevel"/>
    <w:tmpl w:val="C0809E10"/>
    <w:lvl w:ilvl="0">
      <w:start w:val="1"/>
      <w:numFmt w:val="lowerLetter"/>
      <w:lvlText w:val="%1."/>
      <w:legacy w:legacy="1" w:legacySpace="0" w:legacyIndent="360"/>
      <w:lvlJc w:val="left"/>
      <w:pPr>
        <w:ind w:left="360" w:hanging="360"/>
      </w:pPr>
    </w:lvl>
  </w:abstractNum>
  <w:abstractNum w:abstractNumId="9" w15:restartNumberingAfterBreak="0">
    <w:nsid w:val="11EA76BE"/>
    <w:multiLevelType w:val="singleLevel"/>
    <w:tmpl w:val="45C272CA"/>
    <w:lvl w:ilvl="0">
      <w:start w:val="6"/>
      <w:numFmt w:val="decimal"/>
      <w:lvlText w:val="_____%1.    "/>
      <w:legacy w:legacy="1" w:legacySpace="0" w:legacyIndent="576"/>
      <w:lvlJc w:val="right"/>
      <w:pPr>
        <w:ind w:left="576" w:hanging="576"/>
      </w:pPr>
    </w:lvl>
  </w:abstractNum>
  <w:abstractNum w:abstractNumId="10" w15:restartNumberingAfterBreak="0">
    <w:nsid w:val="125C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C71947"/>
    <w:multiLevelType w:val="singleLevel"/>
    <w:tmpl w:val="C0809E10"/>
    <w:lvl w:ilvl="0">
      <w:start w:val="1"/>
      <w:numFmt w:val="lowerLetter"/>
      <w:lvlText w:val="%1."/>
      <w:legacy w:legacy="1" w:legacySpace="0" w:legacyIndent="360"/>
      <w:lvlJc w:val="left"/>
      <w:pPr>
        <w:ind w:left="360" w:hanging="360"/>
      </w:pPr>
    </w:lvl>
  </w:abstractNum>
  <w:abstractNum w:abstractNumId="12" w15:restartNumberingAfterBreak="0">
    <w:nsid w:val="139A3AB1"/>
    <w:multiLevelType w:val="hybridMultilevel"/>
    <w:tmpl w:val="D47080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3243C2"/>
    <w:multiLevelType w:val="singleLevel"/>
    <w:tmpl w:val="851ACB74"/>
    <w:lvl w:ilvl="0">
      <w:start w:val="1"/>
      <w:numFmt w:val="decimal"/>
      <w:lvlText w:val="%1."/>
      <w:legacy w:legacy="1" w:legacySpace="0" w:legacyIndent="360"/>
      <w:lvlJc w:val="left"/>
      <w:pPr>
        <w:ind w:left="0" w:hanging="360"/>
      </w:pPr>
    </w:lvl>
  </w:abstractNum>
  <w:abstractNum w:abstractNumId="14" w15:restartNumberingAfterBreak="0">
    <w:nsid w:val="15C305A4"/>
    <w:multiLevelType w:val="hybridMultilevel"/>
    <w:tmpl w:val="3A80C06A"/>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056A90"/>
    <w:multiLevelType w:val="hybridMultilevel"/>
    <w:tmpl w:val="22AEF1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68A6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9E7716F"/>
    <w:multiLevelType w:val="hybridMultilevel"/>
    <w:tmpl w:val="E02CB2C6"/>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86AC3"/>
    <w:multiLevelType w:val="singleLevel"/>
    <w:tmpl w:val="C0809E10"/>
    <w:lvl w:ilvl="0">
      <w:start w:val="1"/>
      <w:numFmt w:val="lowerLetter"/>
      <w:lvlText w:val="%1."/>
      <w:legacy w:legacy="1" w:legacySpace="0" w:legacyIndent="360"/>
      <w:lvlJc w:val="left"/>
      <w:pPr>
        <w:ind w:left="360" w:hanging="360"/>
      </w:pPr>
    </w:lvl>
  </w:abstractNum>
  <w:abstractNum w:abstractNumId="19" w15:restartNumberingAfterBreak="0">
    <w:nsid w:val="21D93D10"/>
    <w:multiLevelType w:val="hybridMultilevel"/>
    <w:tmpl w:val="158606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71925A5"/>
    <w:multiLevelType w:val="singleLevel"/>
    <w:tmpl w:val="C0809E10"/>
    <w:lvl w:ilvl="0">
      <w:start w:val="1"/>
      <w:numFmt w:val="lowerLetter"/>
      <w:lvlText w:val="%1."/>
      <w:legacy w:legacy="1" w:legacySpace="0" w:legacyIndent="360"/>
      <w:lvlJc w:val="left"/>
      <w:pPr>
        <w:ind w:left="360" w:hanging="360"/>
      </w:pPr>
    </w:lvl>
  </w:abstractNum>
  <w:abstractNum w:abstractNumId="21" w15:restartNumberingAfterBreak="0">
    <w:nsid w:val="2B1B7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DF3AC5"/>
    <w:multiLevelType w:val="hybridMultilevel"/>
    <w:tmpl w:val="1706AF1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A85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A747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7664FB"/>
    <w:multiLevelType w:val="hybridMultilevel"/>
    <w:tmpl w:val="4098934A"/>
    <w:lvl w:ilvl="0">
      <w:start w:val="2"/>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hint="default"/>
      </w:rPr>
    </w:lvl>
    <w:lvl w:ilvl="2">
      <w:start w:val="1"/>
      <w:numFmt w:val="upp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3FE56B43"/>
    <w:multiLevelType w:val="hybridMultilevel"/>
    <w:tmpl w:val="8B36223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65931"/>
    <w:multiLevelType w:val="hybridMultilevel"/>
    <w:tmpl w:val="59EC1996"/>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121C3016">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6374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8215CC"/>
    <w:multiLevelType w:val="hybridMultilevel"/>
    <w:tmpl w:val="F56276EE"/>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F4E7B"/>
    <w:multiLevelType w:val="singleLevel"/>
    <w:tmpl w:val="C0809E10"/>
    <w:lvl w:ilvl="0">
      <w:start w:val="1"/>
      <w:numFmt w:val="lowerLetter"/>
      <w:lvlText w:val="%1."/>
      <w:legacy w:legacy="1" w:legacySpace="0" w:legacyIndent="360"/>
      <w:lvlJc w:val="left"/>
      <w:pPr>
        <w:ind w:left="360" w:hanging="360"/>
      </w:pPr>
    </w:lvl>
  </w:abstractNum>
  <w:abstractNum w:abstractNumId="31" w15:restartNumberingAfterBreak="0">
    <w:nsid w:val="52861F63"/>
    <w:multiLevelType w:val="hybridMultilevel"/>
    <w:tmpl w:val="EF3EC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0C3FCC"/>
    <w:multiLevelType w:val="singleLevel"/>
    <w:tmpl w:val="851ACB74"/>
    <w:lvl w:ilvl="0">
      <w:start w:val="1"/>
      <w:numFmt w:val="decimal"/>
      <w:lvlText w:val="%1."/>
      <w:legacy w:legacy="1" w:legacySpace="0" w:legacyIndent="360"/>
      <w:lvlJc w:val="left"/>
      <w:pPr>
        <w:ind w:left="792" w:hanging="360"/>
      </w:pPr>
    </w:lvl>
  </w:abstractNum>
  <w:abstractNum w:abstractNumId="33" w15:restartNumberingAfterBreak="0">
    <w:nsid w:val="57B343E6"/>
    <w:multiLevelType w:val="singleLevel"/>
    <w:tmpl w:val="27369A24"/>
    <w:lvl w:ilvl="0">
      <w:start w:val="1"/>
      <w:numFmt w:val="decimal"/>
      <w:lvlText w:val="(%1)"/>
      <w:lvlJc w:val="left"/>
      <w:pPr>
        <w:tabs>
          <w:tab w:val="num" w:pos="720"/>
        </w:tabs>
        <w:ind w:left="720" w:hanging="360"/>
      </w:pPr>
      <w:rPr>
        <w:rFonts w:hint="default"/>
      </w:rPr>
    </w:lvl>
  </w:abstractNum>
  <w:abstractNum w:abstractNumId="34" w15:restartNumberingAfterBreak="0">
    <w:nsid w:val="5B4B07C7"/>
    <w:multiLevelType w:val="singleLevel"/>
    <w:tmpl w:val="B0C865FC"/>
    <w:lvl w:ilvl="0">
      <w:start w:val="1"/>
      <w:numFmt w:val="decimal"/>
      <w:lvlText w:val="%1."/>
      <w:legacy w:legacy="1" w:legacySpace="120" w:legacyIndent="360"/>
      <w:lvlJc w:val="left"/>
      <w:pPr>
        <w:ind w:left="360" w:hanging="360"/>
      </w:pPr>
    </w:lvl>
  </w:abstractNum>
  <w:abstractNum w:abstractNumId="35" w15:restartNumberingAfterBreak="0">
    <w:nsid w:val="61204E2A"/>
    <w:multiLevelType w:val="singleLevel"/>
    <w:tmpl w:val="B88ED424"/>
    <w:lvl w:ilvl="0">
      <w:start w:val="1"/>
      <w:numFmt w:val="decimal"/>
      <w:lvlText w:val="%1.    "/>
      <w:legacy w:legacy="1" w:legacySpace="0" w:legacyIndent="576"/>
      <w:lvlJc w:val="right"/>
      <w:pPr>
        <w:ind w:left="1296" w:hanging="576"/>
      </w:pPr>
    </w:lvl>
  </w:abstractNum>
  <w:abstractNum w:abstractNumId="36" w15:restartNumberingAfterBreak="0">
    <w:nsid w:val="63381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171D05"/>
    <w:multiLevelType w:val="singleLevel"/>
    <w:tmpl w:val="B88ED424"/>
    <w:lvl w:ilvl="0">
      <w:start w:val="1"/>
      <w:numFmt w:val="decimal"/>
      <w:lvlText w:val="%1.    "/>
      <w:legacy w:legacy="1" w:legacySpace="0" w:legacyIndent="576"/>
      <w:lvlJc w:val="right"/>
      <w:pPr>
        <w:ind w:left="576" w:hanging="576"/>
      </w:pPr>
    </w:lvl>
  </w:abstractNum>
  <w:abstractNum w:abstractNumId="38" w15:restartNumberingAfterBreak="0">
    <w:nsid w:val="653F5BE6"/>
    <w:multiLevelType w:val="hybridMultilevel"/>
    <w:tmpl w:val="C31A4F8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940D2"/>
    <w:multiLevelType w:val="hybridMultilevel"/>
    <w:tmpl w:val="FEDE4C8A"/>
    <w:lvl w:ilvl="0">
      <w:start w:val="1"/>
      <w:numFmt w:val="bullet"/>
      <w:lvlRestart w:val="0"/>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D82A44"/>
    <w:multiLevelType w:val="singleLevel"/>
    <w:tmpl w:val="7806E052"/>
    <w:lvl w:ilvl="0">
      <w:start w:val="1"/>
      <w:numFmt w:val="decimal"/>
      <w:lvlText w:val="_____%1.    "/>
      <w:legacy w:legacy="1" w:legacySpace="0" w:legacyIndent="576"/>
      <w:lvlJc w:val="right"/>
      <w:pPr>
        <w:ind w:left="576" w:hanging="576"/>
      </w:pPr>
    </w:lvl>
  </w:abstractNum>
  <w:abstractNum w:abstractNumId="41" w15:restartNumberingAfterBreak="0">
    <w:nsid w:val="74E00503"/>
    <w:multiLevelType w:val="hybridMultilevel"/>
    <w:tmpl w:val="019E8D2A"/>
    <w:lvl w:ilvl="0">
      <w:start w:val="1"/>
      <w:numFmt w:val="decimal"/>
      <w:lvlText w:val="%1."/>
      <w:lvlJc w:val="left"/>
      <w:pPr>
        <w:tabs>
          <w:tab w:val="num" w:pos="1803"/>
        </w:tabs>
        <w:ind w:left="1803" w:hanging="360"/>
      </w:pPr>
    </w:lvl>
    <w:lvl w:ilvl="1" w:tentative="1">
      <w:start w:val="1"/>
      <w:numFmt w:val="lowerLetter"/>
      <w:lvlText w:val="%2."/>
      <w:lvlJc w:val="left"/>
      <w:pPr>
        <w:tabs>
          <w:tab w:val="num" w:pos="2523"/>
        </w:tabs>
        <w:ind w:left="2523" w:hanging="360"/>
      </w:pPr>
    </w:lvl>
    <w:lvl w:ilvl="2" w:tentative="1">
      <w:start w:val="1"/>
      <w:numFmt w:val="lowerRoman"/>
      <w:lvlText w:val="%3."/>
      <w:lvlJc w:val="right"/>
      <w:pPr>
        <w:tabs>
          <w:tab w:val="num" w:pos="3243"/>
        </w:tabs>
        <w:ind w:left="3243" w:hanging="180"/>
      </w:pPr>
    </w:lvl>
    <w:lvl w:ilvl="3" w:tentative="1">
      <w:start w:val="1"/>
      <w:numFmt w:val="decimal"/>
      <w:lvlText w:val="%4."/>
      <w:lvlJc w:val="left"/>
      <w:pPr>
        <w:tabs>
          <w:tab w:val="num" w:pos="3963"/>
        </w:tabs>
        <w:ind w:left="3963" w:hanging="360"/>
      </w:pPr>
    </w:lvl>
    <w:lvl w:ilvl="4" w:tentative="1">
      <w:start w:val="1"/>
      <w:numFmt w:val="lowerLetter"/>
      <w:lvlText w:val="%5."/>
      <w:lvlJc w:val="left"/>
      <w:pPr>
        <w:tabs>
          <w:tab w:val="num" w:pos="4683"/>
        </w:tabs>
        <w:ind w:left="4683" w:hanging="360"/>
      </w:pPr>
    </w:lvl>
    <w:lvl w:ilvl="5" w:tentative="1">
      <w:start w:val="1"/>
      <w:numFmt w:val="lowerRoman"/>
      <w:lvlText w:val="%6."/>
      <w:lvlJc w:val="right"/>
      <w:pPr>
        <w:tabs>
          <w:tab w:val="num" w:pos="5403"/>
        </w:tabs>
        <w:ind w:left="5403" w:hanging="180"/>
      </w:pPr>
    </w:lvl>
    <w:lvl w:ilvl="6" w:tentative="1">
      <w:start w:val="1"/>
      <w:numFmt w:val="decimal"/>
      <w:lvlText w:val="%7."/>
      <w:lvlJc w:val="left"/>
      <w:pPr>
        <w:tabs>
          <w:tab w:val="num" w:pos="6123"/>
        </w:tabs>
        <w:ind w:left="6123" w:hanging="360"/>
      </w:pPr>
    </w:lvl>
    <w:lvl w:ilvl="7" w:tentative="1">
      <w:start w:val="1"/>
      <w:numFmt w:val="lowerLetter"/>
      <w:lvlText w:val="%8."/>
      <w:lvlJc w:val="left"/>
      <w:pPr>
        <w:tabs>
          <w:tab w:val="num" w:pos="6843"/>
        </w:tabs>
        <w:ind w:left="6843" w:hanging="360"/>
      </w:pPr>
    </w:lvl>
    <w:lvl w:ilvl="8" w:tentative="1">
      <w:start w:val="1"/>
      <w:numFmt w:val="lowerRoman"/>
      <w:lvlText w:val="%9."/>
      <w:lvlJc w:val="right"/>
      <w:pPr>
        <w:tabs>
          <w:tab w:val="num" w:pos="7563"/>
        </w:tabs>
        <w:ind w:left="7563" w:hanging="180"/>
      </w:pPr>
    </w:lvl>
  </w:abstractNum>
  <w:abstractNum w:abstractNumId="42" w15:restartNumberingAfterBreak="0">
    <w:nsid w:val="78DE2546"/>
    <w:multiLevelType w:val="hybridMultilevel"/>
    <w:tmpl w:val="32D09BB6"/>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53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B9F62B0"/>
    <w:multiLevelType w:val="singleLevel"/>
    <w:tmpl w:val="762627C0"/>
    <w:lvl w:ilvl="0">
      <w:start w:val="3"/>
      <w:numFmt w:val="upperLetter"/>
      <w:lvlText w:val="%1."/>
      <w:lvlJc w:val="left"/>
      <w:pPr>
        <w:tabs>
          <w:tab w:val="num" w:pos="1080"/>
        </w:tabs>
        <w:ind w:left="1080" w:hanging="360"/>
      </w:pPr>
      <w:rPr>
        <w:rFonts w:hint="default"/>
      </w:r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4"/>
  </w:num>
  <w:num w:numId="5">
    <w:abstractNumId w:val="32"/>
  </w:num>
  <w:num w:numId="6">
    <w:abstractNumId w:val="40"/>
  </w:num>
  <w:num w:numId="7">
    <w:abstractNumId w:val="9"/>
  </w:num>
  <w:num w:numId="8">
    <w:abstractNumId w:val="11"/>
  </w:num>
  <w:num w:numId="9">
    <w:abstractNumId w:val="20"/>
  </w:num>
  <w:num w:numId="10">
    <w:abstractNumId w:val="30"/>
  </w:num>
  <w:num w:numId="11">
    <w:abstractNumId w:val="8"/>
  </w:num>
  <w:num w:numId="12">
    <w:abstractNumId w:val="18"/>
  </w:num>
  <w:num w:numId="13">
    <w:abstractNumId w:val="37"/>
  </w:num>
  <w:num w:numId="14">
    <w:abstractNumId w:val="16"/>
  </w:num>
  <w:num w:numId="15">
    <w:abstractNumId w:val="28"/>
  </w:num>
  <w:num w:numId="16">
    <w:abstractNumId w:val="33"/>
  </w:num>
  <w:num w:numId="17">
    <w:abstractNumId w:val="43"/>
  </w:num>
  <w:num w:numId="18">
    <w:abstractNumId w:val="24"/>
  </w:num>
  <w:num w:numId="19">
    <w:abstractNumId w:val="10"/>
  </w:num>
  <w:num w:numId="20">
    <w:abstractNumId w:val="23"/>
  </w:num>
  <w:num w:numId="21">
    <w:abstractNumId w:val="36"/>
  </w:num>
  <w:num w:numId="22">
    <w:abstractNumId w:val="21"/>
  </w:num>
  <w:num w:numId="23">
    <w:abstractNumId w:val="17"/>
  </w:num>
  <w:num w:numId="24">
    <w:abstractNumId w:val="39"/>
  </w:num>
  <w:num w:numId="25">
    <w:abstractNumId w:val="13"/>
  </w:num>
  <w:num w:numId="26">
    <w:abstractNumId w:val="6"/>
  </w:num>
  <w:num w:numId="27">
    <w:abstractNumId w:val="29"/>
  </w:num>
  <w:num w:numId="28">
    <w:abstractNumId w:val="2"/>
  </w:num>
  <w:num w:numId="29">
    <w:abstractNumId w:val="38"/>
  </w:num>
  <w:num w:numId="30">
    <w:abstractNumId w:val="44"/>
  </w:num>
  <w:num w:numId="31">
    <w:abstractNumId w:val="41"/>
  </w:num>
  <w:num w:numId="32">
    <w:abstractNumId w:val="7"/>
  </w:num>
  <w:num w:numId="33">
    <w:abstractNumId w:val="25"/>
  </w:num>
  <w:num w:numId="34">
    <w:abstractNumId w:val="34"/>
  </w:num>
  <w:num w:numId="35">
    <w:abstractNumId w:val="26"/>
  </w:num>
  <w:num w:numId="36">
    <w:abstractNumId w:val="12"/>
  </w:num>
  <w:num w:numId="37">
    <w:abstractNumId w:val="14"/>
  </w:num>
  <w:num w:numId="38">
    <w:abstractNumId w:val="19"/>
  </w:num>
  <w:num w:numId="39">
    <w:abstractNumId w:val="15"/>
  </w:num>
  <w:num w:numId="40">
    <w:abstractNumId w:val="27"/>
  </w:num>
  <w:num w:numId="41">
    <w:abstractNumId w:val="22"/>
  </w:num>
  <w:num w:numId="42">
    <w:abstractNumId w:val="31"/>
  </w:num>
  <w:num w:numId="43">
    <w:abstractNumId w:val="42"/>
  </w:num>
  <w:num w:numId="44">
    <w:abstractNumId w:val="0"/>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8F"/>
    <w:rsid w:val="00000343"/>
    <w:rsid w:val="00012AA3"/>
    <w:rsid w:val="00017BCE"/>
    <w:rsid w:val="000274FF"/>
    <w:rsid w:val="00031931"/>
    <w:rsid w:val="00032EAB"/>
    <w:rsid w:val="0003507B"/>
    <w:rsid w:val="00035E5B"/>
    <w:rsid w:val="00037FD6"/>
    <w:rsid w:val="000439F3"/>
    <w:rsid w:val="00044278"/>
    <w:rsid w:val="0004583A"/>
    <w:rsid w:val="00047460"/>
    <w:rsid w:val="000474D7"/>
    <w:rsid w:val="00067250"/>
    <w:rsid w:val="0007201B"/>
    <w:rsid w:val="00073804"/>
    <w:rsid w:val="00093024"/>
    <w:rsid w:val="000A4262"/>
    <w:rsid w:val="000A7B1A"/>
    <w:rsid w:val="000B400D"/>
    <w:rsid w:val="000C364F"/>
    <w:rsid w:val="000C3895"/>
    <w:rsid w:val="000C3937"/>
    <w:rsid w:val="000D6923"/>
    <w:rsid w:val="000D73B7"/>
    <w:rsid w:val="000E46BB"/>
    <w:rsid w:val="000E542F"/>
    <w:rsid w:val="000E621E"/>
    <w:rsid w:val="000F2D46"/>
    <w:rsid w:val="000F421A"/>
    <w:rsid w:val="000F7A4F"/>
    <w:rsid w:val="000F7AFD"/>
    <w:rsid w:val="00112CD1"/>
    <w:rsid w:val="001210B1"/>
    <w:rsid w:val="00121439"/>
    <w:rsid w:val="001219CA"/>
    <w:rsid w:val="001379F3"/>
    <w:rsid w:val="001538A0"/>
    <w:rsid w:val="00160B4F"/>
    <w:rsid w:val="00163061"/>
    <w:rsid w:val="0016364E"/>
    <w:rsid w:val="00184E18"/>
    <w:rsid w:val="00196992"/>
    <w:rsid w:val="001A09A6"/>
    <w:rsid w:val="001A2937"/>
    <w:rsid w:val="001A459E"/>
    <w:rsid w:val="001A6A5D"/>
    <w:rsid w:val="001C07EC"/>
    <w:rsid w:val="001C77D9"/>
    <w:rsid w:val="001D49BE"/>
    <w:rsid w:val="001E20EA"/>
    <w:rsid w:val="00205CDA"/>
    <w:rsid w:val="00220028"/>
    <w:rsid w:val="00222741"/>
    <w:rsid w:val="0022567D"/>
    <w:rsid w:val="00226921"/>
    <w:rsid w:val="00246536"/>
    <w:rsid w:val="0025089E"/>
    <w:rsid w:val="0025564E"/>
    <w:rsid w:val="00256DDA"/>
    <w:rsid w:val="00261030"/>
    <w:rsid w:val="00264327"/>
    <w:rsid w:val="0027261B"/>
    <w:rsid w:val="002824B0"/>
    <w:rsid w:val="0029049C"/>
    <w:rsid w:val="002911D4"/>
    <w:rsid w:val="00297A1F"/>
    <w:rsid w:val="002A7E8C"/>
    <w:rsid w:val="002D3A38"/>
    <w:rsid w:val="002E0B7C"/>
    <w:rsid w:val="002E41E6"/>
    <w:rsid w:val="002E7D7E"/>
    <w:rsid w:val="002F0935"/>
    <w:rsid w:val="002F1877"/>
    <w:rsid w:val="002F378D"/>
    <w:rsid w:val="002F6CDF"/>
    <w:rsid w:val="0030386B"/>
    <w:rsid w:val="003044D7"/>
    <w:rsid w:val="003127F8"/>
    <w:rsid w:val="00316D88"/>
    <w:rsid w:val="003207B3"/>
    <w:rsid w:val="0032261E"/>
    <w:rsid w:val="00340185"/>
    <w:rsid w:val="003448E0"/>
    <w:rsid w:val="00347541"/>
    <w:rsid w:val="003578FD"/>
    <w:rsid w:val="00357F28"/>
    <w:rsid w:val="0036305E"/>
    <w:rsid w:val="0037621C"/>
    <w:rsid w:val="003834CE"/>
    <w:rsid w:val="003977AD"/>
    <w:rsid w:val="003B46F3"/>
    <w:rsid w:val="003B7374"/>
    <w:rsid w:val="003F7074"/>
    <w:rsid w:val="00411BE5"/>
    <w:rsid w:val="00414E6F"/>
    <w:rsid w:val="00422C81"/>
    <w:rsid w:val="004331B2"/>
    <w:rsid w:val="00437E0E"/>
    <w:rsid w:val="004419DE"/>
    <w:rsid w:val="00444787"/>
    <w:rsid w:val="00444F35"/>
    <w:rsid w:val="0044766A"/>
    <w:rsid w:val="00453600"/>
    <w:rsid w:val="00454290"/>
    <w:rsid w:val="004631F9"/>
    <w:rsid w:val="0047232B"/>
    <w:rsid w:val="00477523"/>
    <w:rsid w:val="00477C4A"/>
    <w:rsid w:val="0048145F"/>
    <w:rsid w:val="004831BF"/>
    <w:rsid w:val="004A2831"/>
    <w:rsid w:val="004A2B24"/>
    <w:rsid w:val="004B3186"/>
    <w:rsid w:val="004C049F"/>
    <w:rsid w:val="004C6025"/>
    <w:rsid w:val="004C7551"/>
    <w:rsid w:val="004E2584"/>
    <w:rsid w:val="004F19DE"/>
    <w:rsid w:val="004F2081"/>
    <w:rsid w:val="004F475E"/>
    <w:rsid w:val="004F62E8"/>
    <w:rsid w:val="004F6E0F"/>
    <w:rsid w:val="00500D77"/>
    <w:rsid w:val="00506D8D"/>
    <w:rsid w:val="00515DD8"/>
    <w:rsid w:val="0052615B"/>
    <w:rsid w:val="0054011A"/>
    <w:rsid w:val="00547588"/>
    <w:rsid w:val="005519CB"/>
    <w:rsid w:val="00552D85"/>
    <w:rsid w:val="00555037"/>
    <w:rsid w:val="00565655"/>
    <w:rsid w:val="005662F9"/>
    <w:rsid w:val="0057120C"/>
    <w:rsid w:val="0057122C"/>
    <w:rsid w:val="00575033"/>
    <w:rsid w:val="00585B38"/>
    <w:rsid w:val="005874B0"/>
    <w:rsid w:val="00591C67"/>
    <w:rsid w:val="00592646"/>
    <w:rsid w:val="00596884"/>
    <w:rsid w:val="005A0A6B"/>
    <w:rsid w:val="005A2401"/>
    <w:rsid w:val="005A4B23"/>
    <w:rsid w:val="005B517F"/>
    <w:rsid w:val="005B7160"/>
    <w:rsid w:val="005C20AD"/>
    <w:rsid w:val="005C2970"/>
    <w:rsid w:val="005D40DD"/>
    <w:rsid w:val="005D5203"/>
    <w:rsid w:val="005E6CC4"/>
    <w:rsid w:val="005F3129"/>
    <w:rsid w:val="005F3B35"/>
    <w:rsid w:val="0061267B"/>
    <w:rsid w:val="00615151"/>
    <w:rsid w:val="00630D3A"/>
    <w:rsid w:val="00631354"/>
    <w:rsid w:val="0063659A"/>
    <w:rsid w:val="006371F0"/>
    <w:rsid w:val="006450F1"/>
    <w:rsid w:val="00657E5B"/>
    <w:rsid w:val="00675533"/>
    <w:rsid w:val="0067672B"/>
    <w:rsid w:val="00684E47"/>
    <w:rsid w:val="00694EFD"/>
    <w:rsid w:val="00695805"/>
    <w:rsid w:val="0069585F"/>
    <w:rsid w:val="0069598F"/>
    <w:rsid w:val="00695C7B"/>
    <w:rsid w:val="00696E69"/>
    <w:rsid w:val="006B498B"/>
    <w:rsid w:val="006B4F8A"/>
    <w:rsid w:val="006B5981"/>
    <w:rsid w:val="006B62A8"/>
    <w:rsid w:val="006B6332"/>
    <w:rsid w:val="006C6F95"/>
    <w:rsid w:val="006D712C"/>
    <w:rsid w:val="00704350"/>
    <w:rsid w:val="00706AD0"/>
    <w:rsid w:val="00715221"/>
    <w:rsid w:val="0071693F"/>
    <w:rsid w:val="00720049"/>
    <w:rsid w:val="0072367D"/>
    <w:rsid w:val="00727846"/>
    <w:rsid w:val="007452AB"/>
    <w:rsid w:val="00751E86"/>
    <w:rsid w:val="0075307B"/>
    <w:rsid w:val="0076143E"/>
    <w:rsid w:val="00764457"/>
    <w:rsid w:val="00764668"/>
    <w:rsid w:val="00783D82"/>
    <w:rsid w:val="00785AA6"/>
    <w:rsid w:val="007B11C7"/>
    <w:rsid w:val="007B362C"/>
    <w:rsid w:val="007B4339"/>
    <w:rsid w:val="007C26C9"/>
    <w:rsid w:val="007C41FD"/>
    <w:rsid w:val="007D1449"/>
    <w:rsid w:val="007E3A89"/>
    <w:rsid w:val="007E678A"/>
    <w:rsid w:val="007E78E4"/>
    <w:rsid w:val="007F0D86"/>
    <w:rsid w:val="007F2A76"/>
    <w:rsid w:val="00801DBC"/>
    <w:rsid w:val="008020A3"/>
    <w:rsid w:val="00820B26"/>
    <w:rsid w:val="00824134"/>
    <w:rsid w:val="008303ED"/>
    <w:rsid w:val="00841E48"/>
    <w:rsid w:val="00845A05"/>
    <w:rsid w:val="00847F37"/>
    <w:rsid w:val="00850B02"/>
    <w:rsid w:val="0087281A"/>
    <w:rsid w:val="00885590"/>
    <w:rsid w:val="00896902"/>
    <w:rsid w:val="008A7CC1"/>
    <w:rsid w:val="008B0AB6"/>
    <w:rsid w:val="008B2589"/>
    <w:rsid w:val="008B36FB"/>
    <w:rsid w:val="008B40F0"/>
    <w:rsid w:val="008C0AAD"/>
    <w:rsid w:val="008E5350"/>
    <w:rsid w:val="008E5820"/>
    <w:rsid w:val="008E60FD"/>
    <w:rsid w:val="008E645F"/>
    <w:rsid w:val="008F5307"/>
    <w:rsid w:val="0090104F"/>
    <w:rsid w:val="00903880"/>
    <w:rsid w:val="00905114"/>
    <w:rsid w:val="00905D95"/>
    <w:rsid w:val="009062D2"/>
    <w:rsid w:val="00906782"/>
    <w:rsid w:val="009071ED"/>
    <w:rsid w:val="009116F7"/>
    <w:rsid w:val="0091682F"/>
    <w:rsid w:val="00920AEA"/>
    <w:rsid w:val="00921396"/>
    <w:rsid w:val="00936AA9"/>
    <w:rsid w:val="0095380A"/>
    <w:rsid w:val="0095609E"/>
    <w:rsid w:val="00956339"/>
    <w:rsid w:val="009568CC"/>
    <w:rsid w:val="00974079"/>
    <w:rsid w:val="009852E2"/>
    <w:rsid w:val="00990930"/>
    <w:rsid w:val="009919B4"/>
    <w:rsid w:val="00991CBA"/>
    <w:rsid w:val="00995762"/>
    <w:rsid w:val="009A5140"/>
    <w:rsid w:val="009A7D74"/>
    <w:rsid w:val="009B023B"/>
    <w:rsid w:val="009B692E"/>
    <w:rsid w:val="009C43AE"/>
    <w:rsid w:val="009D1491"/>
    <w:rsid w:val="009D1B2F"/>
    <w:rsid w:val="009D532D"/>
    <w:rsid w:val="009E15C4"/>
    <w:rsid w:val="009E2B17"/>
    <w:rsid w:val="009E6E56"/>
    <w:rsid w:val="00A02016"/>
    <w:rsid w:val="00A06F63"/>
    <w:rsid w:val="00A1619C"/>
    <w:rsid w:val="00A2076C"/>
    <w:rsid w:val="00A22BD1"/>
    <w:rsid w:val="00A22F2C"/>
    <w:rsid w:val="00A23D68"/>
    <w:rsid w:val="00A23E2D"/>
    <w:rsid w:val="00A33C21"/>
    <w:rsid w:val="00A35329"/>
    <w:rsid w:val="00A42913"/>
    <w:rsid w:val="00A43F00"/>
    <w:rsid w:val="00A47B22"/>
    <w:rsid w:val="00A5403A"/>
    <w:rsid w:val="00A5577B"/>
    <w:rsid w:val="00A63212"/>
    <w:rsid w:val="00A662B8"/>
    <w:rsid w:val="00A6704A"/>
    <w:rsid w:val="00A7032A"/>
    <w:rsid w:val="00A7259A"/>
    <w:rsid w:val="00A725B0"/>
    <w:rsid w:val="00A95316"/>
    <w:rsid w:val="00A97179"/>
    <w:rsid w:val="00A97F67"/>
    <w:rsid w:val="00A97FD5"/>
    <w:rsid w:val="00AA01DA"/>
    <w:rsid w:val="00AB47AF"/>
    <w:rsid w:val="00AD09CB"/>
    <w:rsid w:val="00AD15EB"/>
    <w:rsid w:val="00AD548C"/>
    <w:rsid w:val="00AE323C"/>
    <w:rsid w:val="00AF3E3B"/>
    <w:rsid w:val="00AF51B1"/>
    <w:rsid w:val="00AF685B"/>
    <w:rsid w:val="00B06C84"/>
    <w:rsid w:val="00B34F5E"/>
    <w:rsid w:val="00B35E5E"/>
    <w:rsid w:val="00B367F8"/>
    <w:rsid w:val="00B36A72"/>
    <w:rsid w:val="00B37A06"/>
    <w:rsid w:val="00B426B5"/>
    <w:rsid w:val="00B47DEC"/>
    <w:rsid w:val="00B5142D"/>
    <w:rsid w:val="00BA15CA"/>
    <w:rsid w:val="00BA3DFD"/>
    <w:rsid w:val="00BA723F"/>
    <w:rsid w:val="00BE3466"/>
    <w:rsid w:val="00BF06A0"/>
    <w:rsid w:val="00BF128F"/>
    <w:rsid w:val="00C00F02"/>
    <w:rsid w:val="00C03B86"/>
    <w:rsid w:val="00C07A49"/>
    <w:rsid w:val="00C12C34"/>
    <w:rsid w:val="00C2082B"/>
    <w:rsid w:val="00C20FA2"/>
    <w:rsid w:val="00C2210E"/>
    <w:rsid w:val="00C24F7A"/>
    <w:rsid w:val="00C34283"/>
    <w:rsid w:val="00C34534"/>
    <w:rsid w:val="00C4110D"/>
    <w:rsid w:val="00C421E0"/>
    <w:rsid w:val="00C472C9"/>
    <w:rsid w:val="00C5022B"/>
    <w:rsid w:val="00C503BD"/>
    <w:rsid w:val="00C77435"/>
    <w:rsid w:val="00C82C84"/>
    <w:rsid w:val="00CA0AB5"/>
    <w:rsid w:val="00CA4F07"/>
    <w:rsid w:val="00CA60A2"/>
    <w:rsid w:val="00CB2F35"/>
    <w:rsid w:val="00CB4742"/>
    <w:rsid w:val="00CC106A"/>
    <w:rsid w:val="00CC3F36"/>
    <w:rsid w:val="00CC6037"/>
    <w:rsid w:val="00CD0BC1"/>
    <w:rsid w:val="00CD6685"/>
    <w:rsid w:val="00CE2B45"/>
    <w:rsid w:val="00CF08C3"/>
    <w:rsid w:val="00CF57FD"/>
    <w:rsid w:val="00D00A49"/>
    <w:rsid w:val="00D13760"/>
    <w:rsid w:val="00D23A16"/>
    <w:rsid w:val="00D30EA1"/>
    <w:rsid w:val="00D476DD"/>
    <w:rsid w:val="00D55B28"/>
    <w:rsid w:val="00D616A4"/>
    <w:rsid w:val="00D72DA2"/>
    <w:rsid w:val="00D8363B"/>
    <w:rsid w:val="00DA72D6"/>
    <w:rsid w:val="00DB018F"/>
    <w:rsid w:val="00DB0AD8"/>
    <w:rsid w:val="00DB0AF3"/>
    <w:rsid w:val="00DB10F3"/>
    <w:rsid w:val="00DB7A3B"/>
    <w:rsid w:val="00DC3125"/>
    <w:rsid w:val="00DC3B8F"/>
    <w:rsid w:val="00DC623A"/>
    <w:rsid w:val="00DC7D7F"/>
    <w:rsid w:val="00DE4383"/>
    <w:rsid w:val="00DE655A"/>
    <w:rsid w:val="00DF102F"/>
    <w:rsid w:val="00DF24CC"/>
    <w:rsid w:val="00DF3AA0"/>
    <w:rsid w:val="00E079CD"/>
    <w:rsid w:val="00E12755"/>
    <w:rsid w:val="00E137C6"/>
    <w:rsid w:val="00E238E6"/>
    <w:rsid w:val="00E254D2"/>
    <w:rsid w:val="00E26196"/>
    <w:rsid w:val="00E338CD"/>
    <w:rsid w:val="00E426B9"/>
    <w:rsid w:val="00E42749"/>
    <w:rsid w:val="00E45C31"/>
    <w:rsid w:val="00E501D0"/>
    <w:rsid w:val="00E52929"/>
    <w:rsid w:val="00E57476"/>
    <w:rsid w:val="00E752C1"/>
    <w:rsid w:val="00E90EB4"/>
    <w:rsid w:val="00EA188C"/>
    <w:rsid w:val="00EB54C6"/>
    <w:rsid w:val="00EB664B"/>
    <w:rsid w:val="00EB6F68"/>
    <w:rsid w:val="00EC0E1F"/>
    <w:rsid w:val="00ED657B"/>
    <w:rsid w:val="00ED6C04"/>
    <w:rsid w:val="00EE6D14"/>
    <w:rsid w:val="00EF0DF5"/>
    <w:rsid w:val="00EF5F7C"/>
    <w:rsid w:val="00F22675"/>
    <w:rsid w:val="00F24C20"/>
    <w:rsid w:val="00F334F4"/>
    <w:rsid w:val="00F50042"/>
    <w:rsid w:val="00F52994"/>
    <w:rsid w:val="00F57DCA"/>
    <w:rsid w:val="00F725CB"/>
    <w:rsid w:val="00F81904"/>
    <w:rsid w:val="00F86670"/>
    <w:rsid w:val="00F90BE5"/>
    <w:rsid w:val="00F90F2F"/>
    <w:rsid w:val="00F943D7"/>
    <w:rsid w:val="00F965AC"/>
    <w:rsid w:val="00FA010C"/>
    <w:rsid w:val="00FC3E98"/>
    <w:rsid w:val="00FD233F"/>
    <w:rsid w:val="00FE260A"/>
    <w:rsid w:val="00FF4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fill="f" fillcolor="white" stroke="f">
      <v:fill color="white" on="f"/>
      <v:stroke on="f"/>
      <v:textbox inset="0,0,0,0"/>
      <o:colormenu v:ext="edit" fillcolor="white"/>
    </o:shapedefaults>
    <o:shapelayout v:ext="edit">
      <o:idmap v:ext="edit" data="1"/>
    </o:shapelayout>
  </w:shapeDefaults>
  <w:decimalSymbol w:val="."/>
  <w:listSeparator w:val=","/>
  <w15:chartTrackingRefBased/>
  <w15:docId w15:val="{97B7BE21-3D26-4BB4-A76F-38FEEAED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next w:val="a0"/>
    <w:qFormat/>
    <w:pPr>
      <w:keepNext/>
      <w:tabs>
        <w:tab w:val="left" w:pos="6840"/>
      </w:tabs>
      <w:spacing w:before="120" w:after="120"/>
      <w:outlineLvl w:val="0"/>
    </w:pPr>
    <w:rPr>
      <w:rFonts w:ascii="Arial" w:hAnsi="Arial"/>
      <w:b/>
      <w:kern w:val="28"/>
      <w:sz w:val="24"/>
      <w:u w:val="single"/>
      <w:lang w:eastAsia="en-US"/>
    </w:rPr>
  </w:style>
  <w:style w:type="paragraph" w:styleId="2">
    <w:name w:val="heading 2"/>
    <w:next w:val="a0"/>
    <w:qFormat/>
    <w:pPr>
      <w:keepNext/>
      <w:tabs>
        <w:tab w:val="left" w:pos="360"/>
      </w:tabs>
      <w:spacing w:before="60" w:after="120"/>
      <w:outlineLvl w:val="1"/>
    </w:pPr>
    <w:rPr>
      <w:b/>
      <w:sz w:val="22"/>
      <w:lang w:eastAsia="en-US"/>
    </w:rPr>
  </w:style>
  <w:style w:type="paragraph" w:styleId="3">
    <w:name w:val="heading 3"/>
    <w:basedOn w:val="a"/>
    <w:next w:val="a"/>
    <w:qFormat/>
    <w:pPr>
      <w:keepNext/>
      <w:spacing w:before="60" w:after="120"/>
      <w:outlineLvl w:val="2"/>
    </w:pPr>
    <w:rPr>
      <w:rFonts w:ascii="Arial" w:hAnsi="Arial"/>
    </w:rPr>
  </w:style>
  <w:style w:type="paragraph" w:styleId="4">
    <w:name w:val="heading 4"/>
    <w:basedOn w:val="a"/>
    <w:next w:val="a"/>
    <w:qFormat/>
    <w:pPr>
      <w:keepNext/>
      <w:widowControl w:val="0"/>
      <w:spacing w:after="60"/>
      <w:outlineLvl w:val="3"/>
    </w:pPr>
    <w:rPr>
      <w:u w:val="singl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aliases w:val="nonnumbered ethics"/>
    <w:pPr>
      <w:spacing w:after="240"/>
      <w:jc w:val="both"/>
    </w:pPr>
    <w:rPr>
      <w:sz w:val="22"/>
      <w:lang w:eastAsia="en-US"/>
    </w:rPr>
  </w:style>
  <w:style w:type="paragraph" w:styleId="a4">
    <w:name w:val="header"/>
    <w:pPr>
      <w:tabs>
        <w:tab w:val="center" w:pos="4320"/>
        <w:tab w:val="right" w:pos="8640"/>
      </w:tabs>
    </w:pPr>
    <w:rPr>
      <w:rFonts w:ascii="Arial" w:hAnsi="Arial"/>
      <w:sz w:val="16"/>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a5">
    <w:name w:val="List Number"/>
    <w:pPr>
      <w:spacing w:after="120"/>
      <w:ind w:left="576" w:hanging="576"/>
    </w:pPr>
    <w:rPr>
      <w:sz w:val="22"/>
      <w:lang w:eastAsia="en-US"/>
    </w:rPr>
  </w:style>
  <w:style w:type="paragraph" w:styleId="20">
    <w:name w:val="List Bullet 2"/>
    <w:pPr>
      <w:spacing w:before="60" w:after="120"/>
      <w:ind w:left="720" w:hanging="360"/>
    </w:pPr>
    <w:rPr>
      <w:sz w:val="22"/>
      <w:lang w:eastAsia="en-US"/>
    </w:rPr>
  </w:style>
  <w:style w:type="paragraph" w:styleId="21">
    <w:name w:val="List Number 2"/>
    <w:pPr>
      <w:ind w:left="360" w:hanging="360"/>
    </w:pPr>
    <w:rPr>
      <w:sz w:val="22"/>
      <w:lang w:eastAsia="en-US"/>
    </w:rPr>
  </w:style>
  <w:style w:type="paragraph" w:styleId="a6">
    <w:name w:val="List Continue"/>
    <w:pPr>
      <w:spacing w:before="60" w:after="120"/>
      <w:ind w:left="360"/>
    </w:pPr>
    <w:rPr>
      <w:lang w:eastAsia="en-US"/>
    </w:rPr>
  </w:style>
  <w:style w:type="paragraph" w:styleId="a7">
    <w:name w:val="footer"/>
    <w:pPr>
      <w:tabs>
        <w:tab w:val="center" w:pos="4320"/>
        <w:tab w:val="right" w:pos="8640"/>
      </w:tabs>
      <w:jc w:val="center"/>
    </w:pPr>
    <w:rPr>
      <w:lang w:eastAsia="en-US"/>
    </w:rPr>
  </w:style>
  <w:style w:type="paragraph" w:customStyle="1" w:styleId="Equation2a">
    <w:name w:val="Equation2a"/>
    <w:basedOn w:val="Equation2"/>
    <w:pPr>
      <w:tabs>
        <w:tab w:val="left" w:pos="72"/>
      </w:tabs>
      <w:ind w:left="2880"/>
    </w:pPr>
  </w:style>
  <w:style w:type="paragraph" w:customStyle="1" w:styleId="Equation2">
    <w:name w:val="Equation2"/>
    <w:basedOn w:val="a"/>
    <w:pPr>
      <w:widowControl w:val="0"/>
      <w:spacing w:before="100" w:after="100"/>
      <w:ind w:left="864"/>
    </w:pPr>
  </w:style>
  <w:style w:type="paragraph" w:customStyle="1" w:styleId="Question">
    <w:name w:val="Question"/>
    <w:pPr>
      <w:tabs>
        <w:tab w:val="left" w:pos="360"/>
      </w:tabs>
      <w:spacing w:before="60" w:after="120"/>
      <w:ind w:left="360" w:hanging="360"/>
    </w:pPr>
    <w:rPr>
      <w:sz w:val="22"/>
      <w:lang w:eastAsia="en-US"/>
    </w:rPr>
  </w:style>
  <w:style w:type="paragraph" w:customStyle="1" w:styleId="Answer">
    <w:name w:val="Answer"/>
    <w:link w:val="AnswerChar"/>
    <w:pPr>
      <w:tabs>
        <w:tab w:val="left" w:pos="720"/>
      </w:tabs>
      <w:spacing w:after="120"/>
      <w:ind w:left="360"/>
      <w:jc w:val="both"/>
    </w:pPr>
    <w:rPr>
      <w:kern w:val="18"/>
      <w:sz w:val="22"/>
      <w:lang w:eastAsia="en-US"/>
    </w:rPr>
  </w:style>
  <w:style w:type="paragraph" w:customStyle="1" w:styleId="BibliographyEntry">
    <w:name w:val="Bibliography Entry"/>
    <w:pPr>
      <w:keepLines/>
      <w:spacing w:after="120"/>
      <w:ind w:left="720" w:hanging="720"/>
    </w:pPr>
    <w:rPr>
      <w:lang w:eastAsia="en-US"/>
    </w:rPr>
  </w:style>
  <w:style w:type="paragraph" w:customStyle="1" w:styleId="Misc">
    <w:name w:val="Misc"/>
    <w:pPr>
      <w:keepLines/>
    </w:pPr>
    <w:rPr>
      <w:lang w:eastAsia="en-US"/>
    </w:rPr>
  </w:style>
  <w:style w:type="paragraph" w:customStyle="1" w:styleId="Table">
    <w:name w:val="Table"/>
    <w:aliases w:val="Financial"/>
    <w:pPr>
      <w:keepLines/>
      <w:tabs>
        <w:tab w:val="left" w:pos="288"/>
        <w:tab w:val="left" w:pos="576"/>
        <w:tab w:val="left" w:pos="864"/>
        <w:tab w:val="left" w:pos="1152"/>
        <w:tab w:val="left" w:pos="1440"/>
      </w:tabs>
    </w:pPr>
    <w:rPr>
      <w:lang w:eastAsia="en-US"/>
    </w:rPr>
  </w:style>
  <w:style w:type="paragraph" w:customStyle="1" w:styleId="TableBody">
    <w:name w:val="Table Body"/>
    <w:rPr>
      <w:sz w:val="22"/>
      <w:lang w:eastAsia="en-US"/>
    </w:rPr>
  </w:style>
  <w:style w:type="paragraph" w:customStyle="1" w:styleId="Newspaperbody">
    <w:name w:val="Newspaper body"/>
    <w:pPr>
      <w:spacing w:after="1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keepLines/>
      <w:pBdr>
        <w:bottom w:val="single" w:sz="12" w:space="2" w:color="auto"/>
      </w:pBdr>
      <w:tabs>
        <w:tab w:val="left" w:pos="180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eastAsia="en-US"/>
    </w:rPr>
  </w:style>
  <w:style w:type="paragraph" w:customStyle="1" w:styleId="SuggestedReadings">
    <w:name w:val="Suggested Readings"/>
    <w:pPr>
      <w:keepLines/>
      <w:ind w:left="288" w:hanging="288"/>
    </w:pPr>
    <w:rPr>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hapternumber">
    <w:name w:val="chapter number"/>
    <w:basedOn w:val="a"/>
    <w:next w:val="a"/>
    <w:pPr>
      <w:pageBreakBefore/>
      <w:jc w:val="right"/>
    </w:pPr>
    <w:rPr>
      <w:rFonts w:ascii="Arial" w:hAnsi="Arial"/>
      <w:b/>
      <w:caps/>
      <w:sz w:val="32"/>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a8">
    <w:name w:val="footnote text"/>
    <w:basedOn w:val="a"/>
    <w:semiHidden/>
    <w:rPr>
      <w:rFonts w:ascii="Arial" w:hAnsi="Arial"/>
      <w:sz w:val="18"/>
    </w:rPr>
  </w:style>
  <w:style w:type="character" w:styleId="a9">
    <w:name w:val="footnote reference"/>
    <w:basedOn w:val="a1"/>
    <w:semiHidden/>
    <w:rPr>
      <w:vertAlign w:val="superscript"/>
    </w:rPr>
  </w:style>
  <w:style w:type="paragraph" w:customStyle="1" w:styleId="Quoterightleftindent">
    <w:name w:val="Quote (right/left indent)"/>
    <w:next w:val="a"/>
    <w:pPr>
      <w:spacing w:after="120"/>
      <w:ind w:left="720" w:right="720"/>
      <w:jc w:val="both"/>
    </w:pPr>
    <w:rPr>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Listbullet1">
    <w:name w:val="List bullet 1"/>
    <w:basedOn w:val="20"/>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a0"/>
    <w:pPr>
      <w:tabs>
        <w:tab w:val="right" w:pos="2880"/>
        <w:tab w:val="right" w:pos="3780"/>
        <w:tab w:val="right" w:pos="4680"/>
        <w:tab w:val="right" w:pos="5580"/>
        <w:tab w:val="right" w:pos="6480"/>
        <w:tab w:val="right" w:pos="7380"/>
      </w:tabs>
      <w:spacing w:after="240"/>
    </w:pPr>
  </w:style>
  <w:style w:type="paragraph" w:customStyle="1" w:styleId="tableheadscenter">
    <w:name w:val="table heads center"/>
    <w:basedOn w:val="a"/>
    <w:next w:val="TableExhibitTitle"/>
    <w:pPr>
      <w:keepNext/>
      <w:keepLines/>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pPr>
    <w:rPr>
      <w:sz w:val="16"/>
    </w:rPr>
  </w:style>
  <w:style w:type="paragraph" w:customStyle="1" w:styleId="tablesourceline">
    <w:name w:val="table source line"/>
    <w:basedOn w:val="a"/>
    <w:next w:val="a"/>
    <w:pPr>
      <w:spacing w:after="240"/>
    </w:pPr>
    <w:rPr>
      <w:rFonts w:ascii="Arial" w:hAnsi="Arial"/>
      <w:sz w:val="16"/>
    </w:rPr>
  </w:style>
  <w:style w:type="paragraph" w:customStyle="1" w:styleId="Italicsheading">
    <w:name w:val="Italics heading"/>
    <w:basedOn w:val="a"/>
    <w:next w:val="a0"/>
    <w:pPr>
      <w:tabs>
        <w:tab w:val="left" w:pos="360"/>
      </w:tabs>
      <w:spacing w:before="240"/>
    </w:pPr>
    <w:rPr>
      <w:i/>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5"/>
    <w:pPr>
      <w:spacing w:after="240"/>
    </w:pPr>
  </w:style>
  <w:style w:type="paragraph" w:customStyle="1" w:styleId="ListNumber2final">
    <w:name w:val="List Number 2final"/>
    <w:basedOn w:val="21"/>
    <w:pPr>
      <w:spacing w:after="240"/>
      <w:ind w:left="936" w:hanging="576"/>
    </w:pPr>
  </w:style>
  <w:style w:type="paragraph" w:customStyle="1" w:styleId="L3">
    <w:name w:val="L#3"/>
    <w:basedOn w:val="a5"/>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aa"/>
    <w:pPr>
      <w:spacing w:before="60"/>
      <w:ind w:left="720"/>
    </w:pPr>
  </w:style>
  <w:style w:type="paragraph" w:styleId="aa">
    <w:name w:val="Body Text Indent"/>
    <w:basedOn w:val="a"/>
    <w:pPr>
      <w:spacing w:after="120"/>
      <w:ind w:left="360"/>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pPr>
  </w:style>
  <w:style w:type="paragraph" w:customStyle="1" w:styleId="AnswerSpace">
    <w:name w:val="AnswerSpace"/>
    <w:basedOn w:val="a"/>
    <w:pPr>
      <w:spacing w:after="1800"/>
    </w:pPr>
  </w:style>
  <w:style w:type="paragraph" w:customStyle="1" w:styleId="casetitle">
    <w:name w:val="case title"/>
    <w:basedOn w:val="1"/>
    <w:pPr>
      <w:spacing w:before="240" w:after="60"/>
      <w:outlineLvl w:val="9"/>
    </w:pPr>
    <w:rPr>
      <w:b w:val="0"/>
      <w:kern w:val="0"/>
      <w:sz w:val="28"/>
      <w:u w:val="none"/>
      <w:lang w:val="x-none"/>
    </w:rPr>
  </w:style>
  <w:style w:type="paragraph" w:customStyle="1" w:styleId="teachingnotes">
    <w:name w:val="teaching notes"/>
    <w:basedOn w:val="2"/>
    <w:pPr>
      <w:tabs>
        <w:tab w:val="clear" w:pos="360"/>
      </w:tabs>
      <w:spacing w:before="0" w:after="240"/>
      <w:outlineLvl w:val="9"/>
    </w:pPr>
    <w:rPr>
      <w:rFonts w:ascii="Arial" w:hAnsi="Arial"/>
      <w:b w:val="0"/>
      <w:sz w:val="24"/>
      <w:lang w:val="x-none"/>
    </w:rPr>
  </w:style>
  <w:style w:type="paragraph" w:customStyle="1" w:styleId="BIH">
    <w:name w:val="BIH"/>
    <w:basedOn w:val="Italicsheading"/>
    <w:rPr>
      <w:b/>
    </w:rPr>
  </w:style>
  <w:style w:type="paragraph" w:customStyle="1" w:styleId="space">
    <w:name w:val="space"/>
    <w:basedOn w:val="TableBody"/>
    <w:pPr>
      <w:spacing w:after="120"/>
    </w:pPr>
  </w:style>
  <w:style w:type="paragraph" w:customStyle="1" w:styleId="pl">
    <w:name w:val="p&amp;l"/>
    <w:basedOn w:val="a0"/>
    <w:pPr>
      <w:tabs>
        <w:tab w:val="left" w:leader="dot" w:pos="3600"/>
      </w:tabs>
      <w:spacing w:after="0"/>
    </w:pPr>
  </w:style>
  <w:style w:type="paragraph" w:customStyle="1" w:styleId="LB1F">
    <w:name w:val="LB1F"/>
    <w:basedOn w:val="Listbullet1"/>
    <w:pPr>
      <w:spacing w:after="240"/>
    </w:pPr>
    <w:rPr>
      <w:sz w:val="21"/>
    </w:rPr>
  </w:style>
  <w:style w:type="paragraph" w:customStyle="1" w:styleId="Listbullet1final">
    <w:name w:val="List bullet 1 final"/>
    <w:basedOn w:val="Listbullet1"/>
    <w:pPr>
      <w:spacing w:after="240"/>
    </w:pPr>
  </w:style>
  <w:style w:type="paragraph" w:customStyle="1" w:styleId="questionheading">
    <w:name w:val="question heading"/>
    <w:basedOn w:val="Italicsheading"/>
    <w:pPr>
      <w:ind w:hanging="360"/>
    </w:pPr>
  </w:style>
  <w:style w:type="paragraph" w:customStyle="1" w:styleId="listbullet1Final0">
    <w:name w:val="list bullet 1 Final"/>
    <w:basedOn w:val="Listbullet1"/>
    <w:pPr>
      <w:spacing w:after="240"/>
    </w:pPr>
  </w:style>
  <w:style w:type="paragraph" w:customStyle="1" w:styleId="Tablebodyindent">
    <w:name w:val="Table body indent"/>
    <w:basedOn w:val="TableBody"/>
    <w:pPr>
      <w:ind w:left="288"/>
    </w:pPr>
  </w:style>
  <w:style w:type="paragraph" w:customStyle="1" w:styleId="questionheading-2ndlevel">
    <w:name w:val="question heading-2nd level"/>
    <w:basedOn w:val="questionheading"/>
    <w:pPr>
      <w:ind w:left="360"/>
    </w:pPr>
  </w:style>
  <w:style w:type="paragraph" w:customStyle="1" w:styleId="Boxtext">
    <w:name w:val="Box text"/>
    <w:basedOn w:val="a"/>
    <w:pPr>
      <w:jc w:val="center"/>
    </w:pPr>
    <w:rPr>
      <w:rFonts w:ascii="Arial" w:hAnsi="Arial"/>
      <w:sz w:val="20"/>
    </w:rPr>
  </w:style>
  <w:style w:type="paragraph" w:customStyle="1" w:styleId="Bodytextaftertable">
    <w:name w:val="Body text after table"/>
    <w:basedOn w:val="a0"/>
    <w:next w:val="a0"/>
    <w:pPr>
      <w:spacing w:before="240"/>
    </w:pPr>
  </w:style>
  <w:style w:type="paragraph" w:customStyle="1" w:styleId="LBSQ">
    <w:name w:val="LBSQ"/>
    <w:basedOn w:val="Listbullet1"/>
  </w:style>
  <w:style w:type="paragraph" w:customStyle="1" w:styleId="LBSQF">
    <w:name w:val="LBSQF"/>
    <w:basedOn w:val="LBSQ"/>
    <w:pPr>
      <w:spacing w:after="240"/>
    </w:pPr>
  </w:style>
  <w:style w:type="paragraph" w:customStyle="1" w:styleId="Articles">
    <w:name w:val="Articles"/>
    <w:basedOn w:val="a"/>
    <w:pPr>
      <w:ind w:left="1440" w:hanging="1440"/>
    </w:pPr>
    <w:rPr>
      <w:sz w:val="20"/>
    </w:rPr>
  </w:style>
  <w:style w:type="paragraph" w:customStyle="1" w:styleId="articlesourceline">
    <w:name w:val="article source line"/>
    <w:basedOn w:val="quotesourceline"/>
    <w:pPr>
      <w:spacing w:before="120" w:after="120"/>
      <w:ind w:left="806" w:hanging="86"/>
      <w:jc w:val="center"/>
    </w:pPr>
  </w:style>
  <w:style w:type="paragraph" w:customStyle="1" w:styleId="Articletext">
    <w:name w:val="Article text"/>
    <w:basedOn w:val="Articles"/>
    <w:pPr>
      <w:spacing w:after="120"/>
      <w:ind w:left="360" w:firstLine="0"/>
    </w:pPr>
  </w:style>
  <w:style w:type="paragraph" w:customStyle="1" w:styleId="Articlesinfo">
    <w:name w:val="Articles info"/>
    <w:basedOn w:val="a"/>
    <w:pPr>
      <w:ind w:left="1440" w:hanging="1440"/>
    </w:pPr>
    <w:rPr>
      <w:sz w:val="20"/>
    </w:rPr>
  </w:style>
  <w:style w:type="paragraph" w:customStyle="1" w:styleId="Longexhibits">
    <w:name w:val="Long exhibits"/>
    <w:basedOn w:val="TableBody"/>
    <w:pPr>
      <w:ind w:left="720" w:hanging="360"/>
    </w:pPr>
  </w:style>
  <w:style w:type="paragraph" w:customStyle="1" w:styleId="Articleslists">
    <w:name w:val="Articles lists"/>
    <w:basedOn w:val="Articletext"/>
    <w:pPr>
      <w:ind w:left="1080" w:hanging="720"/>
    </w:pPr>
  </w:style>
  <w:style w:type="paragraph" w:customStyle="1" w:styleId="BQ">
    <w:name w:val="BQ"/>
    <w:basedOn w:val="Question"/>
    <w:rPr>
      <w:b/>
    </w:rPr>
  </w:style>
  <w:style w:type="paragraph" w:customStyle="1" w:styleId="BQclearfor10">
    <w:name w:val="BQ clear for 10"/>
    <w:basedOn w:val="BQ"/>
    <w:pPr>
      <w:ind w:hanging="450"/>
    </w:pPr>
  </w:style>
  <w:style w:type="paragraph" w:customStyle="1" w:styleId="BO-1">
    <w:name w:val="BO-1"/>
    <w:basedOn w:val="Outline1"/>
    <w:pPr>
      <w:spacing w:after="1680"/>
      <w:ind w:left="360" w:hanging="360"/>
    </w:pPr>
    <w:rPr>
      <w:b/>
    </w:rPr>
  </w:style>
  <w:style w:type="paragraph" w:customStyle="1" w:styleId="BO-2">
    <w:name w:val="BO-2"/>
    <w:basedOn w:val="Outline2"/>
    <w:pPr>
      <w:spacing w:after="1080"/>
    </w:pPr>
    <w:rPr>
      <w:b/>
    </w:rPr>
  </w:style>
  <w:style w:type="paragraph" w:customStyle="1" w:styleId="BO-3">
    <w:name w:val="BO-3"/>
    <w:basedOn w:val="Outline3"/>
    <w:pPr>
      <w:spacing w:after="1080"/>
    </w:pPr>
    <w:rPr>
      <w:b/>
    </w:rPr>
  </w:style>
  <w:style w:type="paragraph" w:customStyle="1" w:styleId="instructionline">
    <w:name w:val="instruction line"/>
    <w:basedOn w:val="a5"/>
    <w:rPr>
      <w:b/>
    </w:rPr>
  </w:style>
  <w:style w:type="paragraph" w:customStyle="1" w:styleId="IBO-3">
    <w:name w:val="IBO-3"/>
    <w:basedOn w:val="BO-3"/>
    <w:pPr>
      <w:spacing w:after="120"/>
    </w:pPr>
  </w:style>
  <w:style w:type="paragraph" w:customStyle="1" w:styleId="IB0-1">
    <w:name w:val="IB0-1"/>
    <w:basedOn w:val="BO-1"/>
    <w:pPr>
      <w:spacing w:after="120"/>
      <w:ind w:left="0" w:firstLine="360"/>
    </w:pPr>
  </w:style>
  <w:style w:type="paragraph" w:customStyle="1" w:styleId="IBO-2">
    <w:name w:val="IBO-2"/>
    <w:basedOn w:val="BO-2"/>
    <w:pPr>
      <w:spacing w:after="120"/>
    </w:pPr>
  </w:style>
  <w:style w:type="paragraph" w:customStyle="1" w:styleId="BO-4">
    <w:name w:val="BO-4"/>
    <w:basedOn w:val="Outline4"/>
    <w:pPr>
      <w:spacing w:after="840"/>
    </w:pPr>
    <w:rPr>
      <w:b/>
    </w:rPr>
  </w:style>
  <w:style w:type="paragraph" w:customStyle="1" w:styleId="BO-5">
    <w:name w:val="BO-5"/>
    <w:basedOn w:val="Outline5"/>
    <w:pPr>
      <w:spacing w:after="600"/>
    </w:pPr>
    <w:rPr>
      <w:b/>
    </w:rPr>
  </w:style>
  <w:style w:type="paragraph" w:customStyle="1" w:styleId="boldsub-head">
    <w:name w:val="bold sub-head"/>
    <w:basedOn w:val="a0"/>
    <w:pPr>
      <w:spacing w:before="120"/>
    </w:pPr>
    <w:rPr>
      <w:b/>
    </w:rPr>
  </w:style>
  <w:style w:type="paragraph" w:customStyle="1" w:styleId="QHclearfor10">
    <w:name w:val="QH clear for 10"/>
    <w:basedOn w:val="questionheading"/>
    <w:pPr>
      <w:ind w:hanging="450"/>
    </w:pPr>
  </w:style>
  <w:style w:type="paragraph" w:customStyle="1" w:styleId="BO-6">
    <w:name w:val="BO-6"/>
    <w:basedOn w:val="Outline6"/>
    <w:pPr>
      <w:spacing w:after="480"/>
    </w:pPr>
    <w:rPr>
      <w:b/>
    </w:rPr>
  </w:style>
  <w:style w:type="paragraph" w:customStyle="1" w:styleId="TOC">
    <w:name w:val="TOC"/>
    <w:basedOn w:val="TOC3"/>
    <w:pPr>
      <w:tabs>
        <w:tab w:val="left" w:pos="1440"/>
        <w:tab w:val="right" w:leader="dot" w:pos="9533"/>
      </w:tabs>
      <w:ind w:left="220"/>
    </w:pPr>
  </w:style>
  <w:style w:type="paragraph" w:styleId="TOC3">
    <w:name w:val="toc 3"/>
    <w:basedOn w:val="a"/>
    <w:next w:val="a"/>
    <w:semiHidden/>
    <w:pPr>
      <w:tabs>
        <w:tab w:val="left" w:pos="1080"/>
        <w:tab w:val="right" w:leader="dot" w:pos="9533"/>
      </w:tabs>
      <w:spacing w:before="120"/>
    </w:pPr>
  </w:style>
  <w:style w:type="paragraph" w:customStyle="1" w:styleId="ListNumber2final0">
    <w:name w:val="List Number 2 final"/>
    <w:basedOn w:val="21"/>
    <w:pPr>
      <w:spacing w:after="240"/>
    </w:pPr>
  </w:style>
  <w:style w:type="paragraph" w:customStyle="1" w:styleId="BodyTextArial">
    <w:name w:val="Body Text Arial"/>
    <w:basedOn w:val="a0"/>
    <w:rPr>
      <w:rFonts w:ascii="Arial" w:hAnsi="Arial"/>
    </w:rPr>
  </w:style>
  <w:style w:type="paragraph" w:customStyle="1" w:styleId="TableBodyItals">
    <w:name w:val="Table Body Itals"/>
    <w:basedOn w:val="TableBody"/>
    <w:rPr>
      <w:i/>
    </w:rPr>
  </w:style>
  <w:style w:type="paragraph" w:customStyle="1" w:styleId="TBBold">
    <w:name w:val="TB Bold"/>
    <w:basedOn w:val="TableBody"/>
    <w:next w:val="TableBody"/>
    <w:pPr>
      <w:spacing w:before="120" w:after="120"/>
    </w:pPr>
    <w:rPr>
      <w:b/>
    </w:rPr>
  </w:style>
  <w:style w:type="paragraph" w:customStyle="1" w:styleId="TBbullet">
    <w:name w:val="TB bullet"/>
    <w:basedOn w:val="TableBody"/>
    <w:pPr>
      <w:ind w:left="792" w:hanging="360"/>
    </w:pPr>
  </w:style>
  <w:style w:type="paragraph" w:customStyle="1" w:styleId="TBedlist">
    <w:name w:val="TB #ed list"/>
    <w:basedOn w:val="TableBody"/>
    <w:pPr>
      <w:ind w:left="792" w:hanging="360"/>
    </w:pPr>
  </w:style>
  <w:style w:type="paragraph" w:customStyle="1" w:styleId="Qclearfor10">
    <w:name w:val="Q clear for 10"/>
    <w:basedOn w:val="Question"/>
    <w:pPr>
      <w:ind w:hanging="540"/>
    </w:pPr>
  </w:style>
  <w:style w:type="paragraph" w:customStyle="1" w:styleId="Table1heads">
    <w:name w:val="Table #1 heads"/>
    <w:basedOn w:val="tableheadscenter"/>
    <w:next w:val="TableBody"/>
    <w:pPr>
      <w:pBdr>
        <w:bottom w:val="single" w:sz="12" w:space="1" w:color="auto"/>
      </w:pBdr>
      <w:spacing w:before="240"/>
      <w:jc w:val="left"/>
    </w:pPr>
  </w:style>
  <w:style w:type="paragraph" w:customStyle="1" w:styleId="TBforrightcolumn">
    <w:name w:val="TB for right column"/>
    <w:basedOn w:val="TableBody"/>
    <w:pPr>
      <w:spacing w:before="120"/>
      <w:ind w:left="360" w:hanging="360"/>
    </w:pPr>
    <w:rPr>
      <w:sz w:val="18"/>
    </w:rPr>
  </w:style>
  <w:style w:type="paragraph" w:customStyle="1" w:styleId="THI">
    <w:name w:val="THI"/>
    <w:basedOn w:val="TableBody"/>
    <w:rPr>
      <w:i/>
    </w:rPr>
  </w:style>
  <w:style w:type="paragraph" w:customStyle="1" w:styleId="TBnobullet">
    <w:name w:val="TB no bullet"/>
    <w:basedOn w:val="TableBody"/>
  </w:style>
  <w:style w:type="paragraph" w:customStyle="1" w:styleId="Partopener">
    <w:name w:val="Part opener"/>
    <w:basedOn w:val="a"/>
    <w:pPr>
      <w:tabs>
        <w:tab w:val="center" w:pos="4680"/>
      </w:tabs>
      <w:jc w:val="both"/>
    </w:pPr>
    <w:rPr>
      <w:b/>
      <w:spacing w:val="-6"/>
      <w:sz w:val="50"/>
    </w:rPr>
  </w:style>
  <w:style w:type="paragraph" w:customStyle="1" w:styleId="Style1">
    <w:name w:val="Style1"/>
    <w:basedOn w:val="TBforrightcolumn"/>
    <w:pPr>
      <w:ind w:left="1080"/>
    </w:pPr>
  </w:style>
  <w:style w:type="paragraph" w:customStyle="1" w:styleId="TBBL1">
    <w:name w:val="TB BL1"/>
    <w:basedOn w:val="TableBody"/>
    <w:pPr>
      <w:ind w:left="360" w:hanging="360"/>
    </w:pPr>
  </w:style>
  <w:style w:type="paragraph" w:customStyle="1" w:styleId="TBBL2">
    <w:name w:val="TB BL2"/>
    <w:basedOn w:val="TBBL1"/>
    <w:pPr>
      <w:ind w:left="1080"/>
    </w:pPr>
  </w:style>
  <w:style w:type="paragraph" w:customStyle="1" w:styleId="BLforrightcolumn">
    <w:name w:val="BL for right column"/>
    <w:basedOn w:val="TBforrightcolumn"/>
    <w:pPr>
      <w:ind w:left="1080"/>
    </w:pPr>
  </w:style>
  <w:style w:type="character" w:styleId="ab">
    <w:name w:val="page number"/>
    <w:basedOn w:val="a1"/>
  </w:style>
  <w:style w:type="paragraph" w:customStyle="1" w:styleId="Manualedlist">
    <w:name w:val="Manual #ed list"/>
    <w:basedOn w:val="TableBody"/>
    <w:pPr>
      <w:ind w:left="810" w:hanging="360"/>
    </w:pPr>
  </w:style>
  <w:style w:type="paragraph" w:customStyle="1" w:styleId="TOC2">
    <w:name w:val="TOC2"/>
    <w:basedOn w:val="TOC"/>
    <w:pPr>
      <w:tabs>
        <w:tab w:val="left" w:pos="1080"/>
      </w:tabs>
      <w:spacing w:before="0"/>
      <w:ind w:left="432"/>
    </w:pPr>
  </w:style>
  <w:style w:type="paragraph" w:customStyle="1" w:styleId="TOCHeads">
    <w:name w:val="TOC Heads"/>
    <w:basedOn w:val="2"/>
    <w:pPr>
      <w:tabs>
        <w:tab w:val="clear" w:pos="360"/>
        <w:tab w:val="left" w:pos="720"/>
        <w:tab w:val="right" w:leader="dot" w:pos="9533"/>
      </w:tabs>
      <w:spacing w:before="240"/>
      <w:outlineLvl w:val="9"/>
    </w:pPr>
  </w:style>
  <w:style w:type="paragraph" w:customStyle="1" w:styleId="Section">
    <w:name w:val="Section"/>
    <w:basedOn w:val="chaptertitle"/>
    <w:pPr>
      <w:jc w:val="center"/>
    </w:pPr>
  </w:style>
  <w:style w:type="paragraph" w:customStyle="1" w:styleId="Table2heads">
    <w:name w:val="Table #2 heads"/>
    <w:basedOn w:val="Table1heads"/>
    <w:pPr>
      <w:pageBreakBefore/>
    </w:pPr>
  </w:style>
  <w:style w:type="paragraph" w:customStyle="1" w:styleId="Nonbulletedlist">
    <w:name w:val="Non bulleted list"/>
    <w:basedOn w:val="a0"/>
    <w:pPr>
      <w:tabs>
        <w:tab w:val="left" w:pos="1080"/>
      </w:tabs>
      <w:spacing w:after="120"/>
    </w:pPr>
  </w:style>
  <w:style w:type="character" w:styleId="ac">
    <w:name w:val="Hyperlink"/>
    <w:basedOn w:val="a1"/>
    <w:rPr>
      <w:color w:val="0000FF"/>
      <w:u w:val="single"/>
    </w:rPr>
  </w:style>
  <w:style w:type="paragraph" w:customStyle="1" w:styleId="gt">
    <w:name w:val="gt"/>
    <w:basedOn w:val="a"/>
    <w:pPr>
      <w:keepLines/>
      <w:spacing w:line="240" w:lineRule="exact"/>
      <w:ind w:firstLine="240"/>
      <w:jc w:val="both"/>
    </w:pPr>
    <w:rPr>
      <w:rFonts w:ascii="New York" w:hAnsi="New York"/>
      <w:sz w:val="20"/>
    </w:rPr>
  </w:style>
  <w:style w:type="paragraph" w:customStyle="1" w:styleId="h1">
    <w:name w:val="h1"/>
    <w:basedOn w:val="a"/>
    <w:pPr>
      <w:keepLines/>
      <w:spacing w:before="240" w:after="120" w:line="360" w:lineRule="exact"/>
    </w:pPr>
    <w:rPr>
      <w:rFonts w:ascii="New York" w:hAnsi="New York"/>
      <w:caps/>
      <w:color w:val="FF00FF"/>
      <w:sz w:val="32"/>
    </w:rPr>
  </w:style>
  <w:style w:type="paragraph" w:customStyle="1" w:styleId="h2">
    <w:name w:val="h2"/>
    <w:basedOn w:val="a"/>
    <w:pPr>
      <w:keepNext/>
      <w:keepLines/>
      <w:spacing w:before="120" w:after="120" w:line="360" w:lineRule="exact"/>
    </w:pPr>
    <w:rPr>
      <w:rFonts w:ascii="New York" w:hAnsi="New York"/>
      <w:color w:val="FF00FF"/>
      <w:sz w:val="32"/>
    </w:rPr>
  </w:style>
  <w:style w:type="paragraph" w:customStyle="1" w:styleId="bL">
    <w:name w:val="bL"/>
    <w:basedOn w:val="a"/>
    <w:next w:val="a"/>
    <w:pPr>
      <w:keepLines/>
      <w:spacing w:line="240" w:lineRule="exact"/>
      <w:ind w:left="360" w:hanging="360"/>
    </w:pPr>
    <w:rPr>
      <w:rFonts w:ascii="New York" w:hAnsi="New York"/>
      <w:sz w:val="20"/>
    </w:rPr>
  </w:style>
  <w:style w:type="paragraph" w:customStyle="1" w:styleId="ul">
    <w:name w:val="ul"/>
    <w:basedOn w:val="a"/>
    <w:next w:val="a"/>
    <w:pPr>
      <w:keepLines/>
      <w:spacing w:line="240" w:lineRule="exact"/>
      <w:ind w:left="240" w:hanging="240"/>
    </w:pPr>
    <w:rPr>
      <w:rFonts w:ascii="New York" w:hAnsi="New York"/>
      <w:sz w:val="20"/>
    </w:rPr>
  </w:style>
  <w:style w:type="character" w:styleId="ad">
    <w:name w:val="FollowedHyperlink"/>
    <w:basedOn w:val="a1"/>
    <w:rPr>
      <w:color w:val="800080"/>
      <w:u w:val="single"/>
    </w:rPr>
  </w:style>
  <w:style w:type="paragraph" w:styleId="22">
    <w:name w:val="Body Text Indent 2"/>
    <w:basedOn w:val="a"/>
    <w:pPr>
      <w:widowControl w:val="0"/>
      <w:tabs>
        <w:tab w:val="left" w:pos="360"/>
      </w:tabs>
      <w:spacing w:after="60"/>
      <w:ind w:left="2880" w:hanging="2880"/>
    </w:pPr>
  </w:style>
  <w:style w:type="paragraph" w:styleId="ae">
    <w:name w:val="List Paragraph"/>
    <w:basedOn w:val="a"/>
    <w:uiPriority w:val="34"/>
    <w:qFormat/>
    <w:rsid w:val="00DE4383"/>
    <w:pPr>
      <w:spacing w:after="200" w:line="276" w:lineRule="auto"/>
      <w:ind w:left="720"/>
      <w:contextualSpacing/>
    </w:pPr>
    <w:rPr>
      <w:rFonts w:ascii="Calibri" w:hAnsi="Calibri"/>
      <w:szCs w:val="22"/>
    </w:rPr>
  </w:style>
  <w:style w:type="paragraph" w:customStyle="1" w:styleId="NormalLeft">
    <w:name w:val="Normal + Left"/>
    <w:basedOn w:val="a"/>
    <w:link w:val="NormalLeftChar"/>
    <w:rsid w:val="00A42913"/>
    <w:pPr>
      <w:autoSpaceDE w:val="0"/>
      <w:autoSpaceDN w:val="0"/>
      <w:adjustRightInd w:val="0"/>
    </w:pPr>
    <w:rPr>
      <w:szCs w:val="22"/>
    </w:rPr>
  </w:style>
  <w:style w:type="character" w:customStyle="1" w:styleId="NormalLeftChar">
    <w:name w:val="Normal + Left Char"/>
    <w:basedOn w:val="a1"/>
    <w:link w:val="NormalLeft"/>
    <w:rsid w:val="00A42913"/>
    <w:rPr>
      <w:sz w:val="22"/>
      <w:szCs w:val="22"/>
    </w:rPr>
  </w:style>
  <w:style w:type="paragraph" w:customStyle="1" w:styleId="NormalLeft0">
    <w:name w:val="Normal + Left: 0"/>
    <w:basedOn w:val="a"/>
    <w:link w:val="NormalLeft0Char"/>
    <w:rsid w:val="00A42913"/>
    <w:pPr>
      <w:autoSpaceDE w:val="0"/>
      <w:autoSpaceDN w:val="0"/>
      <w:adjustRightInd w:val="0"/>
    </w:pPr>
  </w:style>
  <w:style w:type="character" w:customStyle="1" w:styleId="NormalLeft0Char">
    <w:name w:val="Normal + Left: 0 Char"/>
    <w:basedOn w:val="a1"/>
    <w:link w:val="NormalLeft0"/>
    <w:rsid w:val="00A42913"/>
    <w:rPr>
      <w:sz w:val="22"/>
    </w:rPr>
  </w:style>
  <w:style w:type="paragraph" w:customStyle="1" w:styleId="NormalLeft00">
    <w:name w:val="Normal + Left:  0"/>
    <w:basedOn w:val="a"/>
    <w:rsid w:val="00A42913"/>
    <w:pPr>
      <w:autoSpaceDE w:val="0"/>
      <w:autoSpaceDN w:val="0"/>
      <w:adjustRightInd w:val="0"/>
    </w:pPr>
  </w:style>
  <w:style w:type="character" w:customStyle="1" w:styleId="AnswerChar">
    <w:name w:val="Answer Char"/>
    <w:basedOn w:val="a1"/>
    <w:link w:val="Answer"/>
    <w:rsid w:val="00A42913"/>
    <w:rPr>
      <w:kern w:val="18"/>
      <w:sz w:val="22"/>
      <w:lang w:val="en-US" w:eastAsia="en-US" w:bidi="ar-SA"/>
    </w:rPr>
  </w:style>
  <w:style w:type="paragraph" w:customStyle="1" w:styleId="listbullet10">
    <w:name w:val="listbullet1"/>
    <w:basedOn w:val="a"/>
    <w:rsid w:val="00CF08C3"/>
    <w:rPr>
      <w:sz w:val="24"/>
      <w:szCs w:val="24"/>
    </w:rPr>
  </w:style>
  <w:style w:type="table" w:styleId="af">
    <w:name w:val="Table Grid"/>
    <w:basedOn w:val="a2"/>
    <w:uiPriority w:val="59"/>
    <w:rsid w:val="00A7259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7475">
      <w:bodyDiv w:val="1"/>
      <w:marLeft w:val="0"/>
      <w:marRight w:val="0"/>
      <w:marTop w:val="0"/>
      <w:marBottom w:val="0"/>
      <w:divBdr>
        <w:top w:val="none" w:sz="0" w:space="0" w:color="auto"/>
        <w:left w:val="none" w:sz="0" w:space="0" w:color="auto"/>
        <w:bottom w:val="none" w:sz="0" w:space="0" w:color="auto"/>
        <w:right w:val="none" w:sz="0" w:space="0" w:color="auto"/>
      </w:divBdr>
      <w:divsChild>
        <w:div w:id="580875146">
          <w:marLeft w:val="0"/>
          <w:marRight w:val="0"/>
          <w:marTop w:val="0"/>
          <w:marBottom w:val="0"/>
          <w:divBdr>
            <w:top w:val="none" w:sz="0" w:space="0" w:color="auto"/>
            <w:left w:val="none" w:sz="0" w:space="0" w:color="auto"/>
            <w:bottom w:val="none" w:sz="0" w:space="0" w:color="auto"/>
            <w:right w:val="none" w:sz="0" w:space="0" w:color="auto"/>
          </w:divBdr>
        </w:div>
        <w:div w:id="1038775312">
          <w:marLeft w:val="0"/>
          <w:marRight w:val="0"/>
          <w:marTop w:val="0"/>
          <w:marBottom w:val="0"/>
          <w:divBdr>
            <w:top w:val="none" w:sz="0" w:space="0" w:color="auto"/>
            <w:left w:val="none" w:sz="0" w:space="0" w:color="auto"/>
            <w:bottom w:val="none" w:sz="0" w:space="0" w:color="auto"/>
            <w:right w:val="none" w:sz="0" w:space="0" w:color="auto"/>
          </w:divBdr>
        </w:div>
        <w:div w:id="1252813053">
          <w:marLeft w:val="0"/>
          <w:marRight w:val="0"/>
          <w:marTop w:val="0"/>
          <w:marBottom w:val="0"/>
          <w:divBdr>
            <w:top w:val="none" w:sz="0" w:space="0" w:color="auto"/>
            <w:left w:val="none" w:sz="0" w:space="0" w:color="auto"/>
            <w:bottom w:val="none" w:sz="0" w:space="0" w:color="auto"/>
            <w:right w:val="none" w:sz="0" w:space="0" w:color="auto"/>
          </w:divBdr>
        </w:div>
        <w:div w:id="1572274456">
          <w:marLeft w:val="0"/>
          <w:marRight w:val="0"/>
          <w:marTop w:val="0"/>
          <w:marBottom w:val="0"/>
          <w:divBdr>
            <w:top w:val="none" w:sz="0" w:space="0" w:color="auto"/>
            <w:left w:val="none" w:sz="0" w:space="0" w:color="auto"/>
            <w:bottom w:val="none" w:sz="0" w:space="0" w:color="auto"/>
            <w:right w:val="none" w:sz="0" w:space="0" w:color="auto"/>
          </w:divBdr>
        </w:div>
        <w:div w:id="2112822589">
          <w:marLeft w:val="0"/>
          <w:marRight w:val="0"/>
          <w:marTop w:val="0"/>
          <w:marBottom w:val="0"/>
          <w:divBdr>
            <w:top w:val="none" w:sz="0" w:space="0" w:color="auto"/>
            <w:left w:val="none" w:sz="0" w:space="0" w:color="auto"/>
            <w:bottom w:val="none" w:sz="0" w:space="0" w:color="auto"/>
            <w:right w:val="none" w:sz="0" w:space="0" w:color="auto"/>
          </w:divBdr>
        </w:div>
      </w:divsChild>
    </w:div>
    <w:div w:id="793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footer" Target="footer3.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McGraw-Hill%20templates\kapoor%20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kapoor IM.dot</Template>
  <TotalTime>2395</TotalTime>
  <Pages>1</Pages>
  <Words>5648</Words>
  <Characters>32196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SUPPLEMENT/ANCILLARY TITLE</vt:lpstr>
    </vt:vector>
  </TitlesOfParts>
  <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SUPPLEMENT/ANCILLARY TITLE</dc:title>
  <dc:subject/>
  <dc:creator>Nomi Sofer</dc:creator>
  <cp:keywords/>
  <cp:lastModifiedBy>Owner</cp:lastModifiedBy>
  <cp:revision>62</cp:revision>
  <cp:lastPrinted>2009-10-05T22:43:00Z</cp:lastPrinted>
  <dcterms:created xsi:type="dcterms:W3CDTF">2019-04-26T05:53:00Z</dcterms:created>
  <dcterms:modified xsi:type="dcterms:W3CDTF">2019-04-26T05:53:00Z</dcterms:modified>
</cp:coreProperties>
</file>